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B169" w14:textId="699AF396" w:rsidR="00C34E2A" w:rsidRPr="002813D6" w:rsidRDefault="00E75FEF" w:rsidP="00697FD7">
      <w:pPr>
        <w:pStyle w:val="Rubrik1"/>
      </w:pPr>
      <w:r>
        <w:t>Generell information</w:t>
      </w:r>
      <w:r w:rsidR="00B574C9">
        <w:t xml:space="preserve"> </w:t>
      </w:r>
      <w:r w:rsidR="00EE2562">
        <w:t>Utvecklingslandslaget</w:t>
      </w:r>
      <w:r w:rsidR="00B574C9">
        <w:t xml:space="preserve"> 2</w:t>
      </w:r>
      <w:r w:rsidR="21C4ABD9">
        <w:t>6</w:t>
      </w:r>
      <w:r w:rsidR="00B574C9">
        <w:t>/2</w:t>
      </w:r>
      <w:r w:rsidR="68F3E293">
        <w:t>7</w:t>
      </w:r>
    </w:p>
    <w:p w14:paraId="5C96E374" w14:textId="77777777" w:rsidR="003F1B93" w:rsidRPr="002813D6" w:rsidRDefault="003F1B93" w:rsidP="003F1B93"/>
    <w:p w14:paraId="2CAB53CE" w14:textId="04886B67" w:rsidR="007A782B" w:rsidRDefault="00B574C9" w:rsidP="00D53394">
      <w:pPr>
        <w:pStyle w:val="Rubrik3"/>
      </w:pPr>
      <w:r w:rsidRPr="002813D6">
        <w:t>Träningshelger</w:t>
      </w:r>
    </w:p>
    <w:p w14:paraId="5B54DBE0" w14:textId="6D7BDCFC" w:rsidR="007A782B" w:rsidRDefault="7FD15B98" w:rsidP="002813D6">
      <w:pPr>
        <w:pStyle w:val="Liststycke"/>
        <w:numPr>
          <w:ilvl w:val="0"/>
          <w:numId w:val="11"/>
        </w:numPr>
      </w:pPr>
      <w:proofErr w:type="gramStart"/>
      <w:r>
        <w:t>9-11</w:t>
      </w:r>
      <w:proofErr w:type="gramEnd"/>
      <w:r>
        <w:t xml:space="preserve"> </w:t>
      </w:r>
      <w:r w:rsidR="0059635C">
        <w:t>oktober</w:t>
      </w:r>
      <w:r w:rsidR="007A782B">
        <w:t xml:space="preserve"> (Köping)</w:t>
      </w:r>
    </w:p>
    <w:p w14:paraId="7288E175" w14:textId="32EB2061" w:rsidR="007A782B" w:rsidRDefault="00EE2562" w:rsidP="002813D6">
      <w:pPr>
        <w:pStyle w:val="Liststycke"/>
        <w:numPr>
          <w:ilvl w:val="0"/>
          <w:numId w:val="11"/>
        </w:numPr>
      </w:pPr>
      <w:proofErr w:type="gramStart"/>
      <w:r>
        <w:t>2</w:t>
      </w:r>
      <w:r w:rsidR="6A52BF36">
        <w:t>0-21</w:t>
      </w:r>
      <w:proofErr w:type="gramEnd"/>
      <w:r w:rsidR="6A52BF36">
        <w:t xml:space="preserve"> </w:t>
      </w:r>
      <w:r w:rsidR="007A782B">
        <w:t>november (Köping)</w:t>
      </w:r>
    </w:p>
    <w:p w14:paraId="67AA178E" w14:textId="5F0A4B15" w:rsidR="007A782B" w:rsidRDefault="1FF85831" w:rsidP="002813D6">
      <w:pPr>
        <w:pStyle w:val="Liststycke"/>
        <w:numPr>
          <w:ilvl w:val="0"/>
          <w:numId w:val="11"/>
        </w:numPr>
      </w:pPr>
      <w:proofErr w:type="gramStart"/>
      <w:r>
        <w:t>8</w:t>
      </w:r>
      <w:r w:rsidR="007A782B">
        <w:t>-</w:t>
      </w:r>
      <w:r w:rsidR="02075665">
        <w:t>9</w:t>
      </w:r>
      <w:proofErr w:type="gramEnd"/>
      <w:r w:rsidR="007A782B">
        <w:t xml:space="preserve"> januari (Köping)</w:t>
      </w:r>
    </w:p>
    <w:p w14:paraId="37E176E8" w14:textId="56B84CA6" w:rsidR="00EE2562" w:rsidRDefault="00EE2562" w:rsidP="7BBD18D6">
      <w:pPr>
        <w:pStyle w:val="Liststycke"/>
        <w:numPr>
          <w:ilvl w:val="0"/>
          <w:numId w:val="11"/>
        </w:numPr>
      </w:pPr>
      <w:proofErr w:type="gramStart"/>
      <w:r>
        <w:t>2</w:t>
      </w:r>
      <w:r w:rsidR="48C0DF06">
        <w:t>3-25</w:t>
      </w:r>
      <w:proofErr w:type="gramEnd"/>
      <w:r w:rsidR="48C0DF06">
        <w:t xml:space="preserve"> april (Köping)</w:t>
      </w:r>
    </w:p>
    <w:p w14:paraId="4CA33A4D" w14:textId="77777777" w:rsidR="007A782B" w:rsidRDefault="007A782B" w:rsidP="007A782B">
      <w:pPr>
        <w:pStyle w:val="Rubrik3"/>
      </w:pPr>
    </w:p>
    <w:p w14:paraId="7127709A" w14:textId="35244CCE" w:rsidR="007A782B" w:rsidRDefault="007A782B" w:rsidP="007A782B">
      <w:pPr>
        <w:pStyle w:val="Rubrik3"/>
      </w:pPr>
      <w:r>
        <w:t>Tider</w:t>
      </w:r>
    </w:p>
    <w:p w14:paraId="6260D71C" w14:textId="167595FE" w:rsidR="007A782B" w:rsidRDefault="007A782B" w:rsidP="007A782B">
      <w:r>
        <w:t>Tider för träningshelger är vanligtvis förlagt enligt nedan:</w:t>
      </w:r>
    </w:p>
    <w:p w14:paraId="6D89CB13" w14:textId="70CFEF44" w:rsidR="007A782B" w:rsidRDefault="007A782B" w:rsidP="007A782B">
      <w:r>
        <w:t>Fredagar 18:00-21:00</w:t>
      </w:r>
      <w:r>
        <w:br/>
        <w:t>Lördagar 1</w:t>
      </w:r>
      <w:r w:rsidR="00FC4AB5">
        <w:t>0</w:t>
      </w:r>
      <w:r>
        <w:t>:</w:t>
      </w:r>
      <w:r w:rsidR="00C02A97">
        <w:t>30</w:t>
      </w:r>
      <w:r>
        <w:t>-1</w:t>
      </w:r>
      <w:r w:rsidR="00C02A97">
        <w:t>7</w:t>
      </w:r>
      <w:r>
        <w:t>:</w:t>
      </w:r>
      <w:r w:rsidR="00C02A97">
        <w:t>3</w:t>
      </w:r>
      <w:r>
        <w:t>0</w:t>
      </w:r>
      <w:r>
        <w:br/>
        <w:t xml:space="preserve">Söndagar </w:t>
      </w:r>
      <w:r w:rsidR="00C02A97">
        <w:t>10:30</w:t>
      </w:r>
      <w:r>
        <w:t>-1</w:t>
      </w:r>
      <w:r w:rsidR="00C02A97">
        <w:t>3</w:t>
      </w:r>
      <w:r>
        <w:t>:</w:t>
      </w:r>
      <w:r w:rsidR="00C02A97">
        <w:t>3</w:t>
      </w:r>
      <w:r>
        <w:t>0</w:t>
      </w:r>
    </w:p>
    <w:p w14:paraId="60D641EF" w14:textId="2C99F360" w:rsidR="00FC4AB5" w:rsidRPr="005C109F" w:rsidRDefault="00C02A97" w:rsidP="007A782B">
      <w:r>
        <w:t>Träningstiderna anpassas</w:t>
      </w:r>
      <w:r w:rsidR="2E2ECDEE">
        <w:t xml:space="preserve"> efter </w:t>
      </w:r>
      <w:r w:rsidR="10D84E70">
        <w:t xml:space="preserve">aktuell </w:t>
      </w:r>
      <w:r w:rsidR="2E2ECDEE">
        <w:t>busstabell då laget tränar i Kolsva, men det går bra att boka resor till och från helgerna baserat på dessa träningstider.</w:t>
      </w:r>
    </w:p>
    <w:p w14:paraId="44FD2089" w14:textId="77777777" w:rsidR="007A782B" w:rsidRDefault="007A782B" w:rsidP="007A782B"/>
    <w:p w14:paraId="38CCE67C" w14:textId="7476EAC5" w:rsidR="007A782B" w:rsidRDefault="007A782B" w:rsidP="007A782B">
      <w:pPr>
        <w:pStyle w:val="Rubrik3"/>
      </w:pPr>
      <w:r>
        <w:t>Informationsutskick</w:t>
      </w:r>
    </w:p>
    <w:p w14:paraId="14D89E95" w14:textId="069E4439" w:rsidR="00FC4AB5" w:rsidRDefault="007A782B" w:rsidP="007A782B">
      <w:r>
        <w:t>Inför varje träningshelg skickas</w:t>
      </w:r>
      <w:r w:rsidR="005C109F">
        <w:t xml:space="preserve"> ett </w:t>
      </w:r>
      <w:r w:rsidR="00F05C59">
        <w:t>informationsmejl</w:t>
      </w:r>
      <w:r w:rsidR="005C109F">
        <w:t xml:space="preserve"> ut cirka tre veckor före aktuell helg. Detta utskick innehåller bland annat:</w:t>
      </w:r>
    </w:p>
    <w:p w14:paraId="6FD8C29E" w14:textId="77777777" w:rsidR="00FC4AB5" w:rsidRDefault="00FC4AB5" w:rsidP="00FC4AB5">
      <w:pPr>
        <w:pStyle w:val="Liststycke"/>
        <w:numPr>
          <w:ilvl w:val="0"/>
          <w:numId w:val="13"/>
        </w:numPr>
      </w:pPr>
      <w:r>
        <w:t>D</w:t>
      </w:r>
      <w:r w:rsidR="00745128">
        <w:t>etaljschema</w:t>
      </w:r>
      <w:r>
        <w:t xml:space="preserve"> för helgen</w:t>
      </w:r>
    </w:p>
    <w:p w14:paraId="7AAC014D" w14:textId="77777777" w:rsidR="00FC4AB5" w:rsidRDefault="00FC4AB5" w:rsidP="00FC4AB5">
      <w:pPr>
        <w:pStyle w:val="Liststycke"/>
        <w:numPr>
          <w:ilvl w:val="0"/>
          <w:numId w:val="13"/>
        </w:numPr>
      </w:pPr>
      <w:r>
        <w:t>P</w:t>
      </w:r>
      <w:r w:rsidR="007A782B">
        <w:t>acklista</w:t>
      </w:r>
    </w:p>
    <w:p w14:paraId="546B6DD7" w14:textId="1BCD9EDA" w:rsidR="00FC4AB5" w:rsidRDefault="005C109F" w:rsidP="00FC4AB5">
      <w:pPr>
        <w:pStyle w:val="Liststycke"/>
        <w:numPr>
          <w:ilvl w:val="0"/>
          <w:numId w:val="13"/>
        </w:numPr>
      </w:pPr>
      <w:r>
        <w:t>Information om b</w:t>
      </w:r>
      <w:r w:rsidR="007A782B">
        <w:t>oende, rumsindelning</w:t>
      </w:r>
      <w:r w:rsidR="00FC4AB5">
        <w:t xml:space="preserve"> och</w:t>
      </w:r>
      <w:r w:rsidR="007A782B">
        <w:t xml:space="preserve"> m</w:t>
      </w:r>
      <w:r>
        <w:t>åltider</w:t>
      </w:r>
    </w:p>
    <w:p w14:paraId="2931AD92" w14:textId="77777777" w:rsidR="00FC4AB5" w:rsidRDefault="00FC4AB5" w:rsidP="00FC4AB5">
      <w:pPr>
        <w:pStyle w:val="Liststycke"/>
        <w:numPr>
          <w:ilvl w:val="0"/>
          <w:numId w:val="13"/>
        </w:numPr>
      </w:pPr>
      <w:r>
        <w:t>K</w:t>
      </w:r>
      <w:r w:rsidR="007A782B">
        <w:t>risplaner</w:t>
      </w:r>
    </w:p>
    <w:p w14:paraId="0213A2F5" w14:textId="5D6D4698" w:rsidR="007A782B" w:rsidRDefault="00FC4AB5" w:rsidP="007A782B">
      <w:pPr>
        <w:pStyle w:val="Liststycke"/>
        <w:numPr>
          <w:ilvl w:val="0"/>
          <w:numId w:val="13"/>
        </w:numPr>
      </w:pPr>
      <w:r>
        <w:t>K</w:t>
      </w:r>
      <w:r w:rsidR="007A782B">
        <w:t>ontaktuppgifter</w:t>
      </w:r>
    </w:p>
    <w:p w14:paraId="03BC547A" w14:textId="77777777" w:rsidR="005C109F" w:rsidRDefault="005C109F" w:rsidP="005C109F"/>
    <w:p w14:paraId="50686DA2" w14:textId="568C77C8" w:rsidR="007A782B" w:rsidRDefault="007A782B" w:rsidP="00745128">
      <w:pPr>
        <w:pStyle w:val="Rubrik3"/>
      </w:pPr>
      <w:r>
        <w:t>Allmän information</w:t>
      </w:r>
    </w:p>
    <w:p w14:paraId="49150F3E" w14:textId="27D692CF" w:rsidR="007A782B" w:rsidRDefault="005C109F" w:rsidP="007A782B">
      <w:r>
        <w:t xml:space="preserve">Aktiva ansvarar själva för kostnader för resa till och från träningshelgerna. </w:t>
      </w:r>
      <w:r w:rsidR="00D276EC">
        <w:t>K</w:t>
      </w:r>
      <w:r>
        <w:t>ostnader för boende och mat under träningshelger</w:t>
      </w:r>
      <w:r w:rsidR="00D276EC">
        <w:t xml:space="preserve"> är inkluderat i deltagaravgiften. </w:t>
      </w:r>
    </w:p>
    <w:p w14:paraId="42CB422E" w14:textId="0BF81A61" w:rsidR="005C109F" w:rsidRDefault="005C109F" w:rsidP="007A782B">
      <w:r>
        <w:t>Boende bokas så nära träningshallen som möjligt. Måltider planeras och levereras till laget under respektive helg.</w:t>
      </w:r>
    </w:p>
    <w:p w14:paraId="4CDFBE1B" w14:textId="7C25F664" w:rsidR="00EE2562" w:rsidRPr="00235ADE" w:rsidRDefault="00EE2562" w:rsidP="00235ADE">
      <w:pPr>
        <w:pStyle w:val="Rubrik3"/>
        <w:rPr>
          <w:bCs/>
        </w:rPr>
      </w:pPr>
    </w:p>
    <w:p w14:paraId="6B0E1116" w14:textId="77777777" w:rsidR="004852F5" w:rsidRPr="00C02A97" w:rsidRDefault="004852F5" w:rsidP="00EE2562">
      <w:pPr>
        <w:pStyle w:val="Rubrik3"/>
      </w:pPr>
      <w:r w:rsidRPr="00C02A97">
        <w:t>Kostnader &amp; betalning</w:t>
      </w:r>
    </w:p>
    <w:p w14:paraId="3AA24976" w14:textId="5FBFE285" w:rsidR="00C02A97" w:rsidRPr="00C02A97" w:rsidRDefault="00C02A97" w:rsidP="00C02A97">
      <w:r>
        <w:t xml:space="preserve">Alla lagmedlemmar betalar en deltagaravgift som säsongen </w:t>
      </w:r>
      <w:proofErr w:type="gramStart"/>
      <w:r>
        <w:t>202</w:t>
      </w:r>
      <w:r w:rsidR="4AF17631">
        <w:t>6</w:t>
      </w:r>
      <w:r>
        <w:t>-202</w:t>
      </w:r>
      <w:r w:rsidR="450C5E75">
        <w:t>7</w:t>
      </w:r>
      <w:proofErr w:type="gramEnd"/>
      <w:r>
        <w:t xml:space="preserve"> ligger på 2250 kr, som faktureras till föreningen. Summan inkluderar träningshall, boende under </w:t>
      </w:r>
      <w:r>
        <w:lastRenderedPageBreak/>
        <w:t xml:space="preserve">träningshelgerna, t-shirt, fysträningsprogram, digitala föreläsningar samt individuell coachning. </w:t>
      </w:r>
    </w:p>
    <w:p w14:paraId="7EE8FAF8" w14:textId="77777777" w:rsidR="00C02A97" w:rsidRPr="00C02A97" w:rsidRDefault="00C02A97" w:rsidP="00C02A97">
      <w:r w:rsidRPr="00C02A97">
        <w:t xml:space="preserve">Utöver detta faktureras även kostnad för matpaket, 1300 kr, även denna kostnad faktureras föreningen. </w:t>
      </w:r>
    </w:p>
    <w:p w14:paraId="788986EE" w14:textId="77777777" w:rsidR="00E77E6A" w:rsidRDefault="00C02A97" w:rsidP="00C02A97">
      <w:pPr>
        <w:rPr>
          <w:i/>
          <w:iCs/>
        </w:rPr>
      </w:pPr>
      <w:r w:rsidRPr="00C02A97">
        <w:rPr>
          <w:i/>
          <w:iCs/>
        </w:rPr>
        <w:t xml:space="preserve">Egna kostnader som tillkommer utöver avgiften är resor till och från träningshelgerna i Köping. </w:t>
      </w:r>
    </w:p>
    <w:p w14:paraId="59ECEF9B" w14:textId="77777777" w:rsidR="00E77E6A" w:rsidRDefault="00E77E6A" w:rsidP="00C02A97">
      <w:pPr>
        <w:rPr>
          <w:i/>
          <w:iCs/>
        </w:rPr>
      </w:pPr>
    </w:p>
    <w:p w14:paraId="71B0F442" w14:textId="11656851" w:rsidR="00E77E6A" w:rsidRDefault="00E77E6A" w:rsidP="00E77E6A">
      <w:pPr>
        <w:pStyle w:val="Rubrik3"/>
      </w:pPr>
      <w:r>
        <w:t>Möten</w:t>
      </w:r>
    </w:p>
    <w:p w14:paraId="49035CD8" w14:textId="777F0E10" w:rsidR="5AD3D812" w:rsidRDefault="5AD3D812" w:rsidP="7BBD18D6">
      <w:pPr>
        <w:rPr>
          <w:rFonts w:eastAsia="Times New Roman" w:cs="Times New Roman"/>
          <w:color w:val="000000" w:themeColor="text1"/>
          <w:szCs w:val="26"/>
        </w:rPr>
      </w:pPr>
      <w:r w:rsidRPr="7BBD18D6">
        <w:rPr>
          <w:rFonts w:eastAsia="Times New Roman" w:cs="Times New Roman"/>
          <w:color w:val="000000" w:themeColor="text1"/>
          <w:szCs w:val="26"/>
        </w:rPr>
        <w:t>Vid intag till utvecklingslandslaget är följande möte planerat inför första träningshelgen:</w:t>
      </w:r>
    </w:p>
    <w:p w14:paraId="41AF01EB" w14:textId="022252C3" w:rsidR="00E77E6A" w:rsidRPr="00A3732D" w:rsidRDefault="009770B3" w:rsidP="00E77E6A">
      <w:pPr>
        <w:pStyle w:val="Liststycke"/>
        <w:numPr>
          <w:ilvl w:val="0"/>
          <w:numId w:val="13"/>
        </w:numPr>
        <w:rPr>
          <w:b/>
          <w:bCs/>
        </w:rPr>
      </w:pPr>
      <w:r w:rsidRPr="60019395">
        <w:rPr>
          <w:b/>
          <w:bCs/>
        </w:rPr>
        <w:t>Informationsmöte för vårdnadshavare och föreningsrepresentanter</w:t>
      </w:r>
      <w:r w:rsidR="7B5E9323" w:rsidRPr="60019395">
        <w:rPr>
          <w:b/>
          <w:bCs/>
        </w:rPr>
        <w:t xml:space="preserve"> </w:t>
      </w:r>
    </w:p>
    <w:p w14:paraId="198D49B3" w14:textId="77D756A9" w:rsidR="009770B3" w:rsidRDefault="00A427A6" w:rsidP="60019395">
      <w:pPr>
        <w:pStyle w:val="Liststycke"/>
        <w:numPr>
          <w:ilvl w:val="1"/>
          <w:numId w:val="13"/>
        </w:numPr>
      </w:pPr>
      <w:r w:rsidRPr="408ABB9C">
        <w:t xml:space="preserve">Datum: </w:t>
      </w:r>
      <w:r w:rsidR="4D1822BC" w:rsidRPr="408ABB9C">
        <w:t>17</w:t>
      </w:r>
      <w:r w:rsidRPr="408ABB9C">
        <w:t xml:space="preserve"> </w:t>
      </w:r>
      <w:r w:rsidR="1A10E0EA" w:rsidRPr="408ABB9C">
        <w:t>september</w:t>
      </w:r>
      <w:r w:rsidRPr="408ABB9C">
        <w:t xml:space="preserve"> 202</w:t>
      </w:r>
      <w:r w:rsidR="73A51FEB" w:rsidRPr="408ABB9C">
        <w:t>6</w:t>
      </w:r>
    </w:p>
    <w:p w14:paraId="594FB38A" w14:textId="19BDD582" w:rsidR="00A427A6" w:rsidRDefault="00A427A6" w:rsidP="7AA4F41B">
      <w:pPr>
        <w:pStyle w:val="Liststycke"/>
        <w:numPr>
          <w:ilvl w:val="1"/>
          <w:numId w:val="13"/>
        </w:numPr>
      </w:pPr>
      <w:r w:rsidRPr="7AA4F41B">
        <w:t>Tid: 18:00-19:00</w:t>
      </w:r>
    </w:p>
    <w:p w14:paraId="07EAB0AC" w14:textId="206391D0" w:rsidR="00A427A6" w:rsidRDefault="00A427A6" w:rsidP="009770B3">
      <w:pPr>
        <w:pStyle w:val="Liststycke"/>
        <w:numPr>
          <w:ilvl w:val="1"/>
          <w:numId w:val="13"/>
        </w:numPr>
      </w:pPr>
      <w:r>
        <w:t>Plats: Digitalt via Teams</w:t>
      </w:r>
    </w:p>
    <w:p w14:paraId="3449BA6C" w14:textId="0589D5F1" w:rsidR="00A3732D" w:rsidRDefault="00A3732D" w:rsidP="60019395">
      <w:pPr>
        <w:pStyle w:val="Liststycke"/>
        <w:numPr>
          <w:ilvl w:val="1"/>
          <w:numId w:val="13"/>
        </w:numPr>
      </w:pPr>
      <w:r w:rsidRPr="7AA4F41B">
        <w:t xml:space="preserve">Länk till mötet finner du </w:t>
      </w:r>
      <w:hyperlink r:id="rId10">
        <w:r w:rsidR="62F1B26E" w:rsidRPr="7AA4F41B">
          <w:rPr>
            <w:rStyle w:val="Hyperlnk"/>
          </w:rPr>
          <w:t>HÄR</w:t>
        </w:r>
      </w:hyperlink>
      <w:r w:rsidR="62F1B26E" w:rsidRPr="7AA4F41B">
        <w:t xml:space="preserve"> </w:t>
      </w:r>
    </w:p>
    <w:p w14:paraId="1EAAF247" w14:textId="576C8EFB" w:rsidR="00A427A6" w:rsidRDefault="00A427A6" w:rsidP="009770B3">
      <w:pPr>
        <w:pStyle w:val="Liststycke"/>
        <w:numPr>
          <w:ilvl w:val="1"/>
          <w:numId w:val="13"/>
        </w:numPr>
      </w:pPr>
      <w:r>
        <w:t xml:space="preserve">Inbjudan och kallelse har tidigare gått ut via </w:t>
      </w:r>
      <w:proofErr w:type="gramStart"/>
      <w:r>
        <w:t>mail</w:t>
      </w:r>
      <w:proofErr w:type="gramEnd"/>
    </w:p>
    <w:p w14:paraId="010F43F7" w14:textId="77777777" w:rsidR="00E77E6A" w:rsidRPr="00E77E6A" w:rsidRDefault="00E77E6A" w:rsidP="00E77E6A"/>
    <w:p w14:paraId="783555BE" w14:textId="77777777" w:rsidR="00E77E6A" w:rsidRDefault="00E77E6A">
      <w:pPr>
        <w:rPr>
          <w:rFonts w:ascii="Arial" w:eastAsiaTheme="majorEastAsia" w:hAnsi="Arial" w:cstheme="majorBidi"/>
          <w:b/>
          <w:sz w:val="24"/>
          <w:szCs w:val="24"/>
        </w:rPr>
      </w:pPr>
      <w:r>
        <w:br w:type="page"/>
      </w:r>
    </w:p>
    <w:p w14:paraId="3E3E93C7" w14:textId="23330AE2" w:rsidR="00E66E5F" w:rsidRDefault="005C109F" w:rsidP="005C109F">
      <w:pPr>
        <w:pStyle w:val="Rubrik3"/>
      </w:pPr>
      <w:r>
        <w:lastRenderedPageBreak/>
        <w:t>Kontakt</w:t>
      </w:r>
    </w:p>
    <w:p w14:paraId="029A7784" w14:textId="10FD8141" w:rsidR="00F23810" w:rsidRPr="00FF6C92" w:rsidRDefault="005C109F" w:rsidP="00F23810">
      <w:r w:rsidRPr="005C109F">
        <w:t>Vid frågor är ni välkomna att kontakta oss:</w:t>
      </w:r>
      <w:r w:rsidR="00014408">
        <w:br/>
      </w:r>
    </w:p>
    <w:p w14:paraId="00CEE9FE" w14:textId="00E0FBC2" w:rsidR="00C02A97" w:rsidRPr="00C02A97" w:rsidRDefault="00F23810" w:rsidP="58BBCE77">
      <w:r w:rsidRPr="58BBCE77">
        <w:rPr>
          <w:b/>
          <w:bCs/>
        </w:rPr>
        <w:t>Tränare:</w:t>
      </w:r>
      <w:r>
        <w:br/>
      </w:r>
      <w:r w:rsidR="09679058" w:rsidRPr="58BBCE77">
        <w:t>Cia Sandberg, Kim Olsson, Sandra Karström</w:t>
      </w:r>
      <w:r>
        <w:br/>
        <w:t>E-post:</w:t>
      </w:r>
      <w:r w:rsidR="00EE2562">
        <w:t xml:space="preserve"> </w:t>
      </w:r>
      <w:hyperlink r:id="rId11">
        <w:r w:rsidR="00EE2562" w:rsidRPr="58BBCE77">
          <w:rPr>
            <w:rStyle w:val="Hyperlnk"/>
          </w:rPr>
          <w:t>utvecklingslandslaget@cheerleading.se</w:t>
        </w:r>
      </w:hyperlink>
      <w:r w:rsidR="00EE2562">
        <w:t xml:space="preserve"> </w:t>
      </w:r>
    </w:p>
    <w:p w14:paraId="5D881F4B" w14:textId="6AECB732" w:rsidR="00F23810" w:rsidRPr="005C109F" w:rsidRDefault="00F23810" w:rsidP="00F23810">
      <w:r w:rsidRPr="005C109F">
        <w:rPr>
          <w:b/>
          <w:bCs/>
        </w:rPr>
        <w:t>Landslagsverksamhet:</w:t>
      </w:r>
      <w:r w:rsidRPr="005C109F">
        <w:br/>
        <w:t>Karolina Olovsson, Förbundskapten och Elitansvarig</w:t>
      </w:r>
      <w:r w:rsidRPr="005C109F">
        <w:br/>
        <w:t xml:space="preserve">E-post: </w:t>
      </w:r>
      <w:hyperlink r:id="rId12" w:history="1">
        <w:r w:rsidRPr="005C109F">
          <w:rPr>
            <w:rStyle w:val="Hyperlnk"/>
          </w:rPr>
          <w:t>karolina.olovsson@cheerleading.se</w:t>
        </w:r>
      </w:hyperlink>
      <w:r>
        <w:t xml:space="preserve"> </w:t>
      </w:r>
      <w:r w:rsidRPr="005C109F">
        <w:br/>
        <w:t>Telefon: 073-969 19 23</w:t>
      </w:r>
    </w:p>
    <w:p w14:paraId="3FE86D1B" w14:textId="658A93EF" w:rsidR="005C109F" w:rsidRDefault="005C109F" w:rsidP="005C109F">
      <w:r w:rsidRPr="005C109F">
        <w:rPr>
          <w:b/>
          <w:bCs/>
        </w:rPr>
        <w:t>Ekonomi:</w:t>
      </w:r>
      <w:r w:rsidRPr="005C109F">
        <w:br/>
        <w:t>Sofie Lewerentz, Stabschef och Ekonomiansvarig</w:t>
      </w:r>
      <w:r w:rsidRPr="005C109F">
        <w:br/>
        <w:t xml:space="preserve">E-post: </w:t>
      </w:r>
      <w:hyperlink r:id="rId13" w:history="1">
        <w:r w:rsidRPr="005C109F">
          <w:rPr>
            <w:rStyle w:val="Hyperlnk"/>
          </w:rPr>
          <w:t>sofie.lewerentz@cheerleading.se</w:t>
        </w:r>
      </w:hyperlink>
      <w:r>
        <w:t xml:space="preserve"> </w:t>
      </w:r>
      <w:r w:rsidRPr="005C109F">
        <w:br/>
        <w:t>Telefon: 076-318 09 47</w:t>
      </w:r>
    </w:p>
    <w:p w14:paraId="430B02C2" w14:textId="3DDDC2B8" w:rsidR="00E66E5F" w:rsidRPr="00E66E5F" w:rsidRDefault="005C109F" w:rsidP="005C109F">
      <w:r w:rsidRPr="005C109F">
        <w:rPr>
          <w:b/>
          <w:bCs/>
        </w:rPr>
        <w:t>Administrativ information:</w:t>
      </w:r>
      <w:r w:rsidRPr="005C109F">
        <w:br/>
        <w:t>Emma Johansson, Kanslist</w:t>
      </w:r>
      <w:r w:rsidRPr="005C109F">
        <w:br/>
        <w:t xml:space="preserve">E-post: </w:t>
      </w:r>
      <w:hyperlink r:id="rId14" w:history="1">
        <w:r w:rsidRPr="005C109F">
          <w:rPr>
            <w:rStyle w:val="Hyperlnk"/>
          </w:rPr>
          <w:t>emma.johansson@cheerleading.se</w:t>
        </w:r>
      </w:hyperlink>
      <w:r>
        <w:t xml:space="preserve"> </w:t>
      </w:r>
      <w:r w:rsidRPr="005C109F">
        <w:br/>
        <w:t>Telefon: 073-520 71 83</w:t>
      </w:r>
    </w:p>
    <w:sectPr w:rsidR="00E66E5F" w:rsidRPr="00E66E5F" w:rsidSect="00697F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3C0C" w14:textId="77777777" w:rsidR="00A4195D" w:rsidRDefault="00A4195D" w:rsidP="009B649D">
      <w:pPr>
        <w:spacing w:after="0" w:line="240" w:lineRule="auto"/>
      </w:pPr>
      <w:r>
        <w:separator/>
      </w:r>
    </w:p>
  </w:endnote>
  <w:endnote w:type="continuationSeparator" w:id="0">
    <w:p w14:paraId="62AB3A6F" w14:textId="77777777" w:rsidR="00A4195D" w:rsidRDefault="00A4195D" w:rsidP="009B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3126" w14:textId="77777777" w:rsidR="00E26CDF" w:rsidRDefault="00E26C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6DF" w14:textId="77777777" w:rsidR="009B649D" w:rsidRPr="00E26CDF" w:rsidRDefault="009B649D" w:rsidP="009B649D">
    <w:pPr>
      <w:pStyle w:val="Sidfot"/>
      <w:rPr>
        <w:rFonts w:ascii="Verdana" w:hAnsi="Verdana"/>
        <w:sz w:val="18"/>
        <w:szCs w:val="18"/>
      </w:rPr>
    </w:pPr>
    <w:r w:rsidRPr="00E26CDF">
      <w:rPr>
        <w:rFonts w:ascii="Verdana" w:hAnsi="Verdana"/>
        <w:sz w:val="18"/>
        <w:szCs w:val="18"/>
      </w:rPr>
      <w:t>Svenska Cheerleadingförbundet</w:t>
    </w:r>
  </w:p>
  <w:p w14:paraId="34B78A5A" w14:textId="77777777" w:rsidR="009B649D" w:rsidRDefault="009B649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ED66" w14:textId="77777777" w:rsidR="00E26CDF" w:rsidRDefault="00E26C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2E2D" w14:textId="77777777" w:rsidR="00A4195D" w:rsidRDefault="00A4195D" w:rsidP="009B649D">
      <w:pPr>
        <w:spacing w:after="0" w:line="240" w:lineRule="auto"/>
      </w:pPr>
      <w:r>
        <w:separator/>
      </w:r>
    </w:p>
  </w:footnote>
  <w:footnote w:type="continuationSeparator" w:id="0">
    <w:p w14:paraId="62EC5D3F" w14:textId="77777777" w:rsidR="00A4195D" w:rsidRDefault="00A4195D" w:rsidP="009B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CFF9" w14:textId="77777777" w:rsidR="00E26CDF" w:rsidRDefault="00E26C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44B0" w14:textId="77777777" w:rsidR="00C34E2A" w:rsidRDefault="00C34E2A">
    <w:pPr>
      <w:pStyle w:val="Sidhuvud"/>
    </w:pPr>
    <w:r>
      <w:rPr>
        <w:noProof/>
      </w:rPr>
      <w:drawing>
        <wp:anchor distT="0" distB="144145" distL="288290" distR="114300" simplePos="0" relativeHeight="251658240" behindDoc="1" locked="1" layoutInCell="1" allowOverlap="1" wp14:anchorId="4778145D" wp14:editId="64B21E7B">
          <wp:simplePos x="0" y="0"/>
          <wp:positionH relativeFrom="margin">
            <wp:posOffset>5179060</wp:posOffset>
          </wp:positionH>
          <wp:positionV relativeFrom="page">
            <wp:posOffset>521335</wp:posOffset>
          </wp:positionV>
          <wp:extent cx="719455" cy="2541270"/>
          <wp:effectExtent l="0" t="0" r="4445" b="0"/>
          <wp:wrapTight wrapText="bothSides">
            <wp:wrapPolygon edited="0">
              <wp:start x="0" y="0"/>
              <wp:lineTo x="0" y="21373"/>
              <wp:lineTo x="21162" y="21373"/>
              <wp:lineTo x="21162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70" r="18326"/>
                  <a:stretch/>
                </pic:blipFill>
                <pic:spPr bwMode="auto">
                  <a:xfrm>
                    <a:off x="0" y="0"/>
                    <a:ext cx="719455" cy="2541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C1005" w14:textId="77777777" w:rsidR="00C34E2A" w:rsidRDefault="00C34E2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19CB" w14:textId="77777777" w:rsidR="00E26CDF" w:rsidRDefault="00E26C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EA9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D8F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82FA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8E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E27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CE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C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B4B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23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248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0D3528"/>
    <w:multiLevelType w:val="hybridMultilevel"/>
    <w:tmpl w:val="E1B8F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0006C"/>
    <w:multiLevelType w:val="hybridMultilevel"/>
    <w:tmpl w:val="CBF87E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21E6E"/>
    <w:multiLevelType w:val="hybridMultilevel"/>
    <w:tmpl w:val="56C897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D1AEC"/>
    <w:multiLevelType w:val="hybridMultilevel"/>
    <w:tmpl w:val="0F487E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18228">
    <w:abstractNumId w:val="9"/>
  </w:num>
  <w:num w:numId="2" w16cid:durableId="1535534918">
    <w:abstractNumId w:val="7"/>
  </w:num>
  <w:num w:numId="3" w16cid:durableId="234364437">
    <w:abstractNumId w:val="6"/>
  </w:num>
  <w:num w:numId="4" w16cid:durableId="1682856769">
    <w:abstractNumId w:val="5"/>
  </w:num>
  <w:num w:numId="5" w16cid:durableId="631139089">
    <w:abstractNumId w:val="4"/>
  </w:num>
  <w:num w:numId="6" w16cid:durableId="1022315331">
    <w:abstractNumId w:val="8"/>
  </w:num>
  <w:num w:numId="7" w16cid:durableId="291833320">
    <w:abstractNumId w:val="3"/>
  </w:num>
  <w:num w:numId="8" w16cid:durableId="874386078">
    <w:abstractNumId w:val="2"/>
  </w:num>
  <w:num w:numId="9" w16cid:durableId="1798181288">
    <w:abstractNumId w:val="1"/>
  </w:num>
  <w:num w:numId="10" w16cid:durableId="1416901564">
    <w:abstractNumId w:val="0"/>
  </w:num>
  <w:num w:numId="11" w16cid:durableId="2038698947">
    <w:abstractNumId w:val="11"/>
  </w:num>
  <w:num w:numId="12" w16cid:durableId="1980185107">
    <w:abstractNumId w:val="10"/>
  </w:num>
  <w:num w:numId="13" w16cid:durableId="208340397">
    <w:abstractNumId w:val="12"/>
  </w:num>
  <w:num w:numId="14" w16cid:durableId="1914775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C9"/>
    <w:rsid w:val="00014408"/>
    <w:rsid w:val="0003544F"/>
    <w:rsid w:val="00062660"/>
    <w:rsid w:val="000A4B03"/>
    <w:rsid w:val="000C096C"/>
    <w:rsid w:val="000E0B70"/>
    <w:rsid w:val="000F46B0"/>
    <w:rsid w:val="00124CEA"/>
    <w:rsid w:val="001363B8"/>
    <w:rsid w:val="00141FA3"/>
    <w:rsid w:val="0015183B"/>
    <w:rsid w:val="00152A7D"/>
    <w:rsid w:val="00163656"/>
    <w:rsid w:val="00185B7A"/>
    <w:rsid w:val="001A2A56"/>
    <w:rsid w:val="001E6C48"/>
    <w:rsid w:val="001F376D"/>
    <w:rsid w:val="0022421A"/>
    <w:rsid w:val="00235ADE"/>
    <w:rsid w:val="002362C1"/>
    <w:rsid w:val="00262DDA"/>
    <w:rsid w:val="002813D6"/>
    <w:rsid w:val="0028308F"/>
    <w:rsid w:val="002A52A8"/>
    <w:rsid w:val="002B070A"/>
    <w:rsid w:val="002B590F"/>
    <w:rsid w:val="002C5141"/>
    <w:rsid w:val="002D436B"/>
    <w:rsid w:val="002E7C8F"/>
    <w:rsid w:val="002F5B9E"/>
    <w:rsid w:val="002F7C8D"/>
    <w:rsid w:val="00307287"/>
    <w:rsid w:val="00334C57"/>
    <w:rsid w:val="003438AB"/>
    <w:rsid w:val="00356701"/>
    <w:rsid w:val="00361E36"/>
    <w:rsid w:val="003726E7"/>
    <w:rsid w:val="0037303E"/>
    <w:rsid w:val="00382179"/>
    <w:rsid w:val="00384253"/>
    <w:rsid w:val="003C2B5E"/>
    <w:rsid w:val="003D1529"/>
    <w:rsid w:val="003D2756"/>
    <w:rsid w:val="003E7A51"/>
    <w:rsid w:val="003F1B93"/>
    <w:rsid w:val="00400D60"/>
    <w:rsid w:val="0040177F"/>
    <w:rsid w:val="00415649"/>
    <w:rsid w:val="004275B3"/>
    <w:rsid w:val="00437D92"/>
    <w:rsid w:val="00445CC7"/>
    <w:rsid w:val="00472A15"/>
    <w:rsid w:val="004852F5"/>
    <w:rsid w:val="004B69E5"/>
    <w:rsid w:val="004C1D95"/>
    <w:rsid w:val="004D7E66"/>
    <w:rsid w:val="004F6ED8"/>
    <w:rsid w:val="0050636E"/>
    <w:rsid w:val="005111D2"/>
    <w:rsid w:val="005115F0"/>
    <w:rsid w:val="00512468"/>
    <w:rsid w:val="00523FE2"/>
    <w:rsid w:val="0059635C"/>
    <w:rsid w:val="005B4F8B"/>
    <w:rsid w:val="005C109F"/>
    <w:rsid w:val="005D1F81"/>
    <w:rsid w:val="00606318"/>
    <w:rsid w:val="00673029"/>
    <w:rsid w:val="00695D45"/>
    <w:rsid w:val="00697FD7"/>
    <w:rsid w:val="006B0F18"/>
    <w:rsid w:val="006D161C"/>
    <w:rsid w:val="006D38F8"/>
    <w:rsid w:val="007262A8"/>
    <w:rsid w:val="00726C60"/>
    <w:rsid w:val="0073115E"/>
    <w:rsid w:val="00734E9A"/>
    <w:rsid w:val="007373A1"/>
    <w:rsid w:val="00745128"/>
    <w:rsid w:val="00786DB8"/>
    <w:rsid w:val="007A782B"/>
    <w:rsid w:val="007F37C6"/>
    <w:rsid w:val="00896649"/>
    <w:rsid w:val="008C2668"/>
    <w:rsid w:val="008E59D3"/>
    <w:rsid w:val="00905341"/>
    <w:rsid w:val="009317D7"/>
    <w:rsid w:val="0093391F"/>
    <w:rsid w:val="00936441"/>
    <w:rsid w:val="00937CBD"/>
    <w:rsid w:val="00966B63"/>
    <w:rsid w:val="00975017"/>
    <w:rsid w:val="009770B3"/>
    <w:rsid w:val="00983FF1"/>
    <w:rsid w:val="009868B2"/>
    <w:rsid w:val="009B1F14"/>
    <w:rsid w:val="009B649D"/>
    <w:rsid w:val="009D6235"/>
    <w:rsid w:val="00A07B36"/>
    <w:rsid w:val="00A1183D"/>
    <w:rsid w:val="00A11D5C"/>
    <w:rsid w:val="00A22C40"/>
    <w:rsid w:val="00A32CEA"/>
    <w:rsid w:val="00A3732D"/>
    <w:rsid w:val="00A4195D"/>
    <w:rsid w:val="00A427A6"/>
    <w:rsid w:val="00A5739F"/>
    <w:rsid w:val="00A877A3"/>
    <w:rsid w:val="00A91BD5"/>
    <w:rsid w:val="00AC6987"/>
    <w:rsid w:val="00AF7669"/>
    <w:rsid w:val="00B12527"/>
    <w:rsid w:val="00B21641"/>
    <w:rsid w:val="00B35E4E"/>
    <w:rsid w:val="00B574C9"/>
    <w:rsid w:val="00B710A1"/>
    <w:rsid w:val="00B71C57"/>
    <w:rsid w:val="00B84AEA"/>
    <w:rsid w:val="00BA4C37"/>
    <w:rsid w:val="00BA643E"/>
    <w:rsid w:val="00BB73BC"/>
    <w:rsid w:val="00BE05F7"/>
    <w:rsid w:val="00BE7637"/>
    <w:rsid w:val="00C02A97"/>
    <w:rsid w:val="00C34E2A"/>
    <w:rsid w:val="00C547C1"/>
    <w:rsid w:val="00C96804"/>
    <w:rsid w:val="00CF07A2"/>
    <w:rsid w:val="00CF5599"/>
    <w:rsid w:val="00D11930"/>
    <w:rsid w:val="00D12B04"/>
    <w:rsid w:val="00D24F4A"/>
    <w:rsid w:val="00D26F35"/>
    <w:rsid w:val="00D276EC"/>
    <w:rsid w:val="00D333EA"/>
    <w:rsid w:val="00D421E8"/>
    <w:rsid w:val="00D53394"/>
    <w:rsid w:val="00D6063B"/>
    <w:rsid w:val="00D65164"/>
    <w:rsid w:val="00D96FBE"/>
    <w:rsid w:val="00DB0402"/>
    <w:rsid w:val="00DC02B4"/>
    <w:rsid w:val="00DD0DFC"/>
    <w:rsid w:val="00DE41F1"/>
    <w:rsid w:val="00E133A0"/>
    <w:rsid w:val="00E26CDF"/>
    <w:rsid w:val="00E34706"/>
    <w:rsid w:val="00E63FAA"/>
    <w:rsid w:val="00E66E5F"/>
    <w:rsid w:val="00E75FEF"/>
    <w:rsid w:val="00E77E6A"/>
    <w:rsid w:val="00EA371E"/>
    <w:rsid w:val="00EB6DDF"/>
    <w:rsid w:val="00EC0AA6"/>
    <w:rsid w:val="00ED6C8E"/>
    <w:rsid w:val="00EE2562"/>
    <w:rsid w:val="00F05C59"/>
    <w:rsid w:val="00F23810"/>
    <w:rsid w:val="00F62536"/>
    <w:rsid w:val="00F870F2"/>
    <w:rsid w:val="00FB046A"/>
    <w:rsid w:val="00FC4AB5"/>
    <w:rsid w:val="00FD33FB"/>
    <w:rsid w:val="00FF6342"/>
    <w:rsid w:val="00FF6C92"/>
    <w:rsid w:val="01590420"/>
    <w:rsid w:val="02075665"/>
    <w:rsid w:val="03DE726F"/>
    <w:rsid w:val="09679058"/>
    <w:rsid w:val="09F219B1"/>
    <w:rsid w:val="0B6F1B7C"/>
    <w:rsid w:val="0C82A3F7"/>
    <w:rsid w:val="0E4DA60D"/>
    <w:rsid w:val="0FBAB081"/>
    <w:rsid w:val="10D84E70"/>
    <w:rsid w:val="130B80F0"/>
    <w:rsid w:val="139516BC"/>
    <w:rsid w:val="1A10E0EA"/>
    <w:rsid w:val="1C7E8353"/>
    <w:rsid w:val="1D53854D"/>
    <w:rsid w:val="1FF85831"/>
    <w:rsid w:val="21C4ABD9"/>
    <w:rsid w:val="22FD7E8B"/>
    <w:rsid w:val="22FF83A5"/>
    <w:rsid w:val="276CD820"/>
    <w:rsid w:val="28527C26"/>
    <w:rsid w:val="2A79D417"/>
    <w:rsid w:val="2E2ECDEE"/>
    <w:rsid w:val="323AE635"/>
    <w:rsid w:val="32DB4F8D"/>
    <w:rsid w:val="338A28D8"/>
    <w:rsid w:val="3409E133"/>
    <w:rsid w:val="3587BDE7"/>
    <w:rsid w:val="408ABB9C"/>
    <w:rsid w:val="4341D216"/>
    <w:rsid w:val="450C5E75"/>
    <w:rsid w:val="461BED6B"/>
    <w:rsid w:val="485F66DD"/>
    <w:rsid w:val="48C0DF06"/>
    <w:rsid w:val="4AF17631"/>
    <w:rsid w:val="4D1822BC"/>
    <w:rsid w:val="51BF89AF"/>
    <w:rsid w:val="57910B42"/>
    <w:rsid w:val="58BBCE77"/>
    <w:rsid w:val="5AD3D812"/>
    <w:rsid w:val="5ED58449"/>
    <w:rsid w:val="60019395"/>
    <w:rsid w:val="62F1B26E"/>
    <w:rsid w:val="68F3E293"/>
    <w:rsid w:val="6A52BF36"/>
    <w:rsid w:val="6C49FFB7"/>
    <w:rsid w:val="6E5935D1"/>
    <w:rsid w:val="72DBEAF0"/>
    <w:rsid w:val="73A51FEB"/>
    <w:rsid w:val="7555BF0E"/>
    <w:rsid w:val="768423C0"/>
    <w:rsid w:val="7AA4F41B"/>
    <w:rsid w:val="7B5E9323"/>
    <w:rsid w:val="7BBD18D6"/>
    <w:rsid w:val="7C6B0B6C"/>
    <w:rsid w:val="7FD1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370E7"/>
  <w15:chartTrackingRefBased/>
  <w15:docId w15:val="{F0D4D34D-B635-41C8-AED9-D13E7BE1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21A"/>
    <w:rPr>
      <w:rFonts w:ascii="Times New Roman" w:hAnsi="Times New Roman"/>
      <w:sz w:val="26"/>
    </w:rPr>
  </w:style>
  <w:style w:type="paragraph" w:styleId="Rubrik1">
    <w:name w:val="heading 1"/>
    <w:basedOn w:val="Normal"/>
    <w:next w:val="Normal"/>
    <w:link w:val="Rubrik1Char"/>
    <w:uiPriority w:val="9"/>
    <w:qFormat/>
    <w:rsid w:val="0022421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421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2421A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242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421A"/>
    <w:rPr>
      <w:rFonts w:ascii="Arial" w:eastAsiaTheme="majorEastAsia" w:hAnsi="Arial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2421A"/>
    <w:rPr>
      <w:rFonts w:ascii="Arial" w:eastAsiaTheme="majorEastAsia" w:hAnsi="Arial" w:cstheme="majorBidi"/>
      <w:b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2421A"/>
    <w:rPr>
      <w:rFonts w:ascii="Arial" w:eastAsiaTheme="majorEastAsia" w:hAnsi="Arial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2421A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paragraph" w:styleId="Ingetavstnd">
    <w:name w:val="No Spacing"/>
    <w:uiPriority w:val="1"/>
    <w:rsid w:val="0022421A"/>
    <w:pPr>
      <w:spacing w:after="0" w:line="240" w:lineRule="auto"/>
    </w:pPr>
    <w:rPr>
      <w:rFonts w:ascii="Times New Roman" w:hAnsi="Times New Roman"/>
      <w:sz w:val="26"/>
    </w:rPr>
  </w:style>
  <w:style w:type="paragraph" w:styleId="Sidhuvud">
    <w:name w:val="header"/>
    <w:basedOn w:val="Normal"/>
    <w:link w:val="SidhuvudChar"/>
    <w:uiPriority w:val="99"/>
    <w:unhideWhenUsed/>
    <w:rsid w:val="009B6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649D"/>
    <w:rPr>
      <w:rFonts w:ascii="Times New Roman" w:hAnsi="Times New Roman"/>
      <w:sz w:val="26"/>
    </w:rPr>
  </w:style>
  <w:style w:type="paragraph" w:styleId="Sidfot">
    <w:name w:val="footer"/>
    <w:basedOn w:val="Normal"/>
    <w:link w:val="SidfotChar"/>
    <w:uiPriority w:val="99"/>
    <w:unhideWhenUsed/>
    <w:rsid w:val="00DB0402"/>
    <w:pPr>
      <w:tabs>
        <w:tab w:val="center" w:pos="4513"/>
        <w:tab w:val="right" w:pos="9026"/>
      </w:tabs>
      <w:spacing w:after="0" w:line="240" w:lineRule="auto"/>
      <w:jc w:val="center"/>
    </w:pPr>
    <w:rPr>
      <w:color w:val="808080" w:themeColor="background1" w:themeShade="80"/>
    </w:rPr>
  </w:style>
  <w:style w:type="character" w:customStyle="1" w:styleId="SidfotChar">
    <w:name w:val="Sidfot Char"/>
    <w:basedOn w:val="Standardstycketeckensnitt"/>
    <w:link w:val="Sidfot"/>
    <w:uiPriority w:val="99"/>
    <w:rsid w:val="00DB0402"/>
    <w:rPr>
      <w:rFonts w:ascii="Times New Roman" w:hAnsi="Times New Roman"/>
      <w:color w:val="808080" w:themeColor="background1" w:themeShade="80"/>
      <w:sz w:val="26"/>
    </w:rPr>
  </w:style>
  <w:style w:type="paragraph" w:styleId="Liststycke">
    <w:name w:val="List Paragraph"/>
    <w:basedOn w:val="Normal"/>
    <w:uiPriority w:val="34"/>
    <w:rsid w:val="002813D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66E5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66E5F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4852F5"/>
  </w:style>
  <w:style w:type="character" w:customStyle="1" w:styleId="eop">
    <w:name w:val="eop"/>
    <w:basedOn w:val="Standardstycketeckensnitt"/>
    <w:rsid w:val="004852F5"/>
  </w:style>
  <w:style w:type="character" w:customStyle="1" w:styleId="ui-provider">
    <w:name w:val="ui-provider"/>
    <w:basedOn w:val="Standardstycketeckensnitt"/>
    <w:rsid w:val="004852F5"/>
  </w:style>
  <w:style w:type="character" w:styleId="Kommentarsreferens">
    <w:name w:val="annotation reference"/>
    <w:basedOn w:val="Standardstycketeckensnitt"/>
    <w:uiPriority w:val="99"/>
    <w:semiHidden/>
    <w:unhideWhenUsed/>
    <w:rsid w:val="00F05C5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05C5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05C59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05C5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05C5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ofie.lewerentz@cheerleading.s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karolina.olovsson@cheerleading.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tvecklingslandslaget@cheerleading.s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teams.microsoft.com/meet/331051945310941?p=73w4bu7YLuQv9EVK2i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mma.johansson@cheerleading.s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Johansson\Desktop\Mallar\SCF%20dokumentmall%20uppdater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D7ADD4EB7C240ACAEBF85542CD675" ma:contentTypeVersion="18" ma:contentTypeDescription="Skapa ett nytt dokument." ma:contentTypeScope="" ma:versionID="73d88a222e24bcde39513731d51a61c3">
  <xsd:schema xmlns:xsd="http://www.w3.org/2001/XMLSchema" xmlns:xs="http://www.w3.org/2001/XMLSchema" xmlns:p="http://schemas.microsoft.com/office/2006/metadata/properties" xmlns:ns2="09c2414d-de34-4fec-b5c1-3f3a8ac316c8" xmlns:ns3="ec7a5c51-5acc-49c2-b8ce-d2a912bef656" targetNamespace="http://schemas.microsoft.com/office/2006/metadata/properties" ma:root="true" ma:fieldsID="c7d7e388f8e23fe3f6d0e7866d5a0f2d" ns2:_="" ns3:_="">
    <xsd:import namespace="09c2414d-de34-4fec-b5c1-3f3a8ac316c8"/>
    <xsd:import namespace="ec7a5c51-5acc-49c2-b8ce-d2a912bef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2414d-de34-4fec-b5c1-3f3a8ac31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5c51-5acc-49c2-b8ce-d2a912bef6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ed634c-6a1a-40e3-82af-00ce1401b925}" ma:internalName="TaxCatchAll" ma:showField="CatchAllData" ma:web="ec7a5c51-5acc-49c2-b8ce-d2a912bef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2414d-de34-4fec-b5c1-3f3a8ac316c8">
      <Terms xmlns="http://schemas.microsoft.com/office/infopath/2007/PartnerControls"/>
    </lcf76f155ced4ddcb4097134ff3c332f>
    <TaxCatchAll xmlns="ec7a5c51-5acc-49c2-b8ce-d2a912bef656" xsi:nil="true"/>
  </documentManagement>
</p:properties>
</file>

<file path=customXml/itemProps1.xml><?xml version="1.0" encoding="utf-8"?>
<ds:datastoreItem xmlns:ds="http://schemas.openxmlformats.org/officeDocument/2006/customXml" ds:itemID="{9F918AA4-A128-4FF2-8B3E-F53F29BD0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2414d-de34-4fec-b5c1-3f3a8ac316c8"/>
    <ds:schemaRef ds:uri="ec7a5c51-5acc-49c2-b8ce-d2a912bef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9AF6A-2FD4-46EC-A1A8-01B08864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B38EE-A855-4F86-93DC-1AFC39330B66}">
  <ds:schemaRefs>
    <ds:schemaRef ds:uri="http://schemas.microsoft.com/office/2006/metadata/properties"/>
    <ds:schemaRef ds:uri="http://schemas.microsoft.com/office/infopath/2007/PartnerControls"/>
    <ds:schemaRef ds:uri="09c2414d-de34-4fec-b5c1-3f3a8ac316c8"/>
    <ds:schemaRef ds:uri="ec7a5c51-5acc-49c2-b8ce-d2a912bef656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SCF dokumentmall uppdaterad</Template>
  <TotalTime>0</TotalTime>
  <Pages>3</Pages>
  <Words>420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Johansson (Cheerleading)</dc:creator>
  <cp:keywords/>
  <dc:description/>
  <cp:lastModifiedBy>Isabella Alevad (Cheerleading)</cp:lastModifiedBy>
  <cp:revision>2</cp:revision>
  <dcterms:created xsi:type="dcterms:W3CDTF">2026-07-15T15:57:00Z</dcterms:created>
  <dcterms:modified xsi:type="dcterms:W3CDTF">2026-07-15T15:57:00Z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0x0101005C7D7ADD4EB7C240ACAEBF85542CD675</vt:lpwstr>
  </property>
  <property fmtid="{D5CDD505-2E9C-101B-9397-08002B2CF9AE}" pid="3" name="MediaServiceImageTags">
    <vt:lpwstr/>
  </property>
</Properties>
</file>