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6555" w:rsidP="00726555" w:rsidRDefault="00726555" w14:paraId="3DA3ED15" w14:textId="77777777">
      <w:pPr>
        <w:pStyle w:val="Rubrik1"/>
      </w:pPr>
      <w:r>
        <w:t>Krisplan för resor</w:t>
      </w:r>
    </w:p>
    <w:p w:rsidR="00726555" w:rsidP="00726555" w:rsidRDefault="00726555" w14:paraId="3B00DC60" w14:textId="77777777">
      <w:pPr>
        <w:pStyle w:val="Rubrik2"/>
      </w:pPr>
      <w:r>
        <w:t>1. Syfte och mål</w:t>
      </w:r>
    </w:p>
    <w:p w:rsidR="00726555" w:rsidP="00726555" w:rsidRDefault="00726555" w14:paraId="2B1319F4" w14:textId="61118890">
      <w:r>
        <w:t>- Skapa beredskap inför oväntade allvarliga händelser under resa.</w:t>
      </w:r>
      <w:r>
        <w:br/>
      </w:r>
      <w:r>
        <w:t>- Säkerställa tydlig ledning och handlingsförmåga.</w:t>
      </w:r>
      <w:r>
        <w:br/>
      </w:r>
      <w:r>
        <w:t>- Ge stöd till drabbade på ett tryggt och humant sätt.</w:t>
      </w:r>
      <w:r>
        <w:br/>
      </w:r>
      <w:r>
        <w:t>- Säkerställa snabb och korrekt informationshantering.</w:t>
      </w:r>
      <w:r>
        <w:br/>
      </w:r>
    </w:p>
    <w:p w:rsidR="00726555" w:rsidP="00726555" w:rsidRDefault="00726555" w14:paraId="16D77FA2" w14:textId="77777777">
      <w:pPr>
        <w:pStyle w:val="Rubrik2"/>
      </w:pPr>
      <w:r>
        <w:t>2. Krisgrupp</w:t>
      </w:r>
    </w:p>
    <w:p w:rsidR="00726555" w:rsidP="00726555" w:rsidRDefault="00726555" w14:paraId="64482318" w14:textId="77777777">
      <w:r>
        <w:t>Krisgruppens uppgift: Hantera situationen på plats och kontakta styrelse, anhöriga och vid behov press.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26555" w:rsidTr="00596F18" w14:paraId="3382F708" w14:textId="77777777">
        <w:tc>
          <w:tcPr>
            <w:tcW w:w="2160" w:type="dxa"/>
          </w:tcPr>
          <w:p w:rsidR="00726555" w:rsidP="00596F18" w:rsidRDefault="00726555" w14:paraId="3E77473B" w14:textId="77777777">
            <w:r>
              <w:t>Namn</w:t>
            </w:r>
          </w:p>
        </w:tc>
        <w:tc>
          <w:tcPr>
            <w:tcW w:w="2160" w:type="dxa"/>
          </w:tcPr>
          <w:p w:rsidR="00726555" w:rsidP="00596F18" w:rsidRDefault="00726555" w14:paraId="00F4716A" w14:textId="77777777">
            <w:r>
              <w:t>Roll</w:t>
            </w:r>
          </w:p>
        </w:tc>
        <w:tc>
          <w:tcPr>
            <w:tcW w:w="2160" w:type="dxa"/>
          </w:tcPr>
          <w:p w:rsidR="00726555" w:rsidP="00596F18" w:rsidRDefault="00726555" w14:paraId="3CAF8DDB" w14:textId="77777777">
            <w:r>
              <w:t>Uppgift</w:t>
            </w:r>
          </w:p>
        </w:tc>
        <w:tc>
          <w:tcPr>
            <w:tcW w:w="2160" w:type="dxa"/>
          </w:tcPr>
          <w:p w:rsidR="00726555" w:rsidP="00596F18" w:rsidRDefault="00726555" w14:paraId="35E1D3B1" w14:textId="77777777">
            <w:r>
              <w:t>Telefonnummer</w:t>
            </w:r>
          </w:p>
        </w:tc>
      </w:tr>
      <w:tr w:rsidR="00726555" w:rsidTr="00596F18" w14:paraId="7780B051" w14:textId="77777777">
        <w:tc>
          <w:tcPr>
            <w:tcW w:w="2160" w:type="dxa"/>
          </w:tcPr>
          <w:p w:rsidR="00726555" w:rsidP="00596F18" w:rsidRDefault="00726555" w14:paraId="424BBD8E" w14:textId="77777777"/>
        </w:tc>
        <w:tc>
          <w:tcPr>
            <w:tcW w:w="2160" w:type="dxa"/>
          </w:tcPr>
          <w:p w:rsidR="00726555" w:rsidP="00596F18" w:rsidRDefault="00726555" w14:paraId="6EB3CDA5" w14:textId="77777777"/>
        </w:tc>
        <w:tc>
          <w:tcPr>
            <w:tcW w:w="2160" w:type="dxa"/>
          </w:tcPr>
          <w:p w:rsidR="00726555" w:rsidP="00596F18" w:rsidRDefault="00726555" w14:paraId="02E523B6" w14:textId="77777777"/>
        </w:tc>
        <w:tc>
          <w:tcPr>
            <w:tcW w:w="2160" w:type="dxa"/>
          </w:tcPr>
          <w:p w:rsidR="00726555" w:rsidP="00596F18" w:rsidRDefault="00726555" w14:paraId="2B97BED5" w14:textId="77777777"/>
        </w:tc>
      </w:tr>
      <w:tr w:rsidR="00726555" w:rsidTr="00596F18" w14:paraId="5EF84B1F" w14:textId="77777777">
        <w:tc>
          <w:tcPr>
            <w:tcW w:w="2160" w:type="dxa"/>
          </w:tcPr>
          <w:p w:rsidR="00726555" w:rsidP="00596F18" w:rsidRDefault="00726555" w14:paraId="1EF91A73" w14:textId="77777777"/>
        </w:tc>
        <w:tc>
          <w:tcPr>
            <w:tcW w:w="2160" w:type="dxa"/>
          </w:tcPr>
          <w:p w:rsidR="00726555" w:rsidP="00596F18" w:rsidRDefault="00726555" w14:paraId="55786D8A" w14:textId="77777777"/>
        </w:tc>
        <w:tc>
          <w:tcPr>
            <w:tcW w:w="2160" w:type="dxa"/>
          </w:tcPr>
          <w:p w:rsidR="00726555" w:rsidP="00596F18" w:rsidRDefault="00726555" w14:paraId="080F3714" w14:textId="77777777"/>
        </w:tc>
        <w:tc>
          <w:tcPr>
            <w:tcW w:w="2160" w:type="dxa"/>
          </w:tcPr>
          <w:p w:rsidR="00726555" w:rsidP="00596F18" w:rsidRDefault="00726555" w14:paraId="4AC0BBFA" w14:textId="77777777"/>
        </w:tc>
      </w:tr>
      <w:tr w:rsidR="00726555" w:rsidTr="00596F18" w14:paraId="6777D114" w14:textId="77777777">
        <w:tc>
          <w:tcPr>
            <w:tcW w:w="2160" w:type="dxa"/>
          </w:tcPr>
          <w:p w:rsidR="00726555" w:rsidP="00596F18" w:rsidRDefault="00726555" w14:paraId="7666D447" w14:textId="77777777"/>
        </w:tc>
        <w:tc>
          <w:tcPr>
            <w:tcW w:w="2160" w:type="dxa"/>
          </w:tcPr>
          <w:p w:rsidR="00726555" w:rsidP="00596F18" w:rsidRDefault="00726555" w14:paraId="61EA96D6" w14:textId="77777777"/>
        </w:tc>
        <w:tc>
          <w:tcPr>
            <w:tcW w:w="2160" w:type="dxa"/>
          </w:tcPr>
          <w:p w:rsidR="00726555" w:rsidP="00596F18" w:rsidRDefault="00726555" w14:paraId="7FA97112" w14:textId="77777777"/>
        </w:tc>
        <w:tc>
          <w:tcPr>
            <w:tcW w:w="2160" w:type="dxa"/>
          </w:tcPr>
          <w:p w:rsidR="00726555" w:rsidP="00596F18" w:rsidRDefault="00726555" w14:paraId="2263BDDF" w14:textId="77777777"/>
        </w:tc>
      </w:tr>
    </w:tbl>
    <w:p w:rsidR="00726555" w:rsidP="00726555" w:rsidRDefault="00726555" w14:paraId="7A9CC786" w14:textId="77777777">
      <w:pPr>
        <w:pStyle w:val="Rubrik2"/>
      </w:pPr>
      <w:r>
        <w:t>3. Förebyggande åtgärder inför resa</w:t>
      </w:r>
    </w:p>
    <w:p w:rsidR="00726555" w:rsidP="00726555" w:rsidRDefault="00726555" w14:paraId="6B9F6905" w14:textId="77777777">
      <w:r>
        <w:t>Riskbedömning genomförd: ......................................................</w:t>
      </w:r>
    </w:p>
    <w:p w:rsidR="00726555" w:rsidP="00726555" w:rsidRDefault="00726555" w14:paraId="5D8CE312" w14:textId="77777777">
      <w:r>
        <w:t>Information om krisplan delgiven till: (ledare/aktiva/föräldrar) .....................</w:t>
      </w:r>
    </w:p>
    <w:p w:rsidR="00726555" w:rsidP="00726555" w:rsidRDefault="00726555" w14:paraId="00F005EE" w14:textId="77777777">
      <w:r>
        <w:t>Övningar/scenarion genomförda: ......................................................</w:t>
      </w:r>
    </w:p>
    <w:p w:rsidR="00726555" w:rsidP="00726555" w:rsidRDefault="00726555" w14:paraId="13202D84" w14:textId="78B0D71F">
      <w:r>
        <w:t>Ansvarig för säkerhetsgenomgång: ......................................................</w:t>
      </w:r>
      <w:r>
        <w:br/>
      </w:r>
    </w:p>
    <w:p w:rsidR="00726555" w:rsidP="00726555" w:rsidRDefault="00726555" w14:paraId="20695029" w14:textId="374CCE04">
      <w:pPr>
        <w:pStyle w:val="Rubrik2"/>
      </w:pPr>
      <w:r w:rsidR="00726555">
        <w:rPr/>
        <w:t xml:space="preserve">4. </w:t>
      </w:r>
      <w:r w:rsidR="6E9716AD">
        <w:rPr/>
        <w:t>Förebyggande åtgärder inför resa deltagare</w:t>
      </w:r>
    </w:p>
    <w:p w:rsidR="00726555" w:rsidP="0CCA6811" w:rsidRDefault="00726555" w14:paraId="295141ED" w14:textId="082E87E3">
      <w:pPr>
        <w:pStyle w:val="ListParagraph"/>
        <w:numPr>
          <w:ilvl w:val="0"/>
          <w:numId w:val="13"/>
        </w:numPr>
        <w:rPr>
          <w:sz w:val="26"/>
          <w:szCs w:val="26"/>
        </w:rPr>
      </w:pPr>
      <w:r w:rsidR="6E9716AD">
        <w:rPr/>
        <w:t xml:space="preserve">Försäkringsinformation (hemförsäkring deltagare, träningsförsäkring förening) samt </w:t>
      </w:r>
      <w:r w:rsidR="6E9716AD">
        <w:rPr/>
        <w:t>ev</w:t>
      </w:r>
      <w:r w:rsidR="6E9716AD">
        <w:rPr/>
        <w:t xml:space="preserve"> EU kort medtagna.</w:t>
      </w:r>
    </w:p>
    <w:p w:rsidR="00726555" w:rsidP="0CCA6811" w:rsidRDefault="00726555" w14:paraId="12609F97" w14:textId="477C7859">
      <w:pPr>
        <w:pStyle w:val="ListParagraph"/>
        <w:numPr>
          <w:ilvl w:val="0"/>
          <w:numId w:val="13"/>
        </w:numPr>
        <w:rPr>
          <w:sz w:val="26"/>
          <w:szCs w:val="26"/>
        </w:rPr>
      </w:pPr>
      <w:r w:rsidR="6E9716AD">
        <w:rPr/>
        <w:t>Anmälda till svensklistan</w:t>
      </w:r>
      <w:r w:rsidR="0ABF479D">
        <w:rPr/>
        <w:t xml:space="preserve"> (om utlandsresa)</w:t>
      </w:r>
    </w:p>
    <w:p w:rsidR="00726555" w:rsidP="0CCA6811" w:rsidRDefault="00726555" w14:paraId="70FA8DF7" w14:textId="1EE4BA25">
      <w:pPr>
        <w:pStyle w:val="ListParagraph"/>
        <w:numPr>
          <w:ilvl w:val="0"/>
          <w:numId w:val="13"/>
        </w:numPr>
        <w:rPr>
          <w:sz w:val="26"/>
          <w:szCs w:val="26"/>
        </w:rPr>
      </w:pPr>
      <w:r w:rsidR="6E9716AD">
        <w:rPr/>
        <w:t>Visum/ESTA/ETA godkänt och medtaget</w:t>
      </w:r>
    </w:p>
    <w:p w:rsidR="00726555" w:rsidP="0CCA6811" w:rsidRDefault="00726555" w14:paraId="2A4D3B3A" w14:textId="3BB6DF84">
      <w:pPr>
        <w:pStyle w:val="ListParagraph"/>
        <w:numPr>
          <w:ilvl w:val="0"/>
          <w:numId w:val="13"/>
        </w:numPr>
        <w:rPr>
          <w:sz w:val="26"/>
          <w:szCs w:val="26"/>
        </w:rPr>
      </w:pPr>
      <w:r w:rsidR="6E9716AD">
        <w:rPr/>
        <w:t>Lämnat in ICE information till förening</w:t>
      </w:r>
    </w:p>
    <w:p w:rsidR="00726555" w:rsidP="0CCA6811" w:rsidRDefault="00726555" w14:paraId="69E99C97" w14:textId="6C469255">
      <w:pPr>
        <w:pStyle w:val="ListParagraph"/>
        <w:numPr>
          <w:ilvl w:val="0"/>
          <w:numId w:val="13"/>
        </w:numPr>
        <w:rPr/>
      </w:pPr>
      <w:r w:rsidR="6E9716AD">
        <w:rPr/>
        <w:t xml:space="preserve">Lämnat in </w:t>
      </w:r>
      <w:r w:rsidR="6E9716AD">
        <w:rPr/>
        <w:t>ev</w:t>
      </w:r>
      <w:r w:rsidR="6E9716AD">
        <w:rPr/>
        <w:t xml:space="preserve"> allergi/information om medicin. </w:t>
      </w:r>
    </w:p>
    <w:p w:rsidR="00726555" w:rsidP="00726555" w:rsidRDefault="00726555" w14:paraId="640BFA2B" w14:textId="21DF3E2D">
      <w:pPr>
        <w:pStyle w:val="Rubrik2"/>
      </w:pPr>
    </w:p>
    <w:p w:rsidR="00726555" w:rsidP="00726555" w:rsidRDefault="00726555" w14:paraId="4AD2E863" w14:textId="68A51F75">
      <w:pPr>
        <w:pStyle w:val="Rubrik2"/>
      </w:pPr>
      <w:r w:rsidR="6E9716AD">
        <w:rPr/>
        <w:t xml:space="preserve">5. </w:t>
      </w:r>
      <w:r w:rsidR="00726555">
        <w:rPr/>
        <w:t>Viktiga nummer &amp; kontaktpersoner</w:t>
      </w:r>
    </w:p>
    <w:p w:rsidR="00726555" w:rsidP="00726555" w:rsidRDefault="00726555" w14:paraId="2296C6E4" w14:textId="06F62351">
      <w:r>
        <w:t>112 – akut polis, brandkår, ambulans</w:t>
      </w:r>
      <w:r>
        <w:br/>
      </w:r>
      <w:r w:rsidRPr="00726555">
        <w:t>+45-70 10 50 50</w:t>
      </w:r>
      <w:r>
        <w:t xml:space="preserve"> – SOS international</w:t>
      </w:r>
      <w:r>
        <w:br/>
      </w:r>
      <w:r>
        <w:t>1177 – sjukvårdsrådgivning</w:t>
      </w:r>
      <w:r>
        <w:br/>
      </w:r>
      <w:r>
        <w:t>113 13 – information vid större olyckor/kriser</w:t>
      </w:r>
      <w:r>
        <w:br/>
      </w:r>
      <w:r>
        <w:t>114 14 – polisärenden som inte är akuta</w:t>
      </w:r>
      <w:r>
        <w:br/>
      </w:r>
      <w:r>
        <w:t>116 006 – stöd till brottsoffer/vittnen</w:t>
      </w:r>
    </w:p>
    <w:p w:rsidR="00726555" w:rsidP="00726555" w:rsidRDefault="00726555" w14:paraId="0D58EE8D" w14:textId="3339C629">
      <w:r>
        <w:t>Lokala kontaktuppgifter (sjukhus, ambassad, försäkringsbolag, researrangör): ......................................................</w:t>
      </w:r>
      <w:r>
        <w:br/>
      </w:r>
    </w:p>
    <w:p w:rsidR="00726555" w:rsidP="00726555" w:rsidRDefault="00726555" w14:paraId="27C442E8" w14:textId="5A22DD1E">
      <w:pPr>
        <w:pStyle w:val="Rubrik2"/>
      </w:pPr>
      <w:r w:rsidR="6DA66D4A">
        <w:rPr/>
        <w:t>6</w:t>
      </w:r>
      <w:r w:rsidR="00726555">
        <w:rPr/>
        <w:t>. Samlingsplatser &amp; viktiga adresser</w:t>
      </w:r>
    </w:p>
    <w:p w:rsidR="00726555" w:rsidP="00726555" w:rsidRDefault="00726555" w14:paraId="2F479427" w14:textId="599EFA0E">
      <w:r>
        <w:t>Boendeadress: ......................................................</w:t>
      </w:r>
      <w:r>
        <w:br/>
      </w:r>
      <w:r>
        <w:t>Samlingsplats vid utrymning:</w:t>
      </w:r>
    </w:p>
    <w:p w:rsidR="00726555" w:rsidP="00726555" w:rsidRDefault="00726555" w14:paraId="680B55C9" w14:textId="30C29860">
      <w:r>
        <w:t>Tränings-/tävlingsplats: ......................................................</w:t>
      </w:r>
      <w:r w:rsidRPr="00726555">
        <w:t xml:space="preserve"> </w:t>
      </w:r>
      <w:r>
        <w:br/>
      </w:r>
      <w:r>
        <w:t>Samlingsplats vid utrymning:</w:t>
      </w:r>
    </w:p>
    <w:p w:rsidR="00726555" w:rsidP="00726555" w:rsidRDefault="00726555" w14:paraId="582BD175" w14:textId="77777777">
      <w:r>
        <w:t>Närmaste sjukhus/klinik: ......................................................</w:t>
      </w:r>
    </w:p>
    <w:p w:rsidR="00726555" w:rsidP="00726555" w:rsidRDefault="00726555" w14:paraId="240F6274" w14:textId="345C6129">
      <w:r>
        <w:t>Ambassad/konsulat: ......................................................</w:t>
      </w:r>
      <w:r>
        <w:br/>
      </w:r>
    </w:p>
    <w:p w:rsidR="00726555" w:rsidP="00726555" w:rsidRDefault="00726555" w14:paraId="7D40B3A9" w14:textId="6F994187">
      <w:pPr>
        <w:pStyle w:val="Rubrik2"/>
      </w:pPr>
      <w:r w:rsidR="372901F3">
        <w:rPr/>
        <w:t>7</w:t>
      </w:r>
      <w:r w:rsidR="00726555">
        <w:rPr/>
        <w:t>. Kommunikation</w:t>
      </w:r>
    </w:p>
    <w:p w:rsidR="00726555" w:rsidP="00726555" w:rsidRDefault="00726555" w14:paraId="36394B16" w14:textId="77777777">
      <w:r>
        <w:t>Intern information ges av: ......................................................</w:t>
      </w:r>
    </w:p>
    <w:p w:rsidR="00726555" w:rsidP="00726555" w:rsidRDefault="00726555" w14:paraId="4F026C06" w14:textId="570823E8">
      <w:r>
        <w:t>Extern information (media, anhöriga) ges av: ......................................................</w:t>
      </w:r>
      <w:r>
        <w:br/>
      </w:r>
    </w:p>
    <w:p w:rsidR="00726555" w:rsidP="00726555" w:rsidRDefault="00726555" w14:paraId="2AF704A3" w14:textId="07D09235">
      <w:pPr>
        <w:pStyle w:val="Rubrik2"/>
      </w:pPr>
      <w:r w:rsidR="692F43A3">
        <w:rPr/>
        <w:t>8</w:t>
      </w:r>
      <w:r w:rsidR="00726555">
        <w:rPr/>
        <w:t>. Krisstöd</w:t>
      </w:r>
    </w:p>
    <w:p w:rsidR="00726555" w:rsidP="00726555" w:rsidRDefault="00726555" w14:paraId="142CAF3B" w14:textId="6B29A5DD">
      <w:r>
        <w:t>Ansvarig för att samordna krisstöd: ......................................................</w:t>
      </w:r>
      <w:r>
        <w:br/>
      </w:r>
    </w:p>
    <w:p w:rsidR="00726555" w:rsidP="00726555" w:rsidRDefault="00726555" w14:paraId="114B1705" w14:textId="62B0BF4A">
      <w:pPr>
        <w:pStyle w:val="Rubrik2"/>
      </w:pPr>
      <w:r w:rsidR="3E363F54">
        <w:rPr/>
        <w:t>9</w:t>
      </w:r>
      <w:r w:rsidR="00726555">
        <w:rPr/>
        <w:t>. Uppföljning</w:t>
      </w:r>
    </w:p>
    <w:p w:rsidR="00726555" w:rsidP="00726555" w:rsidRDefault="00726555" w14:paraId="08BED138" w14:textId="77777777">
      <w:r>
        <w:t>Datum för utvärdering av krisplan efter resa: ......................................................</w:t>
      </w:r>
    </w:p>
    <w:p w:rsidR="00726555" w:rsidP="00726555" w:rsidRDefault="00726555" w14:paraId="1B6CFFE0" w14:textId="77777777">
      <w:r>
        <w:t>Ansvarig för uppföljning: ......................................................</w:t>
      </w:r>
    </w:p>
    <w:p w:rsidRPr="00697FD7" w:rsidR="00697FD7" w:rsidP="00726555" w:rsidRDefault="00697FD7" w14:paraId="0DD27A9A" w14:textId="77927C3B">
      <w:pPr>
        <w:rPr>
          <w:lang w:val="en-US"/>
        </w:rPr>
      </w:pPr>
    </w:p>
    <w:sectPr w:rsidRPr="00697FD7" w:rsidR="00697FD7" w:rsidSect="00697FD7">
      <w:headerReference w:type="default" r:id="rId10"/>
      <w:footerReference w:type="default" r:id="rId11"/>
      <w:pgSz w:w="11906" w:h="16838" w:orient="portrait"/>
      <w:pgMar w:top="1134" w:right="1440" w:bottom="1440" w:left="144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555" w:rsidP="009B649D" w:rsidRDefault="00726555" w14:paraId="69F42AC2" w14:textId="77777777">
      <w:pPr>
        <w:spacing w:after="0" w:line="240" w:lineRule="auto"/>
      </w:pPr>
      <w:r>
        <w:separator/>
      </w:r>
    </w:p>
  </w:endnote>
  <w:endnote w:type="continuationSeparator" w:id="0">
    <w:p w:rsidR="00726555" w:rsidP="009B649D" w:rsidRDefault="00726555" w14:paraId="0211A60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B649D" w:rsidR="009B649D" w:rsidP="009B649D" w:rsidRDefault="009B649D" w14:paraId="28FF96F6" w14:textId="77777777">
    <w:pPr>
      <w:pStyle w:val="Sidfot"/>
    </w:pPr>
    <w:r w:rsidRPr="009B649D">
      <w:t xml:space="preserve">Svenska </w:t>
    </w:r>
    <w:proofErr w:type="spellStart"/>
    <w:r w:rsidRPr="009B649D">
      <w:t>Cheerleadingförbundet</w:t>
    </w:r>
    <w:proofErr w:type="spellEnd"/>
  </w:p>
  <w:p w:rsidR="009B649D" w:rsidRDefault="009B649D" w14:paraId="704F2C70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555" w:rsidP="009B649D" w:rsidRDefault="00726555" w14:paraId="0C530664" w14:textId="77777777">
      <w:pPr>
        <w:spacing w:after="0" w:line="240" w:lineRule="auto"/>
      </w:pPr>
      <w:r>
        <w:separator/>
      </w:r>
    </w:p>
  </w:footnote>
  <w:footnote w:type="continuationSeparator" w:id="0">
    <w:p w:rsidR="00726555" w:rsidP="009B649D" w:rsidRDefault="00726555" w14:paraId="0361B30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C34E2A" w:rsidRDefault="00C34E2A" w14:paraId="0FCCB777" w14:textId="77777777">
    <w:pPr>
      <w:pStyle w:val="Sidhuvud"/>
    </w:pPr>
    <w:r>
      <w:rPr>
        <w:noProof/>
      </w:rPr>
      <w:drawing>
        <wp:anchor distT="0" distB="144145" distL="288290" distR="114300" simplePos="0" relativeHeight="251659264" behindDoc="1" locked="1" layoutInCell="1" allowOverlap="1" wp14:anchorId="3E1BE5C8" wp14:editId="4F4B0DAF">
          <wp:simplePos x="0" y="0"/>
          <wp:positionH relativeFrom="margin">
            <wp:posOffset>5179060</wp:posOffset>
          </wp:positionH>
          <wp:positionV relativeFrom="page">
            <wp:posOffset>521335</wp:posOffset>
          </wp:positionV>
          <wp:extent cx="719455" cy="2541270"/>
          <wp:effectExtent l="0" t="0" r="4445" b="0"/>
          <wp:wrapTight wrapText="bothSides">
            <wp:wrapPolygon edited="0">
              <wp:start x="0" y="0"/>
              <wp:lineTo x="0" y="21373"/>
              <wp:lineTo x="21162" y="21373"/>
              <wp:lineTo x="21162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70" r="18326"/>
                  <a:stretch/>
                </pic:blipFill>
                <pic:spPr bwMode="auto">
                  <a:xfrm>
                    <a:off x="0" y="0"/>
                    <a:ext cx="719455" cy="2541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4E2A" w:rsidRDefault="00C34E2A" w14:paraId="3BA70BF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4f67d2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4972e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388c1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A8EA9D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D8FE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82FA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8E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E27F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ACECD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944C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FB4B8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F823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248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3">
    <w:abstractNumId w:val="12"/>
  </w:num>
  <w:num w:numId="12">
    <w:abstractNumId w:val="11"/>
  </w:num>
  <w:num w:numId="11">
    <w:abstractNumId w:val="10"/>
  </w:num>
  <w:num w:numId="1" w16cid:durableId="1392999719">
    <w:abstractNumId w:val="9"/>
  </w:num>
  <w:num w:numId="2" w16cid:durableId="1704331834">
    <w:abstractNumId w:val="7"/>
  </w:num>
  <w:num w:numId="3" w16cid:durableId="363672805">
    <w:abstractNumId w:val="6"/>
  </w:num>
  <w:num w:numId="4" w16cid:durableId="588545404">
    <w:abstractNumId w:val="5"/>
  </w:num>
  <w:num w:numId="5" w16cid:durableId="1222522991">
    <w:abstractNumId w:val="4"/>
  </w:num>
  <w:num w:numId="6" w16cid:durableId="1466696294">
    <w:abstractNumId w:val="8"/>
  </w:num>
  <w:num w:numId="7" w16cid:durableId="1758399235">
    <w:abstractNumId w:val="3"/>
  </w:num>
  <w:num w:numId="8" w16cid:durableId="1647199213">
    <w:abstractNumId w:val="2"/>
  </w:num>
  <w:num w:numId="9" w16cid:durableId="951285022">
    <w:abstractNumId w:val="1"/>
  </w:num>
  <w:num w:numId="10" w16cid:durableId="5208241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55"/>
    <w:rsid w:val="0022421A"/>
    <w:rsid w:val="002F5B9E"/>
    <w:rsid w:val="00361E36"/>
    <w:rsid w:val="003726E7"/>
    <w:rsid w:val="003C2B5E"/>
    <w:rsid w:val="00415649"/>
    <w:rsid w:val="005E07C6"/>
    <w:rsid w:val="00697FD7"/>
    <w:rsid w:val="00726555"/>
    <w:rsid w:val="00823819"/>
    <w:rsid w:val="00975017"/>
    <w:rsid w:val="009B649D"/>
    <w:rsid w:val="00B21641"/>
    <w:rsid w:val="00B71C57"/>
    <w:rsid w:val="00BA4C37"/>
    <w:rsid w:val="00C34E2A"/>
    <w:rsid w:val="00CF07A2"/>
    <w:rsid w:val="00D26F35"/>
    <w:rsid w:val="00D333EA"/>
    <w:rsid w:val="00D34FDC"/>
    <w:rsid w:val="00D65164"/>
    <w:rsid w:val="00DB0402"/>
    <w:rsid w:val="00F62536"/>
    <w:rsid w:val="00FF6342"/>
    <w:rsid w:val="0264E3DB"/>
    <w:rsid w:val="0ABF479D"/>
    <w:rsid w:val="0CCA6811"/>
    <w:rsid w:val="1F5F5242"/>
    <w:rsid w:val="372901F3"/>
    <w:rsid w:val="3CB700D1"/>
    <w:rsid w:val="3E363F54"/>
    <w:rsid w:val="4D8AB3C3"/>
    <w:rsid w:val="5D9E9EF6"/>
    <w:rsid w:val="62E3836E"/>
    <w:rsid w:val="692F43A3"/>
    <w:rsid w:val="6DA66D4A"/>
    <w:rsid w:val="6E9716AD"/>
    <w:rsid w:val="7073FFF5"/>
    <w:rsid w:val="748D61DC"/>
    <w:rsid w:val="749FD839"/>
    <w:rsid w:val="759B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84FB9"/>
  <w15:chartTrackingRefBased/>
  <w15:docId w15:val="{000CA3A5-475E-4D1F-9C99-CDE222A5E6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21A"/>
    <w:rPr>
      <w:rFonts w:ascii="Times New Roman" w:hAnsi="Times New Roman"/>
      <w:sz w:val="26"/>
    </w:rPr>
  </w:style>
  <w:style w:type="paragraph" w:styleId="Rubrik1">
    <w:name w:val="heading 1"/>
    <w:basedOn w:val="Normal"/>
    <w:next w:val="Normal"/>
    <w:link w:val="Rubrik1Char"/>
    <w:uiPriority w:val="9"/>
    <w:qFormat/>
    <w:rsid w:val="0022421A"/>
    <w:pPr>
      <w:keepNext/>
      <w:keepLines/>
      <w:spacing w:before="240" w:after="0"/>
      <w:outlineLvl w:val="0"/>
    </w:pPr>
    <w:rPr>
      <w:rFonts w:ascii="Arial" w:hAnsi="Arial" w:eastAsiaTheme="majorEastAsia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2421A"/>
    <w:pPr>
      <w:keepNext/>
      <w:keepLines/>
      <w:spacing w:before="40" w:after="0"/>
      <w:outlineLvl w:val="1"/>
    </w:pPr>
    <w:rPr>
      <w:rFonts w:ascii="Arial" w:hAnsi="Arial" w:eastAsiaTheme="majorEastAsia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2421A"/>
    <w:pPr>
      <w:keepNext/>
      <w:keepLines/>
      <w:spacing w:before="40" w:after="0"/>
      <w:outlineLvl w:val="2"/>
    </w:pPr>
    <w:rPr>
      <w:rFonts w:ascii="Arial" w:hAnsi="Arial" w:eastAsiaTheme="majorEastAsia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22421A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22421A"/>
    <w:rPr>
      <w:rFonts w:ascii="Arial" w:hAnsi="Arial" w:eastAsiaTheme="majorEastAsia" w:cstheme="majorBidi"/>
      <w:b/>
      <w:sz w:val="36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22421A"/>
    <w:rPr>
      <w:rFonts w:ascii="Arial" w:hAnsi="Arial" w:eastAsiaTheme="majorEastAsia" w:cstheme="majorBidi"/>
      <w:b/>
      <w:sz w:val="28"/>
      <w:szCs w:val="26"/>
    </w:rPr>
  </w:style>
  <w:style w:type="character" w:styleId="Rubrik3Char" w:customStyle="1">
    <w:name w:val="Rubrik 3 Char"/>
    <w:basedOn w:val="Standardstycketeckensnitt"/>
    <w:link w:val="Rubrik3"/>
    <w:uiPriority w:val="9"/>
    <w:rsid w:val="0022421A"/>
    <w:rPr>
      <w:rFonts w:ascii="Arial" w:hAnsi="Arial" w:eastAsiaTheme="majorEastAsia" w:cstheme="majorBidi"/>
      <w:b/>
      <w:sz w:val="24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22421A"/>
    <w:rPr>
      <w:rFonts w:asciiTheme="majorHAnsi" w:hAnsiTheme="majorHAnsi" w:eastAsiaTheme="majorEastAsia" w:cstheme="majorBidi"/>
      <w:i/>
      <w:iCs/>
      <w:color w:val="2F5496" w:themeColor="accent1" w:themeShade="BF"/>
      <w:sz w:val="26"/>
    </w:rPr>
  </w:style>
  <w:style w:type="paragraph" w:styleId="Ingetavstnd">
    <w:name w:val="No Spacing"/>
    <w:uiPriority w:val="1"/>
    <w:rsid w:val="0022421A"/>
    <w:pPr>
      <w:spacing w:after="0" w:line="240" w:lineRule="auto"/>
    </w:pPr>
    <w:rPr>
      <w:rFonts w:ascii="Times New Roman" w:hAnsi="Times New Roman"/>
      <w:sz w:val="26"/>
    </w:rPr>
  </w:style>
  <w:style w:type="paragraph" w:styleId="Sidhuvud">
    <w:name w:val="header"/>
    <w:basedOn w:val="Normal"/>
    <w:link w:val="SidhuvudChar"/>
    <w:uiPriority w:val="99"/>
    <w:unhideWhenUsed/>
    <w:rsid w:val="009B649D"/>
    <w:pPr>
      <w:tabs>
        <w:tab w:val="center" w:pos="4513"/>
        <w:tab w:val="right" w:pos="9026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9B649D"/>
    <w:rPr>
      <w:rFonts w:ascii="Times New Roman" w:hAnsi="Times New Roman"/>
      <w:sz w:val="26"/>
    </w:rPr>
  </w:style>
  <w:style w:type="paragraph" w:styleId="Sidfot">
    <w:name w:val="footer"/>
    <w:basedOn w:val="Normal"/>
    <w:link w:val="SidfotChar"/>
    <w:uiPriority w:val="99"/>
    <w:unhideWhenUsed/>
    <w:rsid w:val="00DB0402"/>
    <w:pPr>
      <w:tabs>
        <w:tab w:val="center" w:pos="4513"/>
        <w:tab w:val="right" w:pos="9026"/>
      </w:tabs>
      <w:spacing w:after="0" w:line="240" w:lineRule="auto"/>
      <w:jc w:val="center"/>
    </w:pPr>
    <w:rPr>
      <w:color w:val="808080" w:themeColor="background1" w:themeShade="80"/>
    </w:rPr>
  </w:style>
  <w:style w:type="character" w:styleId="SidfotChar" w:customStyle="1">
    <w:name w:val="Sidfot Char"/>
    <w:basedOn w:val="Standardstycketeckensnitt"/>
    <w:link w:val="Sidfot"/>
    <w:uiPriority w:val="99"/>
    <w:rsid w:val="00DB0402"/>
    <w:rPr>
      <w:rFonts w:ascii="Times New Roman" w:hAnsi="Times New Roman"/>
      <w:color w:val="808080" w:themeColor="background1" w:themeShade="80"/>
      <w:sz w:val="26"/>
    </w:rPr>
  </w:style>
  <w:style w:type="paragraph" w:styleId="ListParagraph">
    <w:uiPriority w:val="34"/>
    <w:name w:val="List Paragraph"/>
    <w:basedOn w:val="Normal"/>
    <w:qFormat/>
    <w:rsid w:val="0CCA681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JOSF74\OneDrive%20-%20Sveriges%20Riksidrottsf&#246;rbund\Dokument\Anpassade%20Office-mallar\Dokumentmall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8ed25-fdec-4fac-8201-e92cb56d042a">
      <Terms xmlns="http://schemas.microsoft.com/office/infopath/2007/PartnerControls"/>
    </lcf76f155ced4ddcb4097134ff3c332f>
    <TaxCatchAll xmlns="cba1d6e1-6ede-4c17-a08c-59fe3147cd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3FF57DC374354FB739A9C07BB2A015" ma:contentTypeVersion="18" ma:contentTypeDescription="Skapa ett nytt dokument." ma:contentTypeScope="" ma:versionID="278d6fb5472b207af8f6a38ee526457f">
  <xsd:schema xmlns:xsd="http://www.w3.org/2001/XMLSchema" xmlns:xs="http://www.w3.org/2001/XMLSchema" xmlns:p="http://schemas.microsoft.com/office/2006/metadata/properties" xmlns:ns2="1d08ed25-fdec-4fac-8201-e92cb56d042a" xmlns:ns3="cba1d6e1-6ede-4c17-a08c-59fe3147cdb0" targetNamespace="http://schemas.microsoft.com/office/2006/metadata/properties" ma:root="true" ma:fieldsID="3b33297ab833c898bc65366868ed211c" ns2:_="" ns3:_="">
    <xsd:import namespace="1d08ed25-fdec-4fac-8201-e92cb56d042a"/>
    <xsd:import namespace="cba1d6e1-6ede-4c17-a08c-59fe3147c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8ed25-fdec-4fac-8201-e92cb56d0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1d6e1-6ede-4c17-a08c-59fe3147cd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6c6723-5de7-4fc7-a8fd-6444ae26cf54}" ma:internalName="TaxCatchAll" ma:showField="CatchAllData" ma:web="cba1d6e1-6ede-4c17-a08c-59fe3147c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B38EE-A855-4F86-93DC-1AFC39330B66}">
  <ds:schemaRefs>
    <ds:schemaRef ds:uri="http://schemas.microsoft.com/office/2006/documentManagement/types"/>
    <ds:schemaRef ds:uri="1d08ed25-fdec-4fac-8201-e92cb56d042a"/>
    <ds:schemaRef ds:uri="http://purl.org/dc/elements/1.1/"/>
    <ds:schemaRef ds:uri="http://schemas.microsoft.com/office/2006/metadata/properties"/>
    <ds:schemaRef ds:uri="cba1d6e1-6ede-4c17-a08c-59fe3147cdb0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09AF6A-2FD4-46EC-A1A8-01B08864F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B8B6B-65FC-4676-81CD-5B1CCE7FE153}"/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Dokumentmall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Landen (Cheerleading)</dc:creator>
  <cp:keywords/>
  <dc:description/>
  <cp:lastModifiedBy>Sofie Landen (Cheerleading)</cp:lastModifiedBy>
  <cp:revision>4</cp:revision>
  <dcterms:created xsi:type="dcterms:W3CDTF">2025-09-04T14:24:00Z</dcterms:created>
  <dcterms:modified xsi:type="dcterms:W3CDTF">2025-11-14T09:40:46Z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0x010100F23FF57DC374354FB739A9C07BB2A015</vt:lpwstr>
  </property>
  <property fmtid="{D5CDD505-2E9C-101B-9397-08002B2CF9AE}" pid="3" name="MediaServiceImageTags">
    <vt:lpwstr/>
  </property>
</Properties>
</file>