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0749" w14:textId="3320F963" w:rsidR="00C34E2A" w:rsidRPr="00656B43" w:rsidRDefault="00656B43" w:rsidP="00697FD7">
      <w:pPr>
        <w:pStyle w:val="Rubrik1"/>
      </w:pPr>
      <w:r>
        <w:t>Kartläggning</w:t>
      </w:r>
    </w:p>
    <w:p w14:paraId="54EB2E3C" w14:textId="5015B0BD" w:rsidR="00656B43" w:rsidRPr="00656B43" w:rsidRDefault="00656B43" w:rsidP="00656B43">
      <w:r w:rsidRPr="00656B43">
        <w:t>Denna mall fylls i av föreningens styrelse.</w:t>
      </w:r>
    </w:p>
    <w:p w14:paraId="5D598EE9" w14:textId="35B3ED5C" w:rsidR="00656B43" w:rsidRPr="00656B43" w:rsidRDefault="00656B43" w:rsidP="00656B43">
      <w:r w:rsidRPr="00656B43">
        <w:t>Inför arbetet samlas information in från medlemmar, ledare och föräldrar (via enkäter, samtal eller workshops).</w:t>
      </w:r>
      <w:r>
        <w:t xml:space="preserve"> </w:t>
      </w:r>
    </w:p>
    <w:p w14:paraId="4FCC55B0" w14:textId="77777777" w:rsidR="00656B43" w:rsidRPr="00656B43" w:rsidRDefault="00656B43" w:rsidP="00656B43"/>
    <w:p w14:paraId="03DF1A31" w14:textId="20DBC81E" w:rsidR="00656B43" w:rsidRPr="00656B43" w:rsidRDefault="00656B43" w:rsidP="00656B43">
      <w:pPr>
        <w:pStyle w:val="Rubrik2"/>
      </w:pPr>
      <w:r w:rsidRPr="00656B43">
        <w:t>Organisatorisk miljö</w:t>
      </w:r>
    </w:p>
    <w:p w14:paraId="20FC79AF" w14:textId="77777777" w:rsidR="00656B43" w:rsidRPr="00656B43" w:rsidRDefault="00656B43" w:rsidP="00656B43">
      <w:r w:rsidRPr="00656B43">
        <w:t>Har föreningen dokumenterade rutiner och policys?</w:t>
      </w:r>
    </w:p>
    <w:p w14:paraId="10D4E4AD" w14:textId="77777777" w:rsidR="00656B43" w:rsidRPr="00656B43" w:rsidRDefault="00656B43" w:rsidP="00656B43"/>
    <w:p w14:paraId="525579DE" w14:textId="37C1BDF9" w:rsidR="00656B43" w:rsidRPr="00656B43" w:rsidRDefault="00656B43" w:rsidP="00656B43">
      <w:r w:rsidRPr="00656B43">
        <w:t>Finns en</w:t>
      </w:r>
      <w:r>
        <w:t xml:space="preserve"> eller flera</w:t>
      </w:r>
      <w:r w:rsidRPr="00656B43">
        <w:t xml:space="preserve"> utsedd</w:t>
      </w:r>
      <w:r>
        <w:t>a</w:t>
      </w:r>
      <w:r w:rsidRPr="00656B43">
        <w:t xml:space="preserve"> trygghetsperson</w:t>
      </w:r>
      <w:r>
        <w:t>er</w:t>
      </w:r>
      <w:r w:rsidRPr="00656B43">
        <w:t xml:space="preserve"> och tydliga rapporteringskanaler?</w:t>
      </w:r>
    </w:p>
    <w:p w14:paraId="34311C41" w14:textId="77777777" w:rsidR="00656B43" w:rsidRPr="00656B43" w:rsidRDefault="00656B43" w:rsidP="00656B43"/>
    <w:p w14:paraId="5B15C4F3" w14:textId="77777777" w:rsidR="00656B43" w:rsidRPr="00656B43" w:rsidRDefault="00656B43" w:rsidP="00656B43">
      <w:r w:rsidRPr="00656B43">
        <w:t>Hur följs policys upp och efterlevs i praktiken?</w:t>
      </w:r>
    </w:p>
    <w:p w14:paraId="6D318839" w14:textId="77777777" w:rsidR="00656B43" w:rsidRPr="00656B43" w:rsidRDefault="00656B43" w:rsidP="00656B43"/>
    <w:p w14:paraId="2043ECC4" w14:textId="77777777" w:rsidR="00656B43" w:rsidRPr="00656B43" w:rsidRDefault="00656B43" w:rsidP="00656B43">
      <w:r w:rsidRPr="00656B43">
        <w:t>Hur fördelas resurser och ansvar mellan ledare, styrelse och föräldrar?</w:t>
      </w:r>
    </w:p>
    <w:p w14:paraId="68DEF0FE" w14:textId="77777777" w:rsidR="00656B43" w:rsidRPr="00656B43" w:rsidRDefault="00656B43" w:rsidP="00656B43"/>
    <w:p w14:paraId="4BD03FA7" w14:textId="2C5DFD87" w:rsidR="00656B43" w:rsidRPr="00656B43" w:rsidRDefault="00656B43" w:rsidP="00656B43">
      <w:r w:rsidRPr="00656B43">
        <w:rPr>
          <w:rStyle w:val="Rubrik3Char"/>
        </w:rPr>
        <w:t>Kartläggning</w:t>
      </w:r>
      <w:r w:rsidRPr="00656B43">
        <w:rPr>
          <w:rStyle w:val="Rubrik3Char"/>
        </w:rPr>
        <w:t xml:space="preserve"> dokument</w:t>
      </w:r>
      <w:r>
        <w:br/>
        <w:t>Vi har följande</w:t>
      </w:r>
      <w:r w:rsidRPr="00656B43">
        <w:t>:</w:t>
      </w:r>
    </w:p>
    <w:p w14:paraId="0F26BB6B" w14:textId="26B50F7B" w:rsidR="00656B43" w:rsidRPr="00656B43" w:rsidRDefault="00656B43" w:rsidP="00656B43">
      <w:sdt>
        <w:sdtPr>
          <w:id w:val="-8480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6B43">
        <w:t>Rutin för belastningsregister</w:t>
      </w:r>
    </w:p>
    <w:p w14:paraId="5BF0B1DD" w14:textId="5A5FEB1A" w:rsidR="00656B43" w:rsidRPr="00656B43" w:rsidRDefault="00656B43" w:rsidP="00656B43">
      <w:sdt>
        <w:sdtPr>
          <w:id w:val="193539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6B43">
        <w:t>Policy för alkohol, droger, tobak och spel</w:t>
      </w:r>
    </w:p>
    <w:p w14:paraId="3BE45BC1" w14:textId="2CCB2BD9" w:rsidR="00656B43" w:rsidRPr="00656B43" w:rsidRDefault="00656B43" w:rsidP="00656B43">
      <w:sdt>
        <w:sdtPr>
          <w:id w:val="180982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6B43">
        <w:t>Krisplan</w:t>
      </w:r>
    </w:p>
    <w:p w14:paraId="42A0C73E" w14:textId="511F12CB" w:rsidR="00656B43" w:rsidRPr="00656B43" w:rsidRDefault="00656B43" w:rsidP="00656B43">
      <w:sdt>
        <w:sdtPr>
          <w:id w:val="-200634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6B43">
        <w:t xml:space="preserve"> Jämställdhets-/likabehandlingsplan</w:t>
      </w:r>
    </w:p>
    <w:p w14:paraId="2D085DFB" w14:textId="095DF0C9" w:rsidR="00656B43" w:rsidRPr="00656B43" w:rsidRDefault="00656B43" w:rsidP="00656B43">
      <w:sdt>
        <w:sdtPr>
          <w:id w:val="-109824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6B43">
        <w:t>Värdegrund</w:t>
      </w:r>
    </w:p>
    <w:p w14:paraId="350A3276" w14:textId="73EB1766" w:rsidR="00656B43" w:rsidRPr="00656B43" w:rsidRDefault="00656B43" w:rsidP="00656B43">
      <w:sdt>
        <w:sdtPr>
          <w:id w:val="1102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6B43">
        <w:t>Policy för kläder</w:t>
      </w:r>
    </w:p>
    <w:p w14:paraId="5933768E" w14:textId="080150AD" w:rsidR="00656B43" w:rsidRDefault="00656B43" w:rsidP="00656B43">
      <w:sdt>
        <w:sdtPr>
          <w:rPr>
            <w:rFonts w:ascii="Segoe UI Symbol" w:hAnsi="Segoe UI Symbol" w:cs="Segoe UI Symbol"/>
          </w:rPr>
          <w:id w:val="-198776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Pr="00656B43">
        <w:t>Policy f</w:t>
      </w:r>
      <w:r>
        <w:t>ö</w:t>
      </w:r>
      <w:r w:rsidRPr="00656B43">
        <w:t>r foto</w:t>
      </w:r>
      <w:r>
        <w:t>/video</w:t>
      </w:r>
    </w:p>
    <w:p w14:paraId="757D7707" w14:textId="5244A128" w:rsidR="00656B43" w:rsidRDefault="00656B43" w:rsidP="00656B43">
      <w:sdt>
        <w:sdtPr>
          <w:id w:val="211177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Handlingsplan vid ärende/reaktiv rutin för trygghet</w:t>
      </w:r>
    </w:p>
    <w:p w14:paraId="27B0D287" w14:textId="0E32E9EB" w:rsidR="00656B43" w:rsidRPr="00656B43" w:rsidRDefault="00656B43" w:rsidP="00656B43">
      <w:sdt>
        <w:sdtPr>
          <w:id w:val="-127084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Förebyggande handlingsplan (fokus trygghet)</w:t>
      </w:r>
    </w:p>
    <w:p w14:paraId="19627705" w14:textId="77777777" w:rsidR="00656B43" w:rsidRPr="00656B43" w:rsidRDefault="00656B43" w:rsidP="00656B43"/>
    <w:p w14:paraId="717CB7E1" w14:textId="77777777" w:rsidR="00656B43" w:rsidRPr="00656B43" w:rsidRDefault="00656B43" w:rsidP="00656B43">
      <w:r w:rsidRPr="00656B43">
        <w:t>Kommentarer / behov av utveckling:</w:t>
      </w:r>
    </w:p>
    <w:p w14:paraId="58A7345D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2190B6EB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47C614C3" w14:textId="77777777" w:rsidR="00656B43" w:rsidRPr="00656B43" w:rsidRDefault="00656B43" w:rsidP="00656B43"/>
    <w:p w14:paraId="151749F2" w14:textId="379CF1AE" w:rsidR="00656B43" w:rsidRPr="00656B43" w:rsidRDefault="00656B43" w:rsidP="00656B43">
      <w:pPr>
        <w:pStyle w:val="Rubrik2"/>
      </w:pPr>
      <w:r w:rsidRPr="00656B43">
        <w:t>Social miljö</w:t>
      </w:r>
    </w:p>
    <w:p w14:paraId="5233102C" w14:textId="4C6732DD" w:rsidR="00656B43" w:rsidRPr="00656B43" w:rsidRDefault="00656B43" w:rsidP="00656B43">
      <w:r>
        <w:br/>
      </w:r>
      <w:r w:rsidRPr="00656B43">
        <w:t>Möter den sociala miljön aktivas behov av trygghet och delaktighet?</w:t>
      </w:r>
    </w:p>
    <w:p w14:paraId="0C004DBE" w14:textId="77777777" w:rsidR="00656B43" w:rsidRPr="00656B43" w:rsidRDefault="00656B43" w:rsidP="00656B43"/>
    <w:p w14:paraId="02B318C4" w14:textId="77777777" w:rsidR="00656B43" w:rsidRPr="00656B43" w:rsidRDefault="00656B43" w:rsidP="00656B43">
      <w:r w:rsidRPr="00656B43">
        <w:t>Finns risk för tystnadskultur, maktobalanser eller osunda normer?</w:t>
      </w:r>
    </w:p>
    <w:p w14:paraId="2BC9C729" w14:textId="77777777" w:rsidR="00656B43" w:rsidRPr="00656B43" w:rsidRDefault="00656B43" w:rsidP="00656B43"/>
    <w:p w14:paraId="76EA2CF6" w14:textId="77777777" w:rsidR="00656B43" w:rsidRPr="00656B43" w:rsidRDefault="00656B43" w:rsidP="00656B43">
      <w:r w:rsidRPr="00656B43">
        <w:t>Hur hanteras konflikter, kränkningar eller trakasserier?</w:t>
      </w:r>
    </w:p>
    <w:p w14:paraId="10CBCBA3" w14:textId="77777777" w:rsidR="00656B43" w:rsidRPr="00656B43" w:rsidRDefault="00656B43" w:rsidP="00656B43"/>
    <w:p w14:paraId="754FDFD6" w14:textId="77777777" w:rsidR="00656B43" w:rsidRPr="00656B43" w:rsidRDefault="00656B43" w:rsidP="00656B43">
      <w:r w:rsidRPr="00656B43">
        <w:t>Får aktiva möjlighet att uttrycka sig och bli lyssnade på?</w:t>
      </w:r>
    </w:p>
    <w:p w14:paraId="144B1AB8" w14:textId="77777777" w:rsidR="00656B43" w:rsidRPr="00656B43" w:rsidRDefault="00656B43" w:rsidP="00656B43"/>
    <w:p w14:paraId="204CAFA1" w14:textId="77777777" w:rsidR="00656B43" w:rsidRPr="00656B43" w:rsidRDefault="00656B43" w:rsidP="00656B43">
      <w:r w:rsidRPr="00656B43">
        <w:t>Styrkor vi ser:</w:t>
      </w:r>
    </w:p>
    <w:p w14:paraId="38FA8277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7D6BD3F0" w14:textId="77777777" w:rsidR="00656B43" w:rsidRPr="00656B43" w:rsidRDefault="00656B43" w:rsidP="00656B43"/>
    <w:p w14:paraId="2CAE8DAF" w14:textId="77777777" w:rsidR="00656B43" w:rsidRPr="00656B43" w:rsidRDefault="00656B43" w:rsidP="00656B43">
      <w:r w:rsidRPr="00656B43">
        <w:t>Riskzoner vi identifierar:</w:t>
      </w:r>
    </w:p>
    <w:p w14:paraId="3F7E30D7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67247FC5" w14:textId="77777777" w:rsidR="00656B43" w:rsidRPr="00656B43" w:rsidRDefault="00656B43" w:rsidP="00656B43"/>
    <w:p w14:paraId="7E469655" w14:textId="77777777" w:rsidR="00656B43" w:rsidRPr="00656B43" w:rsidRDefault="00656B43" w:rsidP="00656B43">
      <w:r w:rsidRPr="00656B43">
        <w:t>Åtgärder vi vill genomföra:</w:t>
      </w:r>
    </w:p>
    <w:p w14:paraId="75023F0D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7239BF72" w14:textId="77777777" w:rsidR="00656B43" w:rsidRPr="00656B43" w:rsidRDefault="00656B43" w:rsidP="00656B43"/>
    <w:p w14:paraId="2C725DA5" w14:textId="319984BE" w:rsidR="00656B43" w:rsidRPr="00656B43" w:rsidRDefault="00656B43" w:rsidP="00656B43">
      <w:pPr>
        <w:pStyle w:val="Rubrik2"/>
      </w:pPr>
      <w:r w:rsidRPr="00656B43">
        <w:t>Gruppnivå</w:t>
      </w:r>
    </w:p>
    <w:p w14:paraId="3FD4A795" w14:textId="6DB49E2C" w:rsidR="00656B43" w:rsidRPr="00656B43" w:rsidRDefault="00656B43" w:rsidP="00656B43"/>
    <w:p w14:paraId="5C2DCD0E" w14:textId="77777777" w:rsidR="00656B43" w:rsidRPr="00656B43" w:rsidRDefault="00656B43" w:rsidP="00656B43">
      <w:r w:rsidRPr="00656B43">
        <w:t>Hur är klimatet i träningsgruppen?</w:t>
      </w:r>
    </w:p>
    <w:p w14:paraId="64206854" w14:textId="77777777" w:rsidR="00656B43" w:rsidRPr="00656B43" w:rsidRDefault="00656B43" w:rsidP="00656B43"/>
    <w:p w14:paraId="4A4F3AFA" w14:textId="77777777" w:rsidR="00656B43" w:rsidRPr="00656B43" w:rsidRDefault="00656B43" w:rsidP="00656B43">
      <w:r w:rsidRPr="00656B43">
        <w:t>Hur ser samspelet ut mellan aktiva, ledare och föräldrar?</w:t>
      </w:r>
    </w:p>
    <w:p w14:paraId="5C966834" w14:textId="77777777" w:rsidR="00656B43" w:rsidRPr="00656B43" w:rsidRDefault="00656B43" w:rsidP="00656B43"/>
    <w:p w14:paraId="11287580" w14:textId="77777777" w:rsidR="00656B43" w:rsidRPr="00656B43" w:rsidRDefault="00656B43" w:rsidP="00656B43">
      <w:r w:rsidRPr="00656B43">
        <w:t>Får alla aktiva samma möjlighet till utveckling och delaktighet?</w:t>
      </w:r>
    </w:p>
    <w:p w14:paraId="58306479" w14:textId="77777777" w:rsidR="00656B43" w:rsidRPr="00656B43" w:rsidRDefault="00656B43" w:rsidP="00656B43"/>
    <w:p w14:paraId="538B5FE8" w14:textId="4524E396" w:rsidR="00656B43" w:rsidRPr="00656B43" w:rsidRDefault="00656B43" w:rsidP="00656B43">
      <w:r w:rsidRPr="00656B43">
        <w:t>Vilka normer och oskrivna regler styrgruppen?</w:t>
      </w:r>
    </w:p>
    <w:p w14:paraId="24EB1AFA" w14:textId="77777777" w:rsidR="00656B43" w:rsidRPr="00656B43" w:rsidRDefault="00656B43" w:rsidP="00656B43"/>
    <w:p w14:paraId="6A76BE89" w14:textId="77777777" w:rsidR="00656B43" w:rsidRPr="00656B43" w:rsidRDefault="00656B43" w:rsidP="00656B43">
      <w:r w:rsidRPr="00656B43">
        <w:lastRenderedPageBreak/>
        <w:t>Styrkor vi ser:</w:t>
      </w:r>
    </w:p>
    <w:p w14:paraId="6878862D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72C06893" w14:textId="77777777" w:rsidR="00656B43" w:rsidRPr="00656B43" w:rsidRDefault="00656B43" w:rsidP="00656B43"/>
    <w:p w14:paraId="5A78D5BF" w14:textId="77777777" w:rsidR="00656B43" w:rsidRPr="00656B43" w:rsidRDefault="00656B43" w:rsidP="00656B43">
      <w:r w:rsidRPr="00656B43">
        <w:t>Riskzoner vi identifierar:</w:t>
      </w:r>
    </w:p>
    <w:p w14:paraId="68ACF473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4E2AC77A" w14:textId="77777777" w:rsidR="00656B43" w:rsidRPr="00656B43" w:rsidRDefault="00656B43" w:rsidP="00656B43"/>
    <w:p w14:paraId="5A337C25" w14:textId="77777777" w:rsidR="00656B43" w:rsidRPr="00656B43" w:rsidRDefault="00656B43" w:rsidP="00656B43">
      <w:r w:rsidRPr="00656B43">
        <w:t>Åtgärder vi vill genomföra:</w:t>
      </w:r>
    </w:p>
    <w:p w14:paraId="042E75B5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05664134" w14:textId="77777777" w:rsidR="00656B43" w:rsidRPr="00656B43" w:rsidRDefault="00656B43" w:rsidP="00656B43"/>
    <w:p w14:paraId="3EE00DF4" w14:textId="45387A8E" w:rsidR="00656B43" w:rsidRPr="00656B43" w:rsidRDefault="00656B43" w:rsidP="00656B43">
      <w:pPr>
        <w:pStyle w:val="Rubrik2"/>
      </w:pPr>
      <w:r w:rsidRPr="00656B43">
        <w:t>Individnivå</w:t>
      </w:r>
    </w:p>
    <w:p w14:paraId="4E0D2024" w14:textId="5433FE45" w:rsidR="00656B43" w:rsidRPr="00656B43" w:rsidRDefault="00656B43" w:rsidP="00656B43">
      <w:pPr>
        <w:tabs>
          <w:tab w:val="left" w:pos="2880"/>
        </w:tabs>
      </w:pPr>
    </w:p>
    <w:p w14:paraId="6896E163" w14:textId="77777777" w:rsidR="00656B43" w:rsidRPr="00656B43" w:rsidRDefault="00656B43" w:rsidP="00656B43">
      <w:r w:rsidRPr="00656B43">
        <w:t>Har varje aktiv tillgång till en trygg vuxenkontakt i föreningen?</w:t>
      </w:r>
    </w:p>
    <w:p w14:paraId="7F518AC6" w14:textId="77777777" w:rsidR="00656B43" w:rsidRPr="00656B43" w:rsidRDefault="00656B43" w:rsidP="00656B43"/>
    <w:p w14:paraId="7645B8C6" w14:textId="77777777" w:rsidR="00656B43" w:rsidRPr="00656B43" w:rsidRDefault="00656B43" w:rsidP="00656B43">
      <w:r w:rsidRPr="00656B43">
        <w:t xml:space="preserve">Finns risk för press, </w:t>
      </w:r>
      <w:proofErr w:type="spellStart"/>
      <w:r w:rsidRPr="00656B43">
        <w:t>vikthets</w:t>
      </w:r>
      <w:proofErr w:type="spellEnd"/>
      <w:r w:rsidRPr="00656B43">
        <w:t xml:space="preserve"> eller utanförskap?</w:t>
      </w:r>
    </w:p>
    <w:p w14:paraId="6BCE8507" w14:textId="77777777" w:rsidR="00656B43" w:rsidRPr="00656B43" w:rsidRDefault="00656B43" w:rsidP="00656B43"/>
    <w:p w14:paraId="6CD25C8B" w14:textId="77777777" w:rsidR="00656B43" w:rsidRPr="00656B43" w:rsidRDefault="00656B43" w:rsidP="00656B43">
      <w:r w:rsidRPr="00656B43">
        <w:t>Lyssnar ledare på aktivas behov, önskemål och signaler?</w:t>
      </w:r>
    </w:p>
    <w:p w14:paraId="5D353C34" w14:textId="77777777" w:rsidR="00656B43" w:rsidRPr="00656B43" w:rsidRDefault="00656B43" w:rsidP="00656B43"/>
    <w:p w14:paraId="5E536C88" w14:textId="77777777" w:rsidR="00656B43" w:rsidRPr="00656B43" w:rsidRDefault="00656B43" w:rsidP="00656B43">
      <w:r w:rsidRPr="00656B43">
        <w:t>Finns rutiner för stöd vid kränkningar eller skador?</w:t>
      </w:r>
    </w:p>
    <w:p w14:paraId="41778ED9" w14:textId="77777777" w:rsidR="00656B43" w:rsidRPr="00656B43" w:rsidRDefault="00656B43" w:rsidP="00656B43"/>
    <w:p w14:paraId="22AFF4D3" w14:textId="77777777" w:rsidR="00656B43" w:rsidRPr="00656B43" w:rsidRDefault="00656B43" w:rsidP="00656B43">
      <w:r w:rsidRPr="00656B43">
        <w:t>Styrkor vi ser:</w:t>
      </w:r>
    </w:p>
    <w:p w14:paraId="534FFBE6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3E7F77B4" w14:textId="77777777" w:rsidR="00656B43" w:rsidRPr="00656B43" w:rsidRDefault="00656B43" w:rsidP="00656B43"/>
    <w:p w14:paraId="3B20035E" w14:textId="77777777" w:rsidR="00656B43" w:rsidRPr="00656B43" w:rsidRDefault="00656B43" w:rsidP="00656B43">
      <w:r w:rsidRPr="00656B43">
        <w:t>Riskzoner vi identifierar:</w:t>
      </w:r>
    </w:p>
    <w:p w14:paraId="562DF1DB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3BA44E0D" w14:textId="77777777" w:rsidR="00656B43" w:rsidRPr="00656B43" w:rsidRDefault="00656B43" w:rsidP="00656B43"/>
    <w:p w14:paraId="29532D5A" w14:textId="77777777" w:rsidR="00656B43" w:rsidRPr="00656B43" w:rsidRDefault="00656B43" w:rsidP="00656B43">
      <w:r w:rsidRPr="00656B43">
        <w:t>Åtgärder vi vill genomföra:</w:t>
      </w:r>
    </w:p>
    <w:p w14:paraId="76FFAD5C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49AA9031" w14:textId="77777777" w:rsidR="00656B43" w:rsidRPr="00656B43" w:rsidRDefault="00656B43" w:rsidP="00656B43"/>
    <w:p w14:paraId="2F6A85B0" w14:textId="1AF161C4" w:rsidR="00656B43" w:rsidRPr="00656B43" w:rsidRDefault="00656B43" w:rsidP="00D848DC">
      <w:pPr>
        <w:pStyle w:val="Rubrik2"/>
      </w:pPr>
      <w:r w:rsidRPr="00656B43">
        <w:t>Samlad reflektion</w:t>
      </w:r>
    </w:p>
    <w:p w14:paraId="24977B45" w14:textId="77777777" w:rsidR="00656B43" w:rsidRPr="00656B43" w:rsidRDefault="00656B43" w:rsidP="00656B43"/>
    <w:p w14:paraId="6260C0BC" w14:textId="77777777" w:rsidR="00656B43" w:rsidRPr="00656B43" w:rsidRDefault="00656B43" w:rsidP="00656B43">
      <w:r w:rsidRPr="00656B43">
        <w:lastRenderedPageBreak/>
        <w:t>Vilka styrkor har vi i föreningens sociala miljö idag?</w:t>
      </w:r>
    </w:p>
    <w:p w14:paraId="34CECEC1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7CDE8F83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013486C9" w14:textId="77777777" w:rsidR="00656B43" w:rsidRPr="00656B43" w:rsidRDefault="00656B43" w:rsidP="00656B43"/>
    <w:p w14:paraId="5723799A" w14:textId="77777777" w:rsidR="00656B43" w:rsidRPr="00656B43" w:rsidRDefault="00656B43" w:rsidP="00656B43">
      <w:r w:rsidRPr="00656B43">
        <w:t>Vilka riskzoner behöver vi prioritera att arbeta med?</w:t>
      </w:r>
    </w:p>
    <w:p w14:paraId="06FCE5B6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2F05311D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7539EFA3" w14:textId="77777777" w:rsidR="00656B43" w:rsidRPr="00656B43" w:rsidRDefault="00656B43" w:rsidP="00656B43"/>
    <w:p w14:paraId="4AAB32B4" w14:textId="77777777" w:rsidR="00656B43" w:rsidRPr="00656B43" w:rsidRDefault="00656B43" w:rsidP="00656B43">
      <w:r w:rsidRPr="00656B43">
        <w:t>Vilka åtgärder planerar vi på kort sikt (nästa 6 månader)?</w:t>
      </w:r>
    </w:p>
    <w:p w14:paraId="24C51236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37586DE5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567CC095" w14:textId="77777777" w:rsidR="00656B43" w:rsidRPr="00656B43" w:rsidRDefault="00656B43" w:rsidP="00656B43"/>
    <w:p w14:paraId="0AF4FE88" w14:textId="77777777" w:rsidR="00656B43" w:rsidRPr="00656B43" w:rsidRDefault="00656B43" w:rsidP="00656B43">
      <w:r w:rsidRPr="00656B43">
        <w:t>Vilka åtgärder planerar vi på lång sikt (1–3 år)?</w:t>
      </w:r>
    </w:p>
    <w:p w14:paraId="73D5582F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5AA4E66E" w14:textId="77777777" w:rsidR="00656B43" w:rsidRPr="00656B43" w:rsidRDefault="00656B43" w:rsidP="00656B43">
      <w:r w:rsidRPr="00656B43">
        <w:t>.................................................................................................................</w:t>
      </w:r>
    </w:p>
    <w:p w14:paraId="0328DE69" w14:textId="77777777" w:rsidR="00656B43" w:rsidRPr="00656B43" w:rsidRDefault="00656B43" w:rsidP="00656B43"/>
    <w:p w14:paraId="7442F9B4" w14:textId="536747B2" w:rsidR="00656B43" w:rsidRPr="00656B43" w:rsidRDefault="00656B43" w:rsidP="00D848DC">
      <w:pPr>
        <w:pStyle w:val="Rubrik2"/>
      </w:pPr>
      <w:r w:rsidRPr="00656B43">
        <w:t>Uppföljning</w:t>
      </w:r>
      <w:r w:rsidR="00D848DC">
        <w:br/>
      </w:r>
    </w:p>
    <w:p w14:paraId="66B3A9DD" w14:textId="77777777" w:rsidR="00656B43" w:rsidRPr="00656B43" w:rsidRDefault="00656B43" w:rsidP="00656B43">
      <w:r w:rsidRPr="00656B43">
        <w:rPr>
          <w:rFonts w:ascii="Segoe UI Symbol" w:hAnsi="Segoe UI Symbol" w:cs="Segoe UI Symbol"/>
        </w:rPr>
        <w:t>☐</w:t>
      </w:r>
      <w:r w:rsidRPr="00656B43">
        <w:t xml:space="preserve"> Resultaten har kommunicerats till medlemmar och föräldrar</w:t>
      </w:r>
    </w:p>
    <w:p w14:paraId="158870D5" w14:textId="77777777" w:rsidR="00656B43" w:rsidRPr="00656B43" w:rsidRDefault="00656B43" w:rsidP="00656B43">
      <w:r w:rsidRPr="00656B43">
        <w:rPr>
          <w:rFonts w:ascii="Segoe UI Symbol" w:hAnsi="Segoe UI Symbol" w:cs="Segoe UI Symbol"/>
        </w:rPr>
        <w:t>☐</w:t>
      </w:r>
      <w:r w:rsidRPr="00656B43">
        <w:t xml:space="preserve"> Tidsplan för åtgärder är upprättad</w:t>
      </w:r>
    </w:p>
    <w:p w14:paraId="26AD5150" w14:textId="2A7A1090" w:rsidR="00697FD7" w:rsidRDefault="00656B43" w:rsidP="00656B43">
      <w:r w:rsidRPr="00656B43">
        <w:rPr>
          <w:rFonts w:ascii="Segoe UI Symbol" w:hAnsi="Segoe UI Symbol" w:cs="Segoe UI Symbol"/>
        </w:rPr>
        <w:t>☐</w:t>
      </w:r>
      <w:r w:rsidRPr="00656B43">
        <w:t xml:space="preserve"> Uppföljning planer</w:t>
      </w:r>
      <w:r w:rsidR="00D848DC">
        <w:t>ad</w:t>
      </w:r>
    </w:p>
    <w:p w14:paraId="77BDB04C" w14:textId="77777777" w:rsidR="00D848DC" w:rsidRDefault="00D848DC" w:rsidP="00656B43"/>
    <w:p w14:paraId="7051479D" w14:textId="60489471" w:rsidR="00D848DC" w:rsidRPr="00656B43" w:rsidRDefault="00D848DC" w:rsidP="00656B43">
      <w:r>
        <w:t>Datum för uppföljning: ….</w:t>
      </w:r>
    </w:p>
    <w:sectPr w:rsidR="00D848DC" w:rsidRPr="00656B43" w:rsidSect="00697FD7">
      <w:headerReference w:type="default" r:id="rId10"/>
      <w:footerReference w:type="default" r:id="rId11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75C2" w14:textId="77777777" w:rsidR="00656B43" w:rsidRDefault="00656B43" w:rsidP="009B649D">
      <w:pPr>
        <w:spacing w:after="0" w:line="240" w:lineRule="auto"/>
      </w:pPr>
      <w:r>
        <w:separator/>
      </w:r>
    </w:p>
  </w:endnote>
  <w:endnote w:type="continuationSeparator" w:id="0">
    <w:p w14:paraId="31C2EA7B" w14:textId="77777777" w:rsidR="00656B43" w:rsidRDefault="00656B43" w:rsidP="009B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F2B2" w14:textId="77777777" w:rsidR="009B649D" w:rsidRPr="009B649D" w:rsidRDefault="009B649D" w:rsidP="009B649D">
    <w:pPr>
      <w:pStyle w:val="Sidfot"/>
    </w:pPr>
    <w:r w:rsidRPr="009B649D">
      <w:t xml:space="preserve">Svenska </w:t>
    </w:r>
    <w:proofErr w:type="spellStart"/>
    <w:r w:rsidRPr="009B649D">
      <w:t>Cheerleadingförbundet</w:t>
    </w:r>
    <w:proofErr w:type="spellEnd"/>
  </w:p>
  <w:p w14:paraId="45F352FC" w14:textId="77777777" w:rsidR="009B649D" w:rsidRDefault="009B64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2803" w14:textId="77777777" w:rsidR="00656B43" w:rsidRDefault="00656B43" w:rsidP="009B649D">
      <w:pPr>
        <w:spacing w:after="0" w:line="240" w:lineRule="auto"/>
      </w:pPr>
      <w:r>
        <w:separator/>
      </w:r>
    </w:p>
  </w:footnote>
  <w:footnote w:type="continuationSeparator" w:id="0">
    <w:p w14:paraId="04C194E3" w14:textId="77777777" w:rsidR="00656B43" w:rsidRDefault="00656B43" w:rsidP="009B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80A" w14:textId="77777777" w:rsidR="00C34E2A" w:rsidRDefault="00C34E2A">
    <w:pPr>
      <w:pStyle w:val="Sidhuvud"/>
    </w:pPr>
    <w:r>
      <w:rPr>
        <w:noProof/>
      </w:rPr>
      <w:drawing>
        <wp:anchor distT="0" distB="144145" distL="288290" distR="114300" simplePos="0" relativeHeight="251659264" behindDoc="1" locked="1" layoutInCell="1" allowOverlap="1" wp14:anchorId="35E9D483" wp14:editId="668A79CF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4A6E0" w14:textId="77777777" w:rsidR="00C34E2A" w:rsidRDefault="00C34E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419671">
    <w:abstractNumId w:val="9"/>
  </w:num>
  <w:num w:numId="2" w16cid:durableId="567611491">
    <w:abstractNumId w:val="7"/>
  </w:num>
  <w:num w:numId="3" w16cid:durableId="65304930">
    <w:abstractNumId w:val="6"/>
  </w:num>
  <w:num w:numId="4" w16cid:durableId="252906850">
    <w:abstractNumId w:val="5"/>
  </w:num>
  <w:num w:numId="5" w16cid:durableId="1034186798">
    <w:abstractNumId w:val="4"/>
  </w:num>
  <w:num w:numId="6" w16cid:durableId="372074908">
    <w:abstractNumId w:val="8"/>
  </w:num>
  <w:num w:numId="7" w16cid:durableId="1165511855">
    <w:abstractNumId w:val="3"/>
  </w:num>
  <w:num w:numId="8" w16cid:durableId="1308126081">
    <w:abstractNumId w:val="2"/>
  </w:num>
  <w:num w:numId="9" w16cid:durableId="337081041">
    <w:abstractNumId w:val="1"/>
  </w:num>
  <w:num w:numId="10" w16cid:durableId="20755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43"/>
    <w:rsid w:val="0022421A"/>
    <w:rsid w:val="002F5B9E"/>
    <w:rsid w:val="00361E36"/>
    <w:rsid w:val="003726E7"/>
    <w:rsid w:val="003C2B5E"/>
    <w:rsid w:val="00415649"/>
    <w:rsid w:val="00656B43"/>
    <w:rsid w:val="00697FD7"/>
    <w:rsid w:val="00975017"/>
    <w:rsid w:val="009B649D"/>
    <w:rsid w:val="00B21641"/>
    <w:rsid w:val="00B71C57"/>
    <w:rsid w:val="00B76101"/>
    <w:rsid w:val="00BA4C37"/>
    <w:rsid w:val="00C34E2A"/>
    <w:rsid w:val="00CF07A2"/>
    <w:rsid w:val="00D26F35"/>
    <w:rsid w:val="00D333EA"/>
    <w:rsid w:val="00D34FDC"/>
    <w:rsid w:val="00D65164"/>
    <w:rsid w:val="00D848DC"/>
    <w:rsid w:val="00DB0402"/>
    <w:rsid w:val="00F6253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CA72"/>
  <w15:chartTrackingRefBased/>
  <w15:docId w15:val="{857A1B8B-A62A-4405-AF92-477A6D9E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1A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JOSF74\OneDrive%20-%20Sveriges%20Riksidrottsf&#246;rbund\Dokument\Anpassade%20Office-mallar\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d785a9f4c4f2dd036a83638e14dadea4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26573b202e104b4b2f9bc247a83aeb61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B38EE-A855-4F86-93DC-1AFC39330B66}">
  <ds:schemaRefs>
    <ds:schemaRef ds:uri="http://purl.org/dc/terms/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d08ed25-fdec-4fac-8201-e92cb56d04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0F64A7-A541-4BD7-B0FF-51DE177D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13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Landen (Cheerleading)</dc:creator>
  <cp:keywords/>
  <dc:description/>
  <cp:lastModifiedBy>Sofie Landen (Cheerleading)</cp:lastModifiedBy>
  <cp:revision>1</cp:revision>
  <dcterms:created xsi:type="dcterms:W3CDTF">2025-09-05T13:01:00Z</dcterms:created>
  <dcterms:modified xsi:type="dcterms:W3CDTF">2025-09-05T13:14:00Z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