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9035" w14:textId="62E8F32D" w:rsidR="00C34E2A" w:rsidRDefault="004A5F29" w:rsidP="00697FD7">
      <w:pPr>
        <w:pStyle w:val="Rubrik1"/>
      </w:pPr>
      <w:r>
        <w:t xml:space="preserve">Rutin för </w:t>
      </w:r>
      <w:r w:rsidR="77C40C2E">
        <w:t>ärendehantering</w:t>
      </w:r>
    </w:p>
    <w:p w14:paraId="2FA27807" w14:textId="77777777" w:rsidR="00851282" w:rsidRPr="00851282" w:rsidRDefault="00851282" w:rsidP="00851282"/>
    <w:p w14:paraId="0D55BDCF" w14:textId="18899E36" w:rsidR="004A5F29" w:rsidRPr="00906EF3" w:rsidRDefault="004A5F29" w:rsidP="00F66807">
      <w:pPr>
        <w:pStyle w:val="Rubrik2"/>
      </w:pPr>
      <w:r w:rsidRPr="00906EF3">
        <w:t>Syfte</w:t>
      </w:r>
    </w:p>
    <w:p w14:paraId="6255B78A" w14:textId="77777777" w:rsidR="00F043C9" w:rsidRPr="00F043C9" w:rsidRDefault="00F043C9" w:rsidP="00F043C9">
      <w:pPr>
        <w:rPr>
          <w:sz w:val="24"/>
          <w:szCs w:val="24"/>
        </w:rPr>
      </w:pPr>
      <w:r w:rsidRPr="00F043C9">
        <w:rPr>
          <w:sz w:val="24"/>
          <w:szCs w:val="24"/>
        </w:rPr>
        <w:t>Syftet med denna rutin är att säkerställa att alla ärenden i föreningen hanteras på ett tydligt, rättvist och tryggt sätt. Rutinen ska ge stöd till alla inblandade – oavsett om det gäller aktiva, ledare eller vårdnadshavare – och bidra till att ärenden hanteras i enlighet med föreningens, Svenska Cheerleadingförbundets och Riksidrottsförbundets (RF) stadgar, regler och riktlinjer. Målet är att skapa trygghet och förtroende för att föreningen agerar professionellt och respektfullt.</w:t>
      </w:r>
    </w:p>
    <w:p w14:paraId="0D6F0659" w14:textId="2EFEB704" w:rsidR="00F043C9" w:rsidRPr="00F043C9" w:rsidRDefault="00F043C9" w:rsidP="00F043C9">
      <w:pPr>
        <w:rPr>
          <w:sz w:val="24"/>
          <w:szCs w:val="24"/>
          <w:lang w:val="en-US"/>
        </w:rPr>
      </w:pPr>
    </w:p>
    <w:p w14:paraId="7753364E" w14:textId="249772A2" w:rsidR="00F043C9" w:rsidRPr="00F043C9" w:rsidRDefault="00F043C9" w:rsidP="00F043C9">
      <w:pPr>
        <w:pStyle w:val="Rubrik2"/>
      </w:pPr>
      <w:r w:rsidRPr="00F043C9">
        <w:t xml:space="preserve">När ska rutinen användas? </w:t>
      </w:r>
    </w:p>
    <w:p w14:paraId="4E575475" w14:textId="77777777" w:rsidR="00F043C9" w:rsidRPr="00F043C9" w:rsidRDefault="00F043C9" w:rsidP="00F043C9">
      <w:pPr>
        <w:rPr>
          <w:sz w:val="24"/>
          <w:szCs w:val="24"/>
        </w:rPr>
      </w:pPr>
      <w:r w:rsidRPr="00F043C9">
        <w:rPr>
          <w:sz w:val="24"/>
          <w:szCs w:val="24"/>
        </w:rPr>
        <w:t xml:space="preserve">Rutinen ska följas </w:t>
      </w:r>
      <w:r w:rsidRPr="00F043C9">
        <w:rPr>
          <w:b/>
          <w:bCs/>
          <w:sz w:val="24"/>
          <w:szCs w:val="24"/>
        </w:rPr>
        <w:t>varje gång föreningen får in ett ärende</w:t>
      </w:r>
      <w:r w:rsidRPr="00F043C9">
        <w:rPr>
          <w:sz w:val="24"/>
          <w:szCs w:val="24"/>
        </w:rPr>
        <w:t xml:space="preserve"> som rör otrygghet, misstanke om brott, konflikter eller andra situationer som påverkar tryggheten i verksamheten.</w:t>
      </w:r>
    </w:p>
    <w:p w14:paraId="074FEBBE" w14:textId="61156BD2" w:rsidR="00F043C9" w:rsidRPr="00F043C9" w:rsidRDefault="00F043C9" w:rsidP="00F043C9">
      <w:pPr>
        <w:rPr>
          <w:sz w:val="24"/>
          <w:szCs w:val="24"/>
          <w:lang w:val="en-US"/>
        </w:rPr>
      </w:pPr>
    </w:p>
    <w:p w14:paraId="20138655" w14:textId="77777777" w:rsidR="00F043C9" w:rsidRPr="00F043C9" w:rsidRDefault="00F043C9" w:rsidP="00F043C9">
      <w:pPr>
        <w:pStyle w:val="Rubrik2"/>
      </w:pPr>
      <w:r w:rsidRPr="00F043C9">
        <w:t>Ansvar</w:t>
      </w:r>
    </w:p>
    <w:p w14:paraId="28152819" w14:textId="77777777" w:rsidR="00F043C9" w:rsidRPr="00F043C9" w:rsidRDefault="00F043C9" w:rsidP="00F043C9">
      <w:pPr>
        <w:rPr>
          <w:sz w:val="24"/>
          <w:szCs w:val="24"/>
        </w:rPr>
      </w:pPr>
      <w:r w:rsidRPr="00F043C9">
        <w:rPr>
          <w:sz w:val="24"/>
          <w:szCs w:val="24"/>
        </w:rPr>
        <w:t xml:space="preserve">Rutinen ska användas av </w:t>
      </w:r>
      <w:r w:rsidRPr="00F043C9">
        <w:rPr>
          <w:b/>
          <w:bCs/>
          <w:sz w:val="24"/>
          <w:szCs w:val="24"/>
          <w:highlight w:val="yellow"/>
        </w:rPr>
        <w:t xml:space="preserve">[ANGE ROLL, </w:t>
      </w:r>
      <w:proofErr w:type="gramStart"/>
      <w:r w:rsidRPr="00F043C9">
        <w:rPr>
          <w:b/>
          <w:bCs/>
          <w:sz w:val="24"/>
          <w:szCs w:val="24"/>
          <w:highlight w:val="yellow"/>
        </w:rPr>
        <w:t>t.ex.</w:t>
      </w:r>
      <w:proofErr w:type="gramEnd"/>
      <w:r w:rsidRPr="00F043C9">
        <w:rPr>
          <w:b/>
          <w:bCs/>
          <w:sz w:val="24"/>
          <w:szCs w:val="24"/>
          <w:highlight w:val="yellow"/>
        </w:rPr>
        <w:t xml:space="preserve"> trygghetsansvarig, styrelserepresentant eller huvudtränare]</w:t>
      </w:r>
      <w:r w:rsidRPr="00F043C9">
        <w:rPr>
          <w:sz w:val="24"/>
          <w:szCs w:val="24"/>
          <w:highlight w:val="yellow"/>
        </w:rPr>
        <w:t xml:space="preserve"> i </w:t>
      </w:r>
      <w:r w:rsidRPr="00F043C9">
        <w:rPr>
          <w:b/>
          <w:bCs/>
          <w:sz w:val="24"/>
          <w:szCs w:val="24"/>
          <w:highlight w:val="yellow"/>
        </w:rPr>
        <w:t>[FÖRENINGENS NAMN]</w:t>
      </w:r>
      <w:r w:rsidRPr="00F043C9">
        <w:rPr>
          <w:sz w:val="24"/>
          <w:szCs w:val="24"/>
          <w:highlight w:val="yellow"/>
        </w:rPr>
        <w:t>.</w:t>
      </w:r>
      <w:r w:rsidRPr="00F043C9">
        <w:rPr>
          <w:sz w:val="24"/>
          <w:szCs w:val="24"/>
        </w:rPr>
        <w:br/>
        <w:t>Styrelsen ansvarar för att alla berörda har kännedom om rutinen och vet hur den ska tillämpas.</w:t>
      </w:r>
    </w:p>
    <w:p w14:paraId="4EB009EB" w14:textId="78500E3B" w:rsidR="00F043C9" w:rsidRPr="00F043C9" w:rsidRDefault="00F043C9" w:rsidP="00F043C9">
      <w:pPr>
        <w:rPr>
          <w:sz w:val="24"/>
          <w:szCs w:val="24"/>
          <w:lang w:val="en-US"/>
        </w:rPr>
      </w:pPr>
    </w:p>
    <w:p w14:paraId="5279571C" w14:textId="64D66FF2" w:rsidR="00F043C9" w:rsidRPr="00F043C9" w:rsidRDefault="00F043C9" w:rsidP="00F043C9">
      <w:pPr>
        <w:pStyle w:val="Rubrik2"/>
      </w:pPr>
      <w:r>
        <w:t>Ärendehantering</w:t>
      </w:r>
    </w:p>
    <w:p w14:paraId="140FA5BD" w14:textId="77777777" w:rsidR="00F043C9" w:rsidRPr="00F043C9" w:rsidRDefault="00F043C9" w:rsidP="00F043C9">
      <w:pPr>
        <w:rPr>
          <w:b/>
          <w:bCs/>
          <w:sz w:val="24"/>
          <w:szCs w:val="24"/>
        </w:rPr>
      </w:pPr>
      <w:r w:rsidRPr="00F043C9">
        <w:rPr>
          <w:b/>
          <w:bCs/>
          <w:sz w:val="24"/>
          <w:szCs w:val="24"/>
        </w:rPr>
        <w:t>1. Hur kommer ärendet in?</w:t>
      </w:r>
    </w:p>
    <w:p w14:paraId="375611F6" w14:textId="77777777" w:rsidR="00F043C9" w:rsidRPr="00F043C9" w:rsidRDefault="00F043C9" w:rsidP="00F043C9">
      <w:pPr>
        <w:rPr>
          <w:sz w:val="24"/>
          <w:szCs w:val="24"/>
        </w:rPr>
      </w:pPr>
      <w:r w:rsidRPr="00F043C9">
        <w:rPr>
          <w:sz w:val="24"/>
          <w:szCs w:val="24"/>
        </w:rPr>
        <w:t>Föreningen kan få information om ett ärende från:</w:t>
      </w:r>
    </w:p>
    <w:p w14:paraId="7BFBDD16" w14:textId="77777777" w:rsidR="00F043C9" w:rsidRPr="00F043C9" w:rsidRDefault="00F043C9" w:rsidP="00F043C9">
      <w:pPr>
        <w:numPr>
          <w:ilvl w:val="0"/>
          <w:numId w:val="26"/>
        </w:numPr>
        <w:rPr>
          <w:sz w:val="24"/>
          <w:szCs w:val="24"/>
          <w:lang w:val="en-US"/>
        </w:rPr>
      </w:pPr>
      <w:proofErr w:type="spellStart"/>
      <w:r w:rsidRPr="00F043C9">
        <w:rPr>
          <w:sz w:val="24"/>
          <w:szCs w:val="24"/>
          <w:lang w:val="en-US"/>
        </w:rPr>
        <w:t>Medlem</w:t>
      </w:r>
      <w:proofErr w:type="spellEnd"/>
    </w:p>
    <w:p w14:paraId="085D8337" w14:textId="77777777" w:rsidR="00F043C9" w:rsidRPr="00F043C9" w:rsidRDefault="00F043C9" w:rsidP="00F043C9">
      <w:pPr>
        <w:numPr>
          <w:ilvl w:val="0"/>
          <w:numId w:val="26"/>
        </w:numPr>
        <w:rPr>
          <w:sz w:val="24"/>
          <w:szCs w:val="24"/>
          <w:lang w:val="en-US"/>
        </w:rPr>
      </w:pPr>
      <w:proofErr w:type="spellStart"/>
      <w:r w:rsidRPr="00F043C9">
        <w:rPr>
          <w:sz w:val="24"/>
          <w:szCs w:val="24"/>
          <w:lang w:val="en-US"/>
        </w:rPr>
        <w:t>Vårdnadshavare</w:t>
      </w:r>
      <w:proofErr w:type="spellEnd"/>
    </w:p>
    <w:p w14:paraId="067F8FF4" w14:textId="77777777" w:rsidR="00F043C9" w:rsidRPr="00F043C9" w:rsidRDefault="00F043C9" w:rsidP="00F043C9">
      <w:pPr>
        <w:numPr>
          <w:ilvl w:val="0"/>
          <w:numId w:val="26"/>
        </w:numPr>
        <w:rPr>
          <w:sz w:val="24"/>
          <w:szCs w:val="24"/>
          <w:lang w:val="en-US"/>
        </w:rPr>
      </w:pPr>
      <w:proofErr w:type="spellStart"/>
      <w:r w:rsidRPr="00F043C9">
        <w:rPr>
          <w:sz w:val="24"/>
          <w:szCs w:val="24"/>
          <w:lang w:val="en-US"/>
        </w:rPr>
        <w:t>Ledare</w:t>
      </w:r>
      <w:proofErr w:type="spellEnd"/>
    </w:p>
    <w:p w14:paraId="66C2353E" w14:textId="77777777" w:rsidR="00F043C9" w:rsidRPr="00F043C9" w:rsidRDefault="00F043C9" w:rsidP="00F043C9">
      <w:pPr>
        <w:numPr>
          <w:ilvl w:val="0"/>
          <w:numId w:val="26"/>
        </w:numPr>
        <w:rPr>
          <w:sz w:val="24"/>
          <w:szCs w:val="24"/>
        </w:rPr>
      </w:pPr>
      <w:r w:rsidRPr="00F043C9">
        <w:rPr>
          <w:sz w:val="24"/>
          <w:szCs w:val="24"/>
        </w:rPr>
        <w:t>RF-SISU:s distrikt, Idrottsombudsmannen eller visselblåsartjänst</w:t>
      </w:r>
    </w:p>
    <w:p w14:paraId="43816ECE" w14:textId="77777777" w:rsidR="00F043C9" w:rsidRPr="00F043C9" w:rsidRDefault="00F043C9" w:rsidP="00F043C9">
      <w:pPr>
        <w:numPr>
          <w:ilvl w:val="0"/>
          <w:numId w:val="26"/>
        </w:numPr>
        <w:rPr>
          <w:sz w:val="24"/>
          <w:szCs w:val="24"/>
          <w:lang w:val="en-US"/>
        </w:rPr>
      </w:pPr>
      <w:r w:rsidRPr="00F043C9">
        <w:rPr>
          <w:sz w:val="24"/>
          <w:szCs w:val="24"/>
          <w:lang w:val="en-US"/>
        </w:rPr>
        <w:t>Svenska Cheerleadingförbundet</w:t>
      </w:r>
    </w:p>
    <w:p w14:paraId="5784A229" w14:textId="04BCE7BA" w:rsidR="00F043C9" w:rsidRPr="00F043C9" w:rsidRDefault="00F043C9" w:rsidP="00F043C9">
      <w:pPr>
        <w:numPr>
          <w:ilvl w:val="0"/>
          <w:numId w:val="26"/>
        </w:numPr>
        <w:rPr>
          <w:sz w:val="24"/>
          <w:szCs w:val="24"/>
        </w:rPr>
      </w:pPr>
      <w:r w:rsidRPr="00F043C9">
        <w:rPr>
          <w:sz w:val="24"/>
          <w:szCs w:val="24"/>
        </w:rPr>
        <w:t xml:space="preserve">Andra, </w:t>
      </w:r>
      <w:proofErr w:type="gramStart"/>
      <w:r w:rsidRPr="00F043C9">
        <w:rPr>
          <w:sz w:val="24"/>
          <w:szCs w:val="24"/>
        </w:rPr>
        <w:t>t.ex.</w:t>
      </w:r>
      <w:proofErr w:type="gramEnd"/>
      <w:r w:rsidRPr="00F043C9">
        <w:rPr>
          <w:sz w:val="24"/>
          <w:szCs w:val="24"/>
        </w:rPr>
        <w:t xml:space="preserve"> annan förening eller extern person</w:t>
      </w:r>
      <w:r w:rsidR="00B96F59">
        <w:rPr>
          <w:sz w:val="24"/>
          <w:szCs w:val="24"/>
        </w:rPr>
        <w:br/>
      </w:r>
    </w:p>
    <w:p w14:paraId="164DEA1F" w14:textId="77777777" w:rsidR="00F043C9" w:rsidRPr="00F043C9" w:rsidRDefault="00F043C9" w:rsidP="00F043C9">
      <w:pPr>
        <w:rPr>
          <w:b/>
          <w:bCs/>
          <w:sz w:val="24"/>
          <w:szCs w:val="24"/>
        </w:rPr>
      </w:pPr>
      <w:r w:rsidRPr="00F043C9">
        <w:rPr>
          <w:b/>
          <w:bCs/>
          <w:sz w:val="24"/>
          <w:szCs w:val="24"/>
        </w:rPr>
        <w:t>2. Vem tar första kontakt?</w:t>
      </w:r>
    </w:p>
    <w:p w14:paraId="461B57F7" w14:textId="5E12810B" w:rsidR="00F043C9" w:rsidRPr="00F043C9" w:rsidRDefault="00F043C9" w:rsidP="00F043C9">
      <w:pPr>
        <w:rPr>
          <w:sz w:val="24"/>
          <w:szCs w:val="24"/>
        </w:rPr>
      </w:pPr>
      <w:r w:rsidRPr="00F043C9">
        <w:rPr>
          <w:sz w:val="24"/>
          <w:szCs w:val="24"/>
        </w:rPr>
        <w:t>Bedöm vem i föreningen som är mest lämplig att ta första kontakt eller påbörja vidare dialog kring ärendet. Det kan handla om tränare, trygghetsansvarig eller någon från styrelsen beroende på ärendets karaktär.</w:t>
      </w:r>
      <w:r w:rsidR="00B96F59">
        <w:rPr>
          <w:sz w:val="24"/>
          <w:szCs w:val="24"/>
        </w:rPr>
        <w:br/>
      </w:r>
    </w:p>
    <w:p w14:paraId="220A7B1F" w14:textId="77777777" w:rsidR="00F043C9" w:rsidRPr="00F043C9" w:rsidRDefault="00F043C9" w:rsidP="00F043C9">
      <w:pPr>
        <w:rPr>
          <w:b/>
          <w:bCs/>
          <w:sz w:val="24"/>
          <w:szCs w:val="24"/>
        </w:rPr>
      </w:pPr>
      <w:r w:rsidRPr="00F043C9">
        <w:rPr>
          <w:b/>
          <w:bCs/>
          <w:sz w:val="24"/>
          <w:szCs w:val="24"/>
        </w:rPr>
        <w:t>3. Samtal med den utsatta (eller den som informerar):</w:t>
      </w:r>
    </w:p>
    <w:p w14:paraId="07220651" w14:textId="77777777" w:rsidR="00F043C9" w:rsidRPr="00F043C9" w:rsidRDefault="00F043C9" w:rsidP="00F043C9">
      <w:pPr>
        <w:rPr>
          <w:sz w:val="24"/>
          <w:szCs w:val="24"/>
          <w:lang w:val="en-US"/>
        </w:rPr>
      </w:pPr>
      <w:proofErr w:type="spellStart"/>
      <w:r w:rsidRPr="00F043C9">
        <w:rPr>
          <w:sz w:val="24"/>
          <w:szCs w:val="24"/>
          <w:lang w:val="en-US"/>
        </w:rPr>
        <w:lastRenderedPageBreak/>
        <w:t>Tänk</w:t>
      </w:r>
      <w:proofErr w:type="spellEnd"/>
      <w:r w:rsidRPr="00F043C9">
        <w:rPr>
          <w:sz w:val="24"/>
          <w:szCs w:val="24"/>
          <w:lang w:val="en-US"/>
        </w:rPr>
        <w:t xml:space="preserve"> </w:t>
      </w:r>
      <w:proofErr w:type="spellStart"/>
      <w:r w:rsidRPr="00F043C9">
        <w:rPr>
          <w:sz w:val="24"/>
          <w:szCs w:val="24"/>
          <w:lang w:val="en-US"/>
        </w:rPr>
        <w:t>på</w:t>
      </w:r>
      <w:proofErr w:type="spellEnd"/>
      <w:r w:rsidRPr="00F043C9">
        <w:rPr>
          <w:sz w:val="24"/>
          <w:szCs w:val="24"/>
          <w:lang w:val="en-US"/>
        </w:rPr>
        <w:t xml:space="preserve"> </w:t>
      </w:r>
      <w:proofErr w:type="spellStart"/>
      <w:r w:rsidRPr="00F043C9">
        <w:rPr>
          <w:sz w:val="24"/>
          <w:szCs w:val="24"/>
          <w:lang w:val="en-US"/>
        </w:rPr>
        <w:t>följande</w:t>
      </w:r>
      <w:proofErr w:type="spellEnd"/>
      <w:r w:rsidRPr="00F043C9">
        <w:rPr>
          <w:sz w:val="24"/>
          <w:szCs w:val="24"/>
          <w:lang w:val="en-US"/>
        </w:rPr>
        <w:t>:</w:t>
      </w:r>
    </w:p>
    <w:p w14:paraId="3F5911CA" w14:textId="77777777" w:rsidR="00F043C9" w:rsidRPr="00F043C9" w:rsidRDefault="00F043C9" w:rsidP="00F043C9">
      <w:pPr>
        <w:numPr>
          <w:ilvl w:val="0"/>
          <w:numId w:val="27"/>
        </w:numPr>
        <w:rPr>
          <w:sz w:val="24"/>
          <w:szCs w:val="24"/>
          <w:lang w:val="en-US"/>
        </w:rPr>
      </w:pPr>
      <w:r w:rsidRPr="00F043C9">
        <w:rPr>
          <w:b/>
          <w:bCs/>
          <w:sz w:val="24"/>
          <w:szCs w:val="24"/>
        </w:rPr>
        <w:t>A.</w:t>
      </w:r>
      <w:r w:rsidRPr="00F043C9">
        <w:rPr>
          <w:sz w:val="24"/>
          <w:szCs w:val="24"/>
        </w:rPr>
        <w:t xml:space="preserve"> Ditt främsta fokus är att lyssna och stötta den som är utsatt. </w:t>
      </w:r>
      <w:r w:rsidRPr="00F043C9">
        <w:rPr>
          <w:sz w:val="24"/>
          <w:szCs w:val="24"/>
          <w:lang w:val="en-US"/>
        </w:rPr>
        <w:t xml:space="preserve">Andra </w:t>
      </w:r>
      <w:proofErr w:type="spellStart"/>
      <w:r w:rsidRPr="00F043C9">
        <w:rPr>
          <w:sz w:val="24"/>
          <w:szCs w:val="24"/>
          <w:lang w:val="en-US"/>
        </w:rPr>
        <w:t>åtgärder</w:t>
      </w:r>
      <w:proofErr w:type="spellEnd"/>
      <w:r w:rsidRPr="00F043C9">
        <w:rPr>
          <w:sz w:val="24"/>
          <w:szCs w:val="24"/>
          <w:lang w:val="en-US"/>
        </w:rPr>
        <w:t xml:space="preserve"> </w:t>
      </w:r>
      <w:proofErr w:type="spellStart"/>
      <w:r w:rsidRPr="00F043C9">
        <w:rPr>
          <w:sz w:val="24"/>
          <w:szCs w:val="24"/>
          <w:lang w:val="en-US"/>
        </w:rPr>
        <w:t>kan</w:t>
      </w:r>
      <w:proofErr w:type="spellEnd"/>
      <w:r w:rsidRPr="00F043C9">
        <w:rPr>
          <w:sz w:val="24"/>
          <w:szCs w:val="24"/>
          <w:lang w:val="en-US"/>
        </w:rPr>
        <w:t xml:space="preserve"> </w:t>
      </w:r>
      <w:proofErr w:type="spellStart"/>
      <w:r w:rsidRPr="00F043C9">
        <w:rPr>
          <w:sz w:val="24"/>
          <w:szCs w:val="24"/>
          <w:lang w:val="en-US"/>
        </w:rPr>
        <w:t>vänta</w:t>
      </w:r>
      <w:proofErr w:type="spellEnd"/>
      <w:r w:rsidRPr="00F043C9">
        <w:rPr>
          <w:sz w:val="24"/>
          <w:szCs w:val="24"/>
          <w:lang w:val="en-US"/>
        </w:rPr>
        <w:t>.</w:t>
      </w:r>
    </w:p>
    <w:p w14:paraId="570C4D58" w14:textId="77777777" w:rsidR="00F043C9" w:rsidRPr="00F043C9" w:rsidRDefault="00F043C9" w:rsidP="00F043C9">
      <w:pPr>
        <w:numPr>
          <w:ilvl w:val="0"/>
          <w:numId w:val="27"/>
        </w:numPr>
        <w:rPr>
          <w:sz w:val="24"/>
          <w:szCs w:val="24"/>
        </w:rPr>
      </w:pPr>
      <w:r w:rsidRPr="00F043C9">
        <w:rPr>
          <w:b/>
          <w:bCs/>
          <w:sz w:val="24"/>
          <w:szCs w:val="24"/>
        </w:rPr>
        <w:t>B.</w:t>
      </w:r>
      <w:r w:rsidRPr="00F043C9">
        <w:rPr>
          <w:sz w:val="24"/>
          <w:szCs w:val="24"/>
        </w:rPr>
        <w:t xml:space="preserve"> Välj en trygg och ostörd plats för samtal.</w:t>
      </w:r>
    </w:p>
    <w:p w14:paraId="0E001671" w14:textId="77777777" w:rsidR="00F043C9" w:rsidRPr="00F043C9" w:rsidRDefault="00F043C9" w:rsidP="00F043C9">
      <w:pPr>
        <w:numPr>
          <w:ilvl w:val="0"/>
          <w:numId w:val="27"/>
        </w:numPr>
        <w:rPr>
          <w:sz w:val="24"/>
          <w:szCs w:val="24"/>
        </w:rPr>
      </w:pPr>
      <w:r w:rsidRPr="00F043C9">
        <w:rPr>
          <w:b/>
          <w:bCs/>
          <w:sz w:val="24"/>
          <w:szCs w:val="24"/>
        </w:rPr>
        <w:t>C.</w:t>
      </w:r>
      <w:r w:rsidRPr="00F043C9">
        <w:rPr>
          <w:sz w:val="24"/>
          <w:szCs w:val="24"/>
        </w:rPr>
        <w:t xml:space="preserve"> Samtalet bör hållas av två vuxna från föreningen. Erbjud personen att ta med någon de känner sig trygg med.</w:t>
      </w:r>
    </w:p>
    <w:p w14:paraId="3469AEFD" w14:textId="77777777" w:rsidR="00F043C9" w:rsidRPr="00F043C9" w:rsidRDefault="00F043C9" w:rsidP="00F043C9">
      <w:pPr>
        <w:rPr>
          <w:b/>
          <w:bCs/>
          <w:sz w:val="24"/>
          <w:szCs w:val="24"/>
        </w:rPr>
      </w:pPr>
      <w:r w:rsidRPr="00F043C9">
        <w:rPr>
          <w:b/>
          <w:bCs/>
          <w:sz w:val="24"/>
          <w:szCs w:val="24"/>
        </w:rPr>
        <w:t>4. Vid misstanke om brott – kontakta polis direkt.</w:t>
      </w:r>
    </w:p>
    <w:p w14:paraId="556AF3C1" w14:textId="77777777" w:rsidR="00F043C9" w:rsidRPr="00F043C9" w:rsidRDefault="00F043C9" w:rsidP="00F043C9">
      <w:pPr>
        <w:rPr>
          <w:sz w:val="24"/>
          <w:szCs w:val="24"/>
        </w:rPr>
      </w:pPr>
      <w:r w:rsidRPr="00F043C9">
        <w:rPr>
          <w:sz w:val="24"/>
          <w:szCs w:val="24"/>
        </w:rPr>
        <w:t>Du behöver inte veta att ett brott har skett, det räcker med misstanke.</w:t>
      </w:r>
      <w:r w:rsidRPr="00F043C9">
        <w:rPr>
          <w:sz w:val="24"/>
          <w:szCs w:val="24"/>
        </w:rPr>
        <w:br/>
        <w:t>Föreningen kan polisanmäla som juridisk person – det krävs inte att en enskild individ står bakom anmälan.</w:t>
      </w:r>
    </w:p>
    <w:p w14:paraId="01744D60" w14:textId="77777777" w:rsidR="00F043C9" w:rsidRPr="00F043C9" w:rsidRDefault="00F043C9" w:rsidP="00F043C9">
      <w:pPr>
        <w:rPr>
          <w:b/>
          <w:bCs/>
          <w:sz w:val="24"/>
          <w:szCs w:val="24"/>
        </w:rPr>
      </w:pPr>
      <w:r w:rsidRPr="00F043C9">
        <w:rPr>
          <w:b/>
          <w:bCs/>
          <w:sz w:val="24"/>
          <w:szCs w:val="24"/>
        </w:rPr>
        <w:t>5. Vid misstanke om brott mot RF:s stadgar – anmäl till juridisk nämnd.</w:t>
      </w:r>
    </w:p>
    <w:p w14:paraId="65C90C21" w14:textId="77777777" w:rsidR="00F043C9" w:rsidRPr="00F043C9" w:rsidRDefault="00F043C9" w:rsidP="00F043C9">
      <w:pPr>
        <w:rPr>
          <w:sz w:val="24"/>
          <w:szCs w:val="24"/>
        </w:rPr>
      </w:pPr>
      <w:r w:rsidRPr="00F043C9">
        <w:rPr>
          <w:sz w:val="24"/>
          <w:szCs w:val="24"/>
        </w:rPr>
        <w:t>Anmälan kan göras efter situationen lugnat sig, men notera att preskriptionstiden i vissa fall är så kort som två månader. Agera i tid!</w:t>
      </w:r>
    </w:p>
    <w:p w14:paraId="6CE33DEC" w14:textId="77777777" w:rsidR="00F043C9" w:rsidRPr="00F043C9" w:rsidRDefault="00F043C9" w:rsidP="00F043C9">
      <w:pPr>
        <w:rPr>
          <w:b/>
          <w:bCs/>
          <w:sz w:val="24"/>
          <w:szCs w:val="24"/>
        </w:rPr>
      </w:pPr>
      <w:r w:rsidRPr="00F043C9">
        <w:rPr>
          <w:b/>
          <w:bCs/>
          <w:sz w:val="24"/>
          <w:szCs w:val="24"/>
        </w:rPr>
        <w:t>6. Logga ärendet.</w:t>
      </w:r>
    </w:p>
    <w:p w14:paraId="64CB8210" w14:textId="77777777" w:rsidR="00F043C9" w:rsidRPr="00F043C9" w:rsidRDefault="00F043C9" w:rsidP="00F043C9">
      <w:pPr>
        <w:rPr>
          <w:sz w:val="24"/>
          <w:szCs w:val="24"/>
        </w:rPr>
      </w:pPr>
      <w:r w:rsidRPr="00F043C9">
        <w:rPr>
          <w:sz w:val="24"/>
          <w:szCs w:val="24"/>
        </w:rPr>
        <w:t>Dokumentera ärendet i föreningens logg/system enligt gällande sekretessrutiner.</w:t>
      </w:r>
    </w:p>
    <w:p w14:paraId="132691F1" w14:textId="5958A897" w:rsidR="00F043C9" w:rsidRPr="00F043C9" w:rsidRDefault="00F043C9" w:rsidP="00F043C9">
      <w:pPr>
        <w:rPr>
          <w:sz w:val="24"/>
          <w:szCs w:val="24"/>
          <w:lang w:val="en-US"/>
        </w:rPr>
      </w:pPr>
    </w:p>
    <w:p w14:paraId="49B97602" w14:textId="77777777" w:rsidR="00F043C9" w:rsidRPr="00F043C9" w:rsidRDefault="00F043C9" w:rsidP="002C5A57">
      <w:pPr>
        <w:pStyle w:val="Rubrik2"/>
      </w:pPr>
      <w:r w:rsidRPr="00F043C9">
        <w:t>Avvikelse från rutinen</w:t>
      </w:r>
    </w:p>
    <w:p w14:paraId="6AF1120D" w14:textId="77777777" w:rsidR="00F043C9" w:rsidRPr="00F043C9" w:rsidRDefault="00F043C9" w:rsidP="00F043C9">
      <w:pPr>
        <w:rPr>
          <w:sz w:val="24"/>
          <w:szCs w:val="24"/>
          <w:lang w:val="en-US"/>
        </w:rPr>
      </w:pPr>
      <w:r w:rsidRPr="00F043C9">
        <w:rPr>
          <w:sz w:val="24"/>
          <w:szCs w:val="24"/>
        </w:rPr>
        <w:t xml:space="preserve">Om rutinen inte följs, ska detta dokumenteras och rapporteras till styrelsen. </w:t>
      </w:r>
      <w:r w:rsidRPr="00F043C9">
        <w:rPr>
          <w:sz w:val="24"/>
          <w:szCs w:val="24"/>
          <w:lang w:val="en-US"/>
        </w:rPr>
        <w:t xml:space="preserve">Orsak till </w:t>
      </w:r>
      <w:proofErr w:type="spellStart"/>
      <w:r w:rsidRPr="00F043C9">
        <w:rPr>
          <w:sz w:val="24"/>
          <w:szCs w:val="24"/>
          <w:lang w:val="en-US"/>
        </w:rPr>
        <w:t>avvikelsen</w:t>
      </w:r>
      <w:proofErr w:type="spellEnd"/>
      <w:r w:rsidRPr="00F043C9">
        <w:rPr>
          <w:sz w:val="24"/>
          <w:szCs w:val="24"/>
          <w:lang w:val="en-US"/>
        </w:rPr>
        <w:t xml:space="preserve"> ska </w:t>
      </w:r>
      <w:proofErr w:type="spellStart"/>
      <w:r w:rsidRPr="00F043C9">
        <w:rPr>
          <w:sz w:val="24"/>
          <w:szCs w:val="24"/>
          <w:lang w:val="en-US"/>
        </w:rPr>
        <w:t>framgå</w:t>
      </w:r>
      <w:proofErr w:type="spellEnd"/>
      <w:r w:rsidRPr="00F043C9">
        <w:rPr>
          <w:sz w:val="24"/>
          <w:szCs w:val="24"/>
          <w:lang w:val="en-US"/>
        </w:rPr>
        <w:t>.</w:t>
      </w:r>
    </w:p>
    <w:p w14:paraId="3D4E6912" w14:textId="0EFA84A4" w:rsidR="00F043C9" w:rsidRPr="00F043C9" w:rsidRDefault="00F043C9" w:rsidP="00F043C9">
      <w:pPr>
        <w:rPr>
          <w:sz w:val="24"/>
          <w:szCs w:val="24"/>
          <w:lang w:val="en-US"/>
        </w:rPr>
      </w:pPr>
    </w:p>
    <w:p w14:paraId="0421A432" w14:textId="77777777" w:rsidR="00F043C9" w:rsidRPr="00F043C9" w:rsidRDefault="00F043C9" w:rsidP="002C5A57">
      <w:pPr>
        <w:pStyle w:val="Rubrik2"/>
        <w:rPr>
          <w:lang w:val="en-US"/>
        </w:rPr>
      </w:pPr>
      <w:proofErr w:type="spellStart"/>
      <w:r w:rsidRPr="00F043C9">
        <w:rPr>
          <w:lang w:val="en-US"/>
        </w:rPr>
        <w:t>Uppföljning</w:t>
      </w:r>
      <w:proofErr w:type="spellEnd"/>
      <w:r w:rsidRPr="00F043C9">
        <w:rPr>
          <w:lang w:val="en-US"/>
        </w:rPr>
        <w:t xml:space="preserve">, </w:t>
      </w:r>
      <w:proofErr w:type="spellStart"/>
      <w:r w:rsidRPr="00F043C9">
        <w:rPr>
          <w:lang w:val="en-US"/>
        </w:rPr>
        <w:t>utvärdering</w:t>
      </w:r>
      <w:proofErr w:type="spellEnd"/>
      <w:r w:rsidRPr="00F043C9">
        <w:rPr>
          <w:lang w:val="en-US"/>
        </w:rPr>
        <w:t xml:space="preserve"> och </w:t>
      </w:r>
      <w:proofErr w:type="spellStart"/>
      <w:r w:rsidRPr="00F043C9">
        <w:rPr>
          <w:lang w:val="en-US"/>
        </w:rPr>
        <w:t>revidering</w:t>
      </w:r>
      <w:proofErr w:type="spellEnd"/>
    </w:p>
    <w:p w14:paraId="19A4BEAD" w14:textId="77777777" w:rsidR="00F043C9" w:rsidRPr="00F043C9" w:rsidRDefault="00F043C9" w:rsidP="00F043C9">
      <w:pPr>
        <w:numPr>
          <w:ilvl w:val="0"/>
          <w:numId w:val="29"/>
        </w:numPr>
        <w:rPr>
          <w:sz w:val="24"/>
          <w:szCs w:val="24"/>
        </w:rPr>
      </w:pPr>
      <w:r w:rsidRPr="00F043C9">
        <w:rPr>
          <w:sz w:val="24"/>
          <w:szCs w:val="24"/>
        </w:rPr>
        <w:t xml:space="preserve">Rutinen ska följas upp och utvärderas </w:t>
      </w:r>
      <w:r w:rsidRPr="00F043C9">
        <w:rPr>
          <w:b/>
          <w:bCs/>
          <w:sz w:val="24"/>
          <w:szCs w:val="24"/>
          <w:highlight w:val="yellow"/>
        </w:rPr>
        <w:t>årligen</w:t>
      </w:r>
      <w:r w:rsidRPr="00F043C9">
        <w:rPr>
          <w:sz w:val="24"/>
          <w:szCs w:val="24"/>
        </w:rPr>
        <w:t xml:space="preserve"> av styrelsen.</w:t>
      </w:r>
    </w:p>
    <w:p w14:paraId="6033A247" w14:textId="77777777" w:rsidR="00F043C9" w:rsidRPr="00F043C9" w:rsidRDefault="00F043C9" w:rsidP="00F043C9">
      <w:pPr>
        <w:numPr>
          <w:ilvl w:val="0"/>
          <w:numId w:val="29"/>
        </w:numPr>
        <w:rPr>
          <w:sz w:val="24"/>
          <w:szCs w:val="24"/>
        </w:rPr>
      </w:pPr>
      <w:r w:rsidRPr="00F043C9">
        <w:rPr>
          <w:sz w:val="24"/>
          <w:szCs w:val="24"/>
        </w:rPr>
        <w:t>Den ska uppdateras vid behov eller om nya riktlinjer tillkommer från förbund eller RF.</w:t>
      </w:r>
    </w:p>
    <w:p w14:paraId="37E556CF" w14:textId="77777777" w:rsidR="00F043C9" w:rsidRPr="00F043C9" w:rsidRDefault="00F043C9" w:rsidP="00F043C9">
      <w:pPr>
        <w:numPr>
          <w:ilvl w:val="0"/>
          <w:numId w:val="29"/>
        </w:numPr>
        <w:rPr>
          <w:sz w:val="24"/>
          <w:szCs w:val="24"/>
          <w:lang w:val="en-US"/>
        </w:rPr>
      </w:pPr>
      <w:r w:rsidRPr="00F043C9">
        <w:rPr>
          <w:sz w:val="24"/>
          <w:szCs w:val="24"/>
          <w:lang w:val="en-US"/>
        </w:rPr>
        <w:t xml:space="preserve">Styrelsen </w:t>
      </w:r>
      <w:proofErr w:type="spellStart"/>
      <w:r w:rsidRPr="00F043C9">
        <w:rPr>
          <w:sz w:val="24"/>
          <w:szCs w:val="24"/>
          <w:lang w:val="en-US"/>
        </w:rPr>
        <w:t>ansvarar</w:t>
      </w:r>
      <w:proofErr w:type="spellEnd"/>
      <w:r w:rsidRPr="00F043C9">
        <w:rPr>
          <w:sz w:val="24"/>
          <w:szCs w:val="24"/>
          <w:lang w:val="en-US"/>
        </w:rPr>
        <w:t xml:space="preserve"> för </w:t>
      </w:r>
      <w:proofErr w:type="spellStart"/>
      <w:r w:rsidRPr="00F043C9">
        <w:rPr>
          <w:sz w:val="24"/>
          <w:szCs w:val="24"/>
          <w:lang w:val="en-US"/>
        </w:rPr>
        <w:t>att</w:t>
      </w:r>
      <w:proofErr w:type="spellEnd"/>
      <w:r w:rsidRPr="00F043C9">
        <w:rPr>
          <w:sz w:val="24"/>
          <w:szCs w:val="24"/>
          <w:lang w:val="en-US"/>
        </w:rPr>
        <w:t>:</w:t>
      </w:r>
    </w:p>
    <w:p w14:paraId="744014F1" w14:textId="77777777" w:rsidR="00F043C9" w:rsidRPr="00F043C9" w:rsidRDefault="00F043C9" w:rsidP="00F043C9">
      <w:pPr>
        <w:numPr>
          <w:ilvl w:val="1"/>
          <w:numId w:val="29"/>
        </w:numPr>
        <w:rPr>
          <w:sz w:val="24"/>
          <w:szCs w:val="24"/>
        </w:rPr>
      </w:pPr>
      <w:r w:rsidRPr="00F043C9">
        <w:rPr>
          <w:sz w:val="24"/>
          <w:szCs w:val="24"/>
        </w:rPr>
        <w:t>Rutinen är känd bland ledare, tränare och andra nyckelpersoner</w:t>
      </w:r>
    </w:p>
    <w:p w14:paraId="59706845" w14:textId="77777777" w:rsidR="00F043C9" w:rsidRPr="00F043C9" w:rsidRDefault="00F043C9" w:rsidP="00F043C9">
      <w:pPr>
        <w:numPr>
          <w:ilvl w:val="1"/>
          <w:numId w:val="29"/>
        </w:numPr>
        <w:rPr>
          <w:sz w:val="24"/>
          <w:szCs w:val="24"/>
        </w:rPr>
      </w:pPr>
      <w:r w:rsidRPr="00F043C9">
        <w:rPr>
          <w:sz w:val="24"/>
          <w:szCs w:val="24"/>
        </w:rPr>
        <w:t>Alla vet hur de ska agera vid en incident eller ett ärende</w:t>
      </w:r>
    </w:p>
    <w:p w14:paraId="7BC7E825" w14:textId="0B0EB386" w:rsidR="00851282" w:rsidRPr="002C5A57" w:rsidRDefault="00F043C9" w:rsidP="2C1D7157">
      <w:pPr>
        <w:numPr>
          <w:ilvl w:val="1"/>
          <w:numId w:val="29"/>
        </w:numPr>
        <w:rPr>
          <w:sz w:val="24"/>
          <w:szCs w:val="24"/>
        </w:rPr>
      </w:pPr>
      <w:r w:rsidRPr="00F043C9">
        <w:rPr>
          <w:sz w:val="24"/>
          <w:szCs w:val="24"/>
        </w:rPr>
        <w:t>Dokumentation och hantering sker i enlighet med gällande lagar och föreskrifter</w:t>
      </w:r>
    </w:p>
    <w:p w14:paraId="10CF6689" w14:textId="77777777" w:rsidR="00851282" w:rsidRDefault="00851282" w:rsidP="2C1D7157">
      <w:pPr>
        <w:rPr>
          <w:rFonts w:eastAsia="Calibri" w:cs="Arial"/>
          <w:szCs w:val="2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3506"/>
        <w:gridCol w:w="2254"/>
      </w:tblGrid>
      <w:tr w:rsidR="00851282" w:rsidRPr="00EC0FC7" w14:paraId="02705935" w14:textId="77777777">
        <w:tc>
          <w:tcPr>
            <w:tcW w:w="9016" w:type="dxa"/>
            <w:gridSpan w:val="4"/>
          </w:tcPr>
          <w:p w14:paraId="7894E05D" w14:textId="77777777" w:rsidR="00851282" w:rsidRPr="00EC0FC7" w:rsidRDefault="00851282">
            <w:pPr>
              <w:rPr>
                <w:b/>
                <w:bCs/>
              </w:rPr>
            </w:pPr>
            <w:r w:rsidRPr="00EC0FC7">
              <w:rPr>
                <w:b/>
                <w:bCs/>
              </w:rPr>
              <w:t>Revisionshistorik</w:t>
            </w:r>
          </w:p>
        </w:tc>
      </w:tr>
      <w:tr w:rsidR="00851282" w:rsidRPr="003B689E" w14:paraId="49DE9EE4" w14:textId="77777777">
        <w:tc>
          <w:tcPr>
            <w:tcW w:w="1129" w:type="dxa"/>
          </w:tcPr>
          <w:p w14:paraId="2B1AFED4" w14:textId="77777777" w:rsidR="00851282" w:rsidRPr="003B689E" w:rsidRDefault="00851282">
            <w:pPr>
              <w:rPr>
                <w:b/>
                <w:bCs/>
              </w:rPr>
            </w:pPr>
            <w:r w:rsidRPr="003B689E">
              <w:rPr>
                <w:b/>
                <w:bCs/>
              </w:rPr>
              <w:t>Version</w:t>
            </w:r>
          </w:p>
        </w:tc>
        <w:tc>
          <w:tcPr>
            <w:tcW w:w="2127" w:type="dxa"/>
          </w:tcPr>
          <w:p w14:paraId="45AEC3D0" w14:textId="77777777" w:rsidR="00851282" w:rsidRPr="003B689E" w:rsidRDefault="00851282">
            <w:pPr>
              <w:rPr>
                <w:b/>
                <w:bCs/>
              </w:rPr>
            </w:pPr>
            <w:r w:rsidRPr="003B689E">
              <w:rPr>
                <w:b/>
                <w:bCs/>
              </w:rPr>
              <w:t>Datum</w:t>
            </w:r>
          </w:p>
        </w:tc>
        <w:tc>
          <w:tcPr>
            <w:tcW w:w="3506" w:type="dxa"/>
          </w:tcPr>
          <w:p w14:paraId="5C9AE744" w14:textId="77777777" w:rsidR="00851282" w:rsidRPr="003B689E" w:rsidRDefault="00851282">
            <w:pPr>
              <w:rPr>
                <w:b/>
                <w:bCs/>
              </w:rPr>
            </w:pPr>
            <w:r w:rsidRPr="003B689E">
              <w:rPr>
                <w:b/>
                <w:bCs/>
              </w:rPr>
              <w:t>Förändring och kommentar</w:t>
            </w:r>
          </w:p>
        </w:tc>
        <w:tc>
          <w:tcPr>
            <w:tcW w:w="2254" w:type="dxa"/>
          </w:tcPr>
          <w:p w14:paraId="3DA6FA57" w14:textId="77777777" w:rsidR="00851282" w:rsidRPr="003B689E" w:rsidRDefault="00851282">
            <w:pPr>
              <w:rPr>
                <w:b/>
                <w:bCs/>
              </w:rPr>
            </w:pPr>
            <w:r w:rsidRPr="003B689E">
              <w:rPr>
                <w:b/>
                <w:bCs/>
              </w:rPr>
              <w:t>Ansvarig</w:t>
            </w:r>
          </w:p>
        </w:tc>
      </w:tr>
      <w:tr w:rsidR="00851282" w14:paraId="7308FCB4" w14:textId="77777777">
        <w:tc>
          <w:tcPr>
            <w:tcW w:w="1129" w:type="dxa"/>
          </w:tcPr>
          <w:p w14:paraId="7C826F02" w14:textId="04445F84" w:rsidR="00851282" w:rsidRDefault="00B37B0A">
            <w:r>
              <w:t>1</w:t>
            </w:r>
          </w:p>
        </w:tc>
        <w:tc>
          <w:tcPr>
            <w:tcW w:w="2127" w:type="dxa"/>
          </w:tcPr>
          <w:p w14:paraId="32E9AC4B" w14:textId="34E2381E" w:rsidR="00851282" w:rsidRDefault="00851282"/>
        </w:tc>
        <w:tc>
          <w:tcPr>
            <w:tcW w:w="3506" w:type="dxa"/>
          </w:tcPr>
          <w:p w14:paraId="498389CB" w14:textId="7CE694AA" w:rsidR="00851282" w:rsidRDefault="00851282"/>
        </w:tc>
        <w:tc>
          <w:tcPr>
            <w:tcW w:w="2254" w:type="dxa"/>
          </w:tcPr>
          <w:p w14:paraId="564A14B3" w14:textId="4E10FDD4" w:rsidR="00851282" w:rsidRDefault="00851282"/>
        </w:tc>
      </w:tr>
      <w:tr w:rsidR="00851282" w14:paraId="318745BF" w14:textId="77777777">
        <w:tc>
          <w:tcPr>
            <w:tcW w:w="1129" w:type="dxa"/>
          </w:tcPr>
          <w:p w14:paraId="3AD371E3" w14:textId="62F9C109" w:rsidR="00851282" w:rsidRDefault="00851282"/>
        </w:tc>
        <w:tc>
          <w:tcPr>
            <w:tcW w:w="2127" w:type="dxa"/>
          </w:tcPr>
          <w:p w14:paraId="5CC4EBE7" w14:textId="25C89B7B" w:rsidR="00851282" w:rsidRDefault="00851282"/>
        </w:tc>
        <w:tc>
          <w:tcPr>
            <w:tcW w:w="3506" w:type="dxa"/>
          </w:tcPr>
          <w:p w14:paraId="099ADFFA" w14:textId="524E6D6C" w:rsidR="00851282" w:rsidRDefault="00851282"/>
        </w:tc>
        <w:tc>
          <w:tcPr>
            <w:tcW w:w="2254" w:type="dxa"/>
          </w:tcPr>
          <w:p w14:paraId="158F323F" w14:textId="658FA233" w:rsidR="00851282" w:rsidRDefault="00851282"/>
        </w:tc>
      </w:tr>
      <w:tr w:rsidR="00851282" w14:paraId="6F71BEDC" w14:textId="77777777">
        <w:tc>
          <w:tcPr>
            <w:tcW w:w="1129" w:type="dxa"/>
          </w:tcPr>
          <w:p w14:paraId="2D8B8655" w14:textId="226F544F" w:rsidR="00851282" w:rsidRDefault="00851282"/>
        </w:tc>
        <w:tc>
          <w:tcPr>
            <w:tcW w:w="2127" w:type="dxa"/>
          </w:tcPr>
          <w:p w14:paraId="5CAD2B77" w14:textId="2924AC21" w:rsidR="00851282" w:rsidRDefault="00851282"/>
        </w:tc>
        <w:tc>
          <w:tcPr>
            <w:tcW w:w="3506" w:type="dxa"/>
          </w:tcPr>
          <w:p w14:paraId="7A696418" w14:textId="02FC6E6B" w:rsidR="00851282" w:rsidRDefault="00851282"/>
        </w:tc>
        <w:tc>
          <w:tcPr>
            <w:tcW w:w="2254" w:type="dxa"/>
          </w:tcPr>
          <w:p w14:paraId="3831F431" w14:textId="1C018FF5" w:rsidR="00851282" w:rsidRDefault="00851282"/>
        </w:tc>
      </w:tr>
      <w:tr w:rsidR="00851282" w14:paraId="778AC491" w14:textId="77777777">
        <w:tc>
          <w:tcPr>
            <w:tcW w:w="1129" w:type="dxa"/>
          </w:tcPr>
          <w:p w14:paraId="79B3ED90" w14:textId="24020C9A" w:rsidR="00851282" w:rsidRDefault="00851282"/>
        </w:tc>
        <w:tc>
          <w:tcPr>
            <w:tcW w:w="2127" w:type="dxa"/>
          </w:tcPr>
          <w:p w14:paraId="06ADA008" w14:textId="6C49B6E1" w:rsidR="00851282" w:rsidRDefault="00851282"/>
        </w:tc>
        <w:tc>
          <w:tcPr>
            <w:tcW w:w="3506" w:type="dxa"/>
          </w:tcPr>
          <w:p w14:paraId="4DE109FA" w14:textId="47E30BD5" w:rsidR="00851282" w:rsidRDefault="00851282"/>
        </w:tc>
        <w:tc>
          <w:tcPr>
            <w:tcW w:w="2254" w:type="dxa"/>
          </w:tcPr>
          <w:p w14:paraId="4D48A911" w14:textId="7EEC3CBD" w:rsidR="00851282" w:rsidRDefault="00851282"/>
        </w:tc>
      </w:tr>
      <w:tr w:rsidR="00851282" w14:paraId="244E5DC2" w14:textId="77777777">
        <w:tc>
          <w:tcPr>
            <w:tcW w:w="1129" w:type="dxa"/>
          </w:tcPr>
          <w:p w14:paraId="21A3F540" w14:textId="02D84FDF" w:rsidR="00851282" w:rsidRDefault="00851282"/>
        </w:tc>
        <w:tc>
          <w:tcPr>
            <w:tcW w:w="2127" w:type="dxa"/>
          </w:tcPr>
          <w:p w14:paraId="2A04546B" w14:textId="42D2693E" w:rsidR="00851282" w:rsidRDefault="00851282"/>
        </w:tc>
        <w:tc>
          <w:tcPr>
            <w:tcW w:w="3506" w:type="dxa"/>
          </w:tcPr>
          <w:p w14:paraId="0327613F" w14:textId="018DD836" w:rsidR="00851282" w:rsidRDefault="00851282"/>
        </w:tc>
        <w:tc>
          <w:tcPr>
            <w:tcW w:w="2254" w:type="dxa"/>
          </w:tcPr>
          <w:p w14:paraId="18CA4F3C" w14:textId="4422B6A2" w:rsidR="00851282" w:rsidRDefault="00851282"/>
        </w:tc>
      </w:tr>
      <w:tr w:rsidR="00851282" w14:paraId="3F9104FE" w14:textId="77777777">
        <w:tc>
          <w:tcPr>
            <w:tcW w:w="1129" w:type="dxa"/>
          </w:tcPr>
          <w:p w14:paraId="6D6FA55A" w14:textId="77777777" w:rsidR="00851282" w:rsidRDefault="00851282"/>
        </w:tc>
        <w:tc>
          <w:tcPr>
            <w:tcW w:w="2127" w:type="dxa"/>
          </w:tcPr>
          <w:p w14:paraId="6F2771A4" w14:textId="77777777" w:rsidR="00851282" w:rsidRDefault="00851282"/>
        </w:tc>
        <w:tc>
          <w:tcPr>
            <w:tcW w:w="3506" w:type="dxa"/>
          </w:tcPr>
          <w:p w14:paraId="573F9BD6" w14:textId="77777777" w:rsidR="00851282" w:rsidRDefault="00851282"/>
        </w:tc>
        <w:tc>
          <w:tcPr>
            <w:tcW w:w="2254" w:type="dxa"/>
          </w:tcPr>
          <w:p w14:paraId="3E4A32F0" w14:textId="77777777" w:rsidR="00851282" w:rsidRDefault="00851282"/>
        </w:tc>
      </w:tr>
    </w:tbl>
    <w:p w14:paraId="507A22C6" w14:textId="77777777" w:rsidR="00851282" w:rsidRDefault="00851282" w:rsidP="2C1D7157">
      <w:pPr>
        <w:rPr>
          <w:rFonts w:eastAsia="Calibri" w:cs="Arial"/>
          <w:szCs w:val="26"/>
        </w:rPr>
      </w:pPr>
    </w:p>
    <w:sectPr w:rsidR="00851282" w:rsidSect="00697FD7">
      <w:headerReference w:type="default" r:id="rId10"/>
      <w:footerReference w:type="default" r:id="rId11"/>
      <w:pgSz w:w="11906" w:h="16838"/>
      <w:pgMar w:top="1134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A8E3" w14:textId="77777777" w:rsidR="00442A5B" w:rsidRDefault="00442A5B" w:rsidP="009B649D">
      <w:pPr>
        <w:spacing w:after="0" w:line="240" w:lineRule="auto"/>
      </w:pPr>
      <w:r>
        <w:separator/>
      </w:r>
    </w:p>
  </w:endnote>
  <w:endnote w:type="continuationSeparator" w:id="0">
    <w:p w14:paraId="68D856A9" w14:textId="77777777" w:rsidR="00442A5B" w:rsidRDefault="00442A5B" w:rsidP="009B649D">
      <w:pPr>
        <w:spacing w:after="0" w:line="240" w:lineRule="auto"/>
      </w:pPr>
      <w:r>
        <w:continuationSeparator/>
      </w:r>
    </w:p>
  </w:endnote>
  <w:endnote w:type="continuationNotice" w:id="1">
    <w:p w14:paraId="58B62F0B" w14:textId="77777777" w:rsidR="00442A5B" w:rsidRDefault="00442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C549" w14:textId="77777777" w:rsidR="009B649D" w:rsidRPr="009B649D" w:rsidRDefault="009B649D" w:rsidP="009B649D">
    <w:pPr>
      <w:pStyle w:val="Sidfot"/>
    </w:pPr>
    <w:r w:rsidRPr="009B649D">
      <w:t xml:space="preserve">Svenska </w:t>
    </w:r>
    <w:proofErr w:type="spellStart"/>
    <w:r w:rsidRPr="009B649D">
      <w:t>Cheerleadingförbundet</w:t>
    </w:r>
    <w:proofErr w:type="spellEnd"/>
  </w:p>
  <w:p w14:paraId="596758E2" w14:textId="77777777" w:rsidR="009B649D" w:rsidRDefault="009B64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5AFA" w14:textId="77777777" w:rsidR="00442A5B" w:rsidRDefault="00442A5B" w:rsidP="009B649D">
      <w:pPr>
        <w:spacing w:after="0" w:line="240" w:lineRule="auto"/>
      </w:pPr>
      <w:r>
        <w:separator/>
      </w:r>
    </w:p>
  </w:footnote>
  <w:footnote w:type="continuationSeparator" w:id="0">
    <w:p w14:paraId="1F1984C6" w14:textId="77777777" w:rsidR="00442A5B" w:rsidRDefault="00442A5B" w:rsidP="009B649D">
      <w:pPr>
        <w:spacing w:after="0" w:line="240" w:lineRule="auto"/>
      </w:pPr>
      <w:r>
        <w:continuationSeparator/>
      </w:r>
    </w:p>
  </w:footnote>
  <w:footnote w:type="continuationNotice" w:id="1">
    <w:p w14:paraId="0633739D" w14:textId="77777777" w:rsidR="00442A5B" w:rsidRDefault="00442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637" w14:textId="7DFE6C8E" w:rsidR="00C34E2A" w:rsidRDefault="00C34E2A">
    <w:pPr>
      <w:pStyle w:val="Sidhuvud"/>
    </w:pPr>
  </w:p>
  <w:p w14:paraId="15C4DFFA" w14:textId="77777777" w:rsidR="00C34E2A" w:rsidRDefault="00C34E2A">
    <w:pPr>
      <w:pStyle w:val="Sidhuvud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6rPR/xnClzzMPc" id="8HY7lAC0"/>
    <int:WordHash hashCode="2wHmVlkn3jPj1I" id="l0nOP75g"/>
  </int:Manifest>
  <int:Observations>
    <int:Content id="8HY7lAC0">
      <int:Rejection type="LegacyProofing"/>
    </int:Content>
    <int:Content id="l0nOP75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EA9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8F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2F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E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27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E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C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4B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48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D09BB"/>
    <w:multiLevelType w:val="hybridMultilevel"/>
    <w:tmpl w:val="E65CE566"/>
    <w:lvl w:ilvl="0" w:tplc="3DFC7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0C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C6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83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E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EA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6A6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45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0C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CB40F5D"/>
    <w:multiLevelType w:val="hybridMultilevel"/>
    <w:tmpl w:val="FFFFFFFF"/>
    <w:lvl w:ilvl="0" w:tplc="27EAA31A">
      <w:start w:val="1"/>
      <w:numFmt w:val="decimal"/>
      <w:lvlText w:val="%1."/>
      <w:lvlJc w:val="left"/>
      <w:pPr>
        <w:ind w:left="720" w:hanging="360"/>
      </w:pPr>
    </w:lvl>
    <w:lvl w:ilvl="1" w:tplc="91C6ECEA">
      <w:start w:val="1"/>
      <w:numFmt w:val="lowerLetter"/>
      <w:lvlText w:val="%2."/>
      <w:lvlJc w:val="left"/>
      <w:pPr>
        <w:ind w:left="1440" w:hanging="360"/>
      </w:pPr>
    </w:lvl>
    <w:lvl w:ilvl="2" w:tplc="6E2E7DA2">
      <w:start w:val="1"/>
      <w:numFmt w:val="lowerRoman"/>
      <w:lvlText w:val="%3."/>
      <w:lvlJc w:val="right"/>
      <w:pPr>
        <w:ind w:left="2160" w:hanging="180"/>
      </w:pPr>
    </w:lvl>
    <w:lvl w:ilvl="3" w:tplc="0E342F70">
      <w:start w:val="1"/>
      <w:numFmt w:val="decimal"/>
      <w:lvlText w:val="%4."/>
      <w:lvlJc w:val="left"/>
      <w:pPr>
        <w:ind w:left="2880" w:hanging="360"/>
      </w:pPr>
    </w:lvl>
    <w:lvl w:ilvl="4" w:tplc="2D687970">
      <w:start w:val="1"/>
      <w:numFmt w:val="lowerLetter"/>
      <w:lvlText w:val="%5."/>
      <w:lvlJc w:val="left"/>
      <w:pPr>
        <w:ind w:left="3600" w:hanging="360"/>
      </w:pPr>
    </w:lvl>
    <w:lvl w:ilvl="5" w:tplc="28E659C6">
      <w:start w:val="1"/>
      <w:numFmt w:val="lowerRoman"/>
      <w:lvlText w:val="%6."/>
      <w:lvlJc w:val="right"/>
      <w:pPr>
        <w:ind w:left="4320" w:hanging="180"/>
      </w:pPr>
    </w:lvl>
    <w:lvl w:ilvl="6" w:tplc="65C46F5C">
      <w:start w:val="1"/>
      <w:numFmt w:val="decimal"/>
      <w:lvlText w:val="%7."/>
      <w:lvlJc w:val="left"/>
      <w:pPr>
        <w:ind w:left="5040" w:hanging="360"/>
      </w:pPr>
    </w:lvl>
    <w:lvl w:ilvl="7" w:tplc="852C8808">
      <w:start w:val="1"/>
      <w:numFmt w:val="lowerLetter"/>
      <w:lvlText w:val="%8."/>
      <w:lvlJc w:val="left"/>
      <w:pPr>
        <w:ind w:left="5760" w:hanging="360"/>
      </w:pPr>
    </w:lvl>
    <w:lvl w:ilvl="8" w:tplc="30DA97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54A1B"/>
    <w:multiLevelType w:val="multilevel"/>
    <w:tmpl w:val="7716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73407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F788888">
      <w:start w:val="1"/>
      <w:numFmt w:val="lowerRoman"/>
      <w:lvlText w:val="%3."/>
      <w:lvlJc w:val="right"/>
      <w:pPr>
        <w:ind w:left="2160" w:hanging="180"/>
      </w:pPr>
    </w:lvl>
    <w:lvl w:ilvl="3" w:tplc="6CAEE426">
      <w:start w:val="1"/>
      <w:numFmt w:val="decimal"/>
      <w:lvlText w:val="%4."/>
      <w:lvlJc w:val="left"/>
      <w:pPr>
        <w:ind w:left="2880" w:hanging="360"/>
      </w:pPr>
    </w:lvl>
    <w:lvl w:ilvl="4" w:tplc="15BC0BD6">
      <w:start w:val="1"/>
      <w:numFmt w:val="lowerLetter"/>
      <w:lvlText w:val="%5."/>
      <w:lvlJc w:val="left"/>
      <w:pPr>
        <w:ind w:left="3600" w:hanging="360"/>
      </w:pPr>
    </w:lvl>
    <w:lvl w:ilvl="5" w:tplc="67C43D78">
      <w:start w:val="1"/>
      <w:numFmt w:val="lowerRoman"/>
      <w:lvlText w:val="%6."/>
      <w:lvlJc w:val="right"/>
      <w:pPr>
        <w:ind w:left="4320" w:hanging="180"/>
      </w:pPr>
    </w:lvl>
    <w:lvl w:ilvl="6" w:tplc="826837EA">
      <w:start w:val="1"/>
      <w:numFmt w:val="decimal"/>
      <w:lvlText w:val="%7."/>
      <w:lvlJc w:val="left"/>
      <w:pPr>
        <w:ind w:left="5040" w:hanging="360"/>
      </w:pPr>
    </w:lvl>
    <w:lvl w:ilvl="7" w:tplc="724C3D9E">
      <w:start w:val="1"/>
      <w:numFmt w:val="lowerLetter"/>
      <w:lvlText w:val="%8."/>
      <w:lvlJc w:val="left"/>
      <w:pPr>
        <w:ind w:left="5760" w:hanging="360"/>
      </w:pPr>
    </w:lvl>
    <w:lvl w:ilvl="8" w:tplc="328EEEF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B1A08"/>
    <w:multiLevelType w:val="hybridMultilevel"/>
    <w:tmpl w:val="7F66FBCC"/>
    <w:lvl w:ilvl="0" w:tplc="5C58F97A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A621A"/>
    <w:multiLevelType w:val="hybridMultilevel"/>
    <w:tmpl w:val="A2E83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C4A36"/>
    <w:multiLevelType w:val="hybridMultilevel"/>
    <w:tmpl w:val="FFFFFFFF"/>
    <w:lvl w:ilvl="0" w:tplc="73EC83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885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47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8A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49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4E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CD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9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68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D1BF8"/>
    <w:multiLevelType w:val="multilevel"/>
    <w:tmpl w:val="831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727A7F"/>
    <w:multiLevelType w:val="hybridMultilevel"/>
    <w:tmpl w:val="FFFFFFFF"/>
    <w:lvl w:ilvl="0" w:tplc="60807316">
      <w:start w:val="1"/>
      <w:numFmt w:val="decimal"/>
      <w:lvlText w:val="%1."/>
      <w:lvlJc w:val="left"/>
      <w:pPr>
        <w:ind w:left="720" w:hanging="360"/>
      </w:pPr>
    </w:lvl>
    <w:lvl w:ilvl="1" w:tplc="B3F2F6EC">
      <w:start w:val="1"/>
      <w:numFmt w:val="lowerLetter"/>
      <w:lvlText w:val="%2."/>
      <w:lvlJc w:val="left"/>
      <w:pPr>
        <w:ind w:left="1440" w:hanging="360"/>
      </w:pPr>
    </w:lvl>
    <w:lvl w:ilvl="2" w:tplc="49DE327A">
      <w:start w:val="1"/>
      <w:numFmt w:val="lowerRoman"/>
      <w:lvlText w:val="%3."/>
      <w:lvlJc w:val="right"/>
      <w:pPr>
        <w:ind w:left="2160" w:hanging="180"/>
      </w:pPr>
    </w:lvl>
    <w:lvl w:ilvl="3" w:tplc="C1D83068">
      <w:start w:val="1"/>
      <w:numFmt w:val="decimal"/>
      <w:lvlText w:val="%4."/>
      <w:lvlJc w:val="left"/>
      <w:pPr>
        <w:ind w:left="2880" w:hanging="360"/>
      </w:pPr>
    </w:lvl>
    <w:lvl w:ilvl="4" w:tplc="61ECF520">
      <w:start w:val="1"/>
      <w:numFmt w:val="lowerLetter"/>
      <w:lvlText w:val="%5."/>
      <w:lvlJc w:val="left"/>
      <w:pPr>
        <w:ind w:left="3600" w:hanging="360"/>
      </w:pPr>
    </w:lvl>
    <w:lvl w:ilvl="5" w:tplc="8CD4379E">
      <w:start w:val="1"/>
      <w:numFmt w:val="lowerRoman"/>
      <w:lvlText w:val="%6."/>
      <w:lvlJc w:val="right"/>
      <w:pPr>
        <w:ind w:left="4320" w:hanging="180"/>
      </w:pPr>
    </w:lvl>
    <w:lvl w:ilvl="6" w:tplc="103E76F4">
      <w:start w:val="1"/>
      <w:numFmt w:val="decimal"/>
      <w:lvlText w:val="%7."/>
      <w:lvlJc w:val="left"/>
      <w:pPr>
        <w:ind w:left="5040" w:hanging="360"/>
      </w:pPr>
    </w:lvl>
    <w:lvl w:ilvl="7" w:tplc="15025230">
      <w:start w:val="1"/>
      <w:numFmt w:val="lowerLetter"/>
      <w:lvlText w:val="%8."/>
      <w:lvlJc w:val="left"/>
      <w:pPr>
        <w:ind w:left="5760" w:hanging="360"/>
      </w:pPr>
    </w:lvl>
    <w:lvl w:ilvl="8" w:tplc="75FCC8A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23725"/>
    <w:multiLevelType w:val="hybridMultilevel"/>
    <w:tmpl w:val="FFFFFFFF"/>
    <w:lvl w:ilvl="0" w:tplc="92D099B8">
      <w:start w:val="1"/>
      <w:numFmt w:val="decimal"/>
      <w:lvlText w:val="%1."/>
      <w:lvlJc w:val="left"/>
      <w:pPr>
        <w:ind w:left="720" w:hanging="360"/>
      </w:pPr>
    </w:lvl>
    <w:lvl w:ilvl="1" w:tplc="CF9AF500">
      <w:start w:val="1"/>
      <w:numFmt w:val="lowerLetter"/>
      <w:lvlText w:val="%2."/>
      <w:lvlJc w:val="left"/>
      <w:pPr>
        <w:ind w:left="1440" w:hanging="360"/>
      </w:pPr>
    </w:lvl>
    <w:lvl w:ilvl="2" w:tplc="848C6CF6">
      <w:start w:val="1"/>
      <w:numFmt w:val="lowerRoman"/>
      <w:lvlText w:val="%3."/>
      <w:lvlJc w:val="right"/>
      <w:pPr>
        <w:ind w:left="2160" w:hanging="180"/>
      </w:pPr>
    </w:lvl>
    <w:lvl w:ilvl="3" w:tplc="8EEC6FD8">
      <w:start w:val="1"/>
      <w:numFmt w:val="decimal"/>
      <w:lvlText w:val="%4."/>
      <w:lvlJc w:val="left"/>
      <w:pPr>
        <w:ind w:left="2880" w:hanging="360"/>
      </w:pPr>
    </w:lvl>
    <w:lvl w:ilvl="4" w:tplc="17D46056">
      <w:start w:val="1"/>
      <w:numFmt w:val="lowerLetter"/>
      <w:lvlText w:val="%5."/>
      <w:lvlJc w:val="left"/>
      <w:pPr>
        <w:ind w:left="3600" w:hanging="360"/>
      </w:pPr>
    </w:lvl>
    <w:lvl w:ilvl="5" w:tplc="358EF10A">
      <w:start w:val="1"/>
      <w:numFmt w:val="lowerRoman"/>
      <w:lvlText w:val="%6."/>
      <w:lvlJc w:val="right"/>
      <w:pPr>
        <w:ind w:left="4320" w:hanging="180"/>
      </w:pPr>
    </w:lvl>
    <w:lvl w:ilvl="6" w:tplc="D15C4208">
      <w:start w:val="1"/>
      <w:numFmt w:val="decimal"/>
      <w:lvlText w:val="%7."/>
      <w:lvlJc w:val="left"/>
      <w:pPr>
        <w:ind w:left="5040" w:hanging="360"/>
      </w:pPr>
    </w:lvl>
    <w:lvl w:ilvl="7" w:tplc="798C52FE">
      <w:start w:val="1"/>
      <w:numFmt w:val="lowerLetter"/>
      <w:lvlText w:val="%8."/>
      <w:lvlJc w:val="left"/>
      <w:pPr>
        <w:ind w:left="5760" w:hanging="360"/>
      </w:pPr>
    </w:lvl>
    <w:lvl w:ilvl="8" w:tplc="6E9A9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24504"/>
    <w:multiLevelType w:val="hybridMultilevel"/>
    <w:tmpl w:val="FFFFFFFF"/>
    <w:lvl w:ilvl="0" w:tplc="C63677A8">
      <w:start w:val="1"/>
      <w:numFmt w:val="decimal"/>
      <w:lvlText w:val="%1."/>
      <w:lvlJc w:val="left"/>
      <w:pPr>
        <w:ind w:left="720" w:hanging="360"/>
      </w:pPr>
    </w:lvl>
    <w:lvl w:ilvl="1" w:tplc="D1AE959A">
      <w:start w:val="1"/>
      <w:numFmt w:val="lowerLetter"/>
      <w:lvlText w:val="%2."/>
      <w:lvlJc w:val="left"/>
      <w:pPr>
        <w:ind w:left="1440" w:hanging="360"/>
      </w:pPr>
    </w:lvl>
    <w:lvl w:ilvl="2" w:tplc="BF98B650">
      <w:start w:val="1"/>
      <w:numFmt w:val="lowerRoman"/>
      <w:lvlText w:val="%3."/>
      <w:lvlJc w:val="right"/>
      <w:pPr>
        <w:ind w:left="2160" w:hanging="180"/>
      </w:pPr>
    </w:lvl>
    <w:lvl w:ilvl="3" w:tplc="C0F048CE">
      <w:start w:val="1"/>
      <w:numFmt w:val="decimal"/>
      <w:lvlText w:val="%4."/>
      <w:lvlJc w:val="left"/>
      <w:pPr>
        <w:ind w:left="2880" w:hanging="360"/>
      </w:pPr>
    </w:lvl>
    <w:lvl w:ilvl="4" w:tplc="88D03A92">
      <w:start w:val="1"/>
      <w:numFmt w:val="lowerLetter"/>
      <w:lvlText w:val="%5."/>
      <w:lvlJc w:val="left"/>
      <w:pPr>
        <w:ind w:left="3600" w:hanging="360"/>
      </w:pPr>
    </w:lvl>
    <w:lvl w:ilvl="5" w:tplc="85B03940">
      <w:start w:val="1"/>
      <w:numFmt w:val="lowerRoman"/>
      <w:lvlText w:val="%6."/>
      <w:lvlJc w:val="right"/>
      <w:pPr>
        <w:ind w:left="4320" w:hanging="180"/>
      </w:pPr>
    </w:lvl>
    <w:lvl w:ilvl="6" w:tplc="9EF6AED2">
      <w:start w:val="1"/>
      <w:numFmt w:val="decimal"/>
      <w:lvlText w:val="%7."/>
      <w:lvlJc w:val="left"/>
      <w:pPr>
        <w:ind w:left="5040" w:hanging="360"/>
      </w:pPr>
    </w:lvl>
    <w:lvl w:ilvl="7" w:tplc="497C815E">
      <w:start w:val="1"/>
      <w:numFmt w:val="lowerLetter"/>
      <w:lvlText w:val="%8."/>
      <w:lvlJc w:val="left"/>
      <w:pPr>
        <w:ind w:left="5760" w:hanging="360"/>
      </w:pPr>
    </w:lvl>
    <w:lvl w:ilvl="8" w:tplc="92D21F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62823"/>
    <w:multiLevelType w:val="hybridMultilevel"/>
    <w:tmpl w:val="FFFFFFFF"/>
    <w:lvl w:ilvl="0" w:tplc="FA7ADE64">
      <w:start w:val="1"/>
      <w:numFmt w:val="decimal"/>
      <w:lvlText w:val="%1."/>
      <w:lvlJc w:val="left"/>
      <w:pPr>
        <w:ind w:left="720" w:hanging="360"/>
      </w:pPr>
    </w:lvl>
    <w:lvl w:ilvl="1" w:tplc="5E3A4230">
      <w:start w:val="1"/>
      <w:numFmt w:val="lowerLetter"/>
      <w:lvlText w:val="%2."/>
      <w:lvlJc w:val="left"/>
      <w:pPr>
        <w:ind w:left="1440" w:hanging="360"/>
      </w:pPr>
    </w:lvl>
    <w:lvl w:ilvl="2" w:tplc="B02610B2">
      <w:start w:val="1"/>
      <w:numFmt w:val="lowerRoman"/>
      <w:lvlText w:val="%3."/>
      <w:lvlJc w:val="right"/>
      <w:pPr>
        <w:ind w:left="2160" w:hanging="180"/>
      </w:pPr>
    </w:lvl>
    <w:lvl w:ilvl="3" w:tplc="D8C49366">
      <w:start w:val="1"/>
      <w:numFmt w:val="decimal"/>
      <w:lvlText w:val="%4."/>
      <w:lvlJc w:val="left"/>
      <w:pPr>
        <w:ind w:left="2880" w:hanging="360"/>
      </w:pPr>
    </w:lvl>
    <w:lvl w:ilvl="4" w:tplc="448625A6">
      <w:start w:val="1"/>
      <w:numFmt w:val="lowerLetter"/>
      <w:lvlText w:val="%5."/>
      <w:lvlJc w:val="left"/>
      <w:pPr>
        <w:ind w:left="3600" w:hanging="360"/>
      </w:pPr>
    </w:lvl>
    <w:lvl w:ilvl="5" w:tplc="CF989310">
      <w:start w:val="1"/>
      <w:numFmt w:val="lowerRoman"/>
      <w:lvlText w:val="%6."/>
      <w:lvlJc w:val="right"/>
      <w:pPr>
        <w:ind w:left="4320" w:hanging="180"/>
      </w:pPr>
    </w:lvl>
    <w:lvl w:ilvl="6" w:tplc="71C06048">
      <w:start w:val="1"/>
      <w:numFmt w:val="decimal"/>
      <w:lvlText w:val="%7."/>
      <w:lvlJc w:val="left"/>
      <w:pPr>
        <w:ind w:left="5040" w:hanging="360"/>
      </w:pPr>
    </w:lvl>
    <w:lvl w:ilvl="7" w:tplc="292CFE90">
      <w:start w:val="1"/>
      <w:numFmt w:val="lowerLetter"/>
      <w:lvlText w:val="%8."/>
      <w:lvlJc w:val="left"/>
      <w:pPr>
        <w:ind w:left="5760" w:hanging="360"/>
      </w:pPr>
    </w:lvl>
    <w:lvl w:ilvl="8" w:tplc="A60ED91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B484C"/>
    <w:multiLevelType w:val="multilevel"/>
    <w:tmpl w:val="9EF8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500AE"/>
    <w:multiLevelType w:val="multilevel"/>
    <w:tmpl w:val="6F6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D11FDA"/>
    <w:multiLevelType w:val="hybridMultilevel"/>
    <w:tmpl w:val="FFFFFFFF"/>
    <w:lvl w:ilvl="0" w:tplc="4E3828B2">
      <w:start w:val="1"/>
      <w:numFmt w:val="decimal"/>
      <w:lvlText w:val="%1."/>
      <w:lvlJc w:val="left"/>
      <w:pPr>
        <w:ind w:left="720" w:hanging="360"/>
      </w:pPr>
    </w:lvl>
    <w:lvl w:ilvl="1" w:tplc="99CE1E08">
      <w:start w:val="1"/>
      <w:numFmt w:val="lowerLetter"/>
      <w:lvlText w:val="%2."/>
      <w:lvlJc w:val="left"/>
      <w:pPr>
        <w:ind w:left="1440" w:hanging="360"/>
      </w:pPr>
    </w:lvl>
    <w:lvl w:ilvl="2" w:tplc="9E48D2BC">
      <w:start w:val="1"/>
      <w:numFmt w:val="lowerRoman"/>
      <w:lvlText w:val="%3."/>
      <w:lvlJc w:val="right"/>
      <w:pPr>
        <w:ind w:left="2160" w:hanging="180"/>
      </w:pPr>
    </w:lvl>
    <w:lvl w:ilvl="3" w:tplc="1F541F88">
      <w:start w:val="1"/>
      <w:numFmt w:val="decimal"/>
      <w:lvlText w:val="%4."/>
      <w:lvlJc w:val="left"/>
      <w:pPr>
        <w:ind w:left="2880" w:hanging="360"/>
      </w:pPr>
    </w:lvl>
    <w:lvl w:ilvl="4" w:tplc="1E9CAB0E">
      <w:start w:val="1"/>
      <w:numFmt w:val="lowerLetter"/>
      <w:lvlText w:val="%5."/>
      <w:lvlJc w:val="left"/>
      <w:pPr>
        <w:ind w:left="3600" w:hanging="360"/>
      </w:pPr>
    </w:lvl>
    <w:lvl w:ilvl="5" w:tplc="E6AA9C52">
      <w:start w:val="1"/>
      <w:numFmt w:val="lowerRoman"/>
      <w:lvlText w:val="%6."/>
      <w:lvlJc w:val="right"/>
      <w:pPr>
        <w:ind w:left="4320" w:hanging="180"/>
      </w:pPr>
    </w:lvl>
    <w:lvl w:ilvl="6" w:tplc="85302948">
      <w:start w:val="1"/>
      <w:numFmt w:val="decimal"/>
      <w:lvlText w:val="%7."/>
      <w:lvlJc w:val="left"/>
      <w:pPr>
        <w:ind w:left="5040" w:hanging="360"/>
      </w:pPr>
    </w:lvl>
    <w:lvl w:ilvl="7" w:tplc="2E26D82E">
      <w:start w:val="1"/>
      <w:numFmt w:val="lowerLetter"/>
      <w:lvlText w:val="%8."/>
      <w:lvlJc w:val="left"/>
      <w:pPr>
        <w:ind w:left="5760" w:hanging="360"/>
      </w:pPr>
    </w:lvl>
    <w:lvl w:ilvl="8" w:tplc="07161A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85005"/>
    <w:multiLevelType w:val="hybridMultilevel"/>
    <w:tmpl w:val="4D16A766"/>
    <w:lvl w:ilvl="0" w:tplc="6A442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42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4F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0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4A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6E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8F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2E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8F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B07AFE"/>
    <w:multiLevelType w:val="hybridMultilevel"/>
    <w:tmpl w:val="FFFFFFFF"/>
    <w:lvl w:ilvl="0" w:tplc="846451C4">
      <w:start w:val="1"/>
      <w:numFmt w:val="decimal"/>
      <w:lvlText w:val="%1."/>
      <w:lvlJc w:val="left"/>
      <w:pPr>
        <w:ind w:left="720" w:hanging="360"/>
      </w:pPr>
    </w:lvl>
    <w:lvl w:ilvl="1" w:tplc="31784804">
      <w:start w:val="1"/>
      <w:numFmt w:val="lowerLetter"/>
      <w:lvlText w:val="%2."/>
      <w:lvlJc w:val="left"/>
      <w:pPr>
        <w:ind w:left="1440" w:hanging="360"/>
      </w:pPr>
    </w:lvl>
    <w:lvl w:ilvl="2" w:tplc="57CE0E6C">
      <w:start w:val="1"/>
      <w:numFmt w:val="lowerRoman"/>
      <w:lvlText w:val="%3."/>
      <w:lvlJc w:val="right"/>
      <w:pPr>
        <w:ind w:left="2160" w:hanging="180"/>
      </w:pPr>
    </w:lvl>
    <w:lvl w:ilvl="3" w:tplc="830279F0">
      <w:start w:val="1"/>
      <w:numFmt w:val="decimal"/>
      <w:lvlText w:val="%4."/>
      <w:lvlJc w:val="left"/>
      <w:pPr>
        <w:ind w:left="2880" w:hanging="360"/>
      </w:pPr>
    </w:lvl>
    <w:lvl w:ilvl="4" w:tplc="7A6292BE">
      <w:start w:val="1"/>
      <w:numFmt w:val="lowerLetter"/>
      <w:lvlText w:val="%5."/>
      <w:lvlJc w:val="left"/>
      <w:pPr>
        <w:ind w:left="3600" w:hanging="360"/>
      </w:pPr>
    </w:lvl>
    <w:lvl w:ilvl="5" w:tplc="E86E48B6">
      <w:start w:val="1"/>
      <w:numFmt w:val="lowerRoman"/>
      <w:lvlText w:val="%6."/>
      <w:lvlJc w:val="right"/>
      <w:pPr>
        <w:ind w:left="4320" w:hanging="180"/>
      </w:pPr>
    </w:lvl>
    <w:lvl w:ilvl="6" w:tplc="F6106764">
      <w:start w:val="1"/>
      <w:numFmt w:val="decimal"/>
      <w:lvlText w:val="%7."/>
      <w:lvlJc w:val="left"/>
      <w:pPr>
        <w:ind w:left="5040" w:hanging="360"/>
      </w:pPr>
    </w:lvl>
    <w:lvl w:ilvl="7" w:tplc="06C622E2">
      <w:start w:val="1"/>
      <w:numFmt w:val="lowerLetter"/>
      <w:lvlText w:val="%8."/>
      <w:lvlJc w:val="left"/>
      <w:pPr>
        <w:ind w:left="5760" w:hanging="360"/>
      </w:pPr>
    </w:lvl>
    <w:lvl w:ilvl="8" w:tplc="8A6CE93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F1592"/>
    <w:multiLevelType w:val="hybridMultilevel"/>
    <w:tmpl w:val="8F3A36DA"/>
    <w:lvl w:ilvl="0" w:tplc="BFF6B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247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25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29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EE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23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C5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85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A1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CDB26A0"/>
    <w:multiLevelType w:val="hybridMultilevel"/>
    <w:tmpl w:val="FFFFFFFF"/>
    <w:lvl w:ilvl="0" w:tplc="07CC997C">
      <w:start w:val="1"/>
      <w:numFmt w:val="decimal"/>
      <w:lvlText w:val="%1."/>
      <w:lvlJc w:val="left"/>
      <w:pPr>
        <w:ind w:left="720" w:hanging="360"/>
      </w:pPr>
    </w:lvl>
    <w:lvl w:ilvl="1" w:tplc="A2D41AEC">
      <w:start w:val="1"/>
      <w:numFmt w:val="lowerLetter"/>
      <w:lvlText w:val="%2."/>
      <w:lvlJc w:val="left"/>
      <w:pPr>
        <w:ind w:left="1440" w:hanging="360"/>
      </w:pPr>
    </w:lvl>
    <w:lvl w:ilvl="2" w:tplc="4C9A3C90">
      <w:start w:val="1"/>
      <w:numFmt w:val="lowerRoman"/>
      <w:lvlText w:val="%3."/>
      <w:lvlJc w:val="right"/>
      <w:pPr>
        <w:ind w:left="2160" w:hanging="180"/>
      </w:pPr>
    </w:lvl>
    <w:lvl w:ilvl="3" w:tplc="C484A750">
      <w:start w:val="1"/>
      <w:numFmt w:val="decimal"/>
      <w:lvlText w:val="%4."/>
      <w:lvlJc w:val="left"/>
      <w:pPr>
        <w:ind w:left="2880" w:hanging="360"/>
      </w:pPr>
    </w:lvl>
    <w:lvl w:ilvl="4" w:tplc="5AF4AFBC">
      <w:start w:val="1"/>
      <w:numFmt w:val="lowerLetter"/>
      <w:lvlText w:val="%5."/>
      <w:lvlJc w:val="left"/>
      <w:pPr>
        <w:ind w:left="3600" w:hanging="360"/>
      </w:pPr>
    </w:lvl>
    <w:lvl w:ilvl="5" w:tplc="6C80DC3E">
      <w:start w:val="1"/>
      <w:numFmt w:val="lowerRoman"/>
      <w:lvlText w:val="%6."/>
      <w:lvlJc w:val="right"/>
      <w:pPr>
        <w:ind w:left="4320" w:hanging="180"/>
      </w:pPr>
    </w:lvl>
    <w:lvl w:ilvl="6" w:tplc="F0C42680">
      <w:start w:val="1"/>
      <w:numFmt w:val="decimal"/>
      <w:lvlText w:val="%7."/>
      <w:lvlJc w:val="left"/>
      <w:pPr>
        <w:ind w:left="5040" w:hanging="360"/>
      </w:pPr>
    </w:lvl>
    <w:lvl w:ilvl="7" w:tplc="7ADA9D2A">
      <w:start w:val="1"/>
      <w:numFmt w:val="lowerLetter"/>
      <w:lvlText w:val="%8."/>
      <w:lvlJc w:val="left"/>
      <w:pPr>
        <w:ind w:left="5760" w:hanging="360"/>
      </w:pPr>
    </w:lvl>
    <w:lvl w:ilvl="8" w:tplc="E8743920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1875">
    <w:abstractNumId w:val="9"/>
  </w:num>
  <w:num w:numId="2" w16cid:durableId="2113434212">
    <w:abstractNumId w:val="7"/>
  </w:num>
  <w:num w:numId="3" w16cid:durableId="270624552">
    <w:abstractNumId w:val="6"/>
  </w:num>
  <w:num w:numId="4" w16cid:durableId="396782522">
    <w:abstractNumId w:val="5"/>
  </w:num>
  <w:num w:numId="5" w16cid:durableId="1958488552">
    <w:abstractNumId w:val="4"/>
  </w:num>
  <w:num w:numId="6" w16cid:durableId="710106386">
    <w:abstractNumId w:val="8"/>
  </w:num>
  <w:num w:numId="7" w16cid:durableId="1071779758">
    <w:abstractNumId w:val="3"/>
  </w:num>
  <w:num w:numId="8" w16cid:durableId="233130127">
    <w:abstractNumId w:val="2"/>
  </w:num>
  <w:num w:numId="9" w16cid:durableId="1198618317">
    <w:abstractNumId w:val="1"/>
  </w:num>
  <w:num w:numId="10" w16cid:durableId="1842088001">
    <w:abstractNumId w:val="0"/>
  </w:num>
  <w:num w:numId="11" w16cid:durableId="1881084505">
    <w:abstractNumId w:val="25"/>
  </w:num>
  <w:num w:numId="12" w16cid:durableId="1626813126">
    <w:abstractNumId w:val="27"/>
  </w:num>
  <w:num w:numId="13" w16cid:durableId="567767481">
    <w:abstractNumId w:val="10"/>
  </w:num>
  <w:num w:numId="14" w16cid:durableId="682561289">
    <w:abstractNumId w:val="15"/>
  </w:num>
  <w:num w:numId="15" w16cid:durableId="1465344881">
    <w:abstractNumId w:val="14"/>
  </w:num>
  <w:num w:numId="16" w16cid:durableId="1583177092">
    <w:abstractNumId w:val="24"/>
  </w:num>
  <w:num w:numId="17" w16cid:durableId="948585709">
    <w:abstractNumId w:val="16"/>
  </w:num>
  <w:num w:numId="18" w16cid:durableId="1313872990">
    <w:abstractNumId w:val="11"/>
  </w:num>
  <w:num w:numId="19" w16cid:durableId="1300039752">
    <w:abstractNumId w:val="28"/>
  </w:num>
  <w:num w:numId="20" w16cid:durableId="2111078156">
    <w:abstractNumId w:val="20"/>
  </w:num>
  <w:num w:numId="21" w16cid:durableId="780144639">
    <w:abstractNumId w:val="21"/>
  </w:num>
  <w:num w:numId="22" w16cid:durableId="773285439">
    <w:abstractNumId w:val="13"/>
  </w:num>
  <w:num w:numId="23" w16cid:durableId="714888925">
    <w:abstractNumId w:val="26"/>
  </w:num>
  <w:num w:numId="24" w16cid:durableId="1710688054">
    <w:abstractNumId w:val="18"/>
  </w:num>
  <w:num w:numId="25" w16cid:durableId="487861314">
    <w:abstractNumId w:val="19"/>
  </w:num>
  <w:num w:numId="26" w16cid:durableId="911158519">
    <w:abstractNumId w:val="22"/>
  </w:num>
  <w:num w:numId="27" w16cid:durableId="1795827646">
    <w:abstractNumId w:val="17"/>
  </w:num>
  <w:num w:numId="28" w16cid:durableId="328874511">
    <w:abstractNumId w:val="23"/>
  </w:num>
  <w:num w:numId="29" w16cid:durableId="1470130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51"/>
    <w:rsid w:val="00010407"/>
    <w:rsid w:val="00016542"/>
    <w:rsid w:val="00022EFB"/>
    <w:rsid w:val="00037398"/>
    <w:rsid w:val="00055D96"/>
    <w:rsid w:val="00060FC7"/>
    <w:rsid w:val="00070264"/>
    <w:rsid w:val="000707E6"/>
    <w:rsid w:val="000711D1"/>
    <w:rsid w:val="000756D0"/>
    <w:rsid w:val="00076193"/>
    <w:rsid w:val="00081182"/>
    <w:rsid w:val="0008295A"/>
    <w:rsid w:val="00087768"/>
    <w:rsid w:val="000925E2"/>
    <w:rsid w:val="000C170B"/>
    <w:rsid w:val="000D1D32"/>
    <w:rsid w:val="000E3799"/>
    <w:rsid w:val="000E735C"/>
    <w:rsid w:val="000F3D1D"/>
    <w:rsid w:val="00125ADB"/>
    <w:rsid w:val="0012610A"/>
    <w:rsid w:val="00143469"/>
    <w:rsid w:val="00145E35"/>
    <w:rsid w:val="0014686B"/>
    <w:rsid w:val="00146AD7"/>
    <w:rsid w:val="00151581"/>
    <w:rsid w:val="00177E61"/>
    <w:rsid w:val="00192674"/>
    <w:rsid w:val="00195F39"/>
    <w:rsid w:val="001A374C"/>
    <w:rsid w:val="001B4471"/>
    <w:rsid w:val="001B7153"/>
    <w:rsid w:val="001B73CD"/>
    <w:rsid w:val="001C6FF9"/>
    <w:rsid w:val="001D11C8"/>
    <w:rsid w:val="001E3987"/>
    <w:rsid w:val="001F3436"/>
    <w:rsid w:val="001F5D5F"/>
    <w:rsid w:val="001F6237"/>
    <w:rsid w:val="0021229D"/>
    <w:rsid w:val="00212CBE"/>
    <w:rsid w:val="00213FD4"/>
    <w:rsid w:val="0021557B"/>
    <w:rsid w:val="002230A4"/>
    <w:rsid w:val="0022421A"/>
    <w:rsid w:val="0023265C"/>
    <w:rsid w:val="0024021D"/>
    <w:rsid w:val="0024214B"/>
    <w:rsid w:val="00260A84"/>
    <w:rsid w:val="00265F9E"/>
    <w:rsid w:val="00276B24"/>
    <w:rsid w:val="00287681"/>
    <w:rsid w:val="002A2242"/>
    <w:rsid w:val="002A5C03"/>
    <w:rsid w:val="002B3636"/>
    <w:rsid w:val="002B46A3"/>
    <w:rsid w:val="002C5A57"/>
    <w:rsid w:val="002D0349"/>
    <w:rsid w:val="002E5673"/>
    <w:rsid w:val="002E615A"/>
    <w:rsid w:val="002F5B9E"/>
    <w:rsid w:val="0030168A"/>
    <w:rsid w:val="00303691"/>
    <w:rsid w:val="00333071"/>
    <w:rsid w:val="003359BA"/>
    <w:rsid w:val="00342A6B"/>
    <w:rsid w:val="00361E36"/>
    <w:rsid w:val="003650A3"/>
    <w:rsid w:val="00370040"/>
    <w:rsid w:val="00370DDD"/>
    <w:rsid w:val="00371DC5"/>
    <w:rsid w:val="003726E7"/>
    <w:rsid w:val="00372851"/>
    <w:rsid w:val="00391440"/>
    <w:rsid w:val="003B7A88"/>
    <w:rsid w:val="003C2B5E"/>
    <w:rsid w:val="003C6CBD"/>
    <w:rsid w:val="003D1F9A"/>
    <w:rsid w:val="003E091C"/>
    <w:rsid w:val="003E26B0"/>
    <w:rsid w:val="003E6032"/>
    <w:rsid w:val="003E6E98"/>
    <w:rsid w:val="003F634F"/>
    <w:rsid w:val="003F747D"/>
    <w:rsid w:val="00404663"/>
    <w:rsid w:val="00405E7F"/>
    <w:rsid w:val="00412EC2"/>
    <w:rsid w:val="004154E0"/>
    <w:rsid w:val="00415649"/>
    <w:rsid w:val="00417D3B"/>
    <w:rsid w:val="00425190"/>
    <w:rsid w:val="00442A5B"/>
    <w:rsid w:val="00444343"/>
    <w:rsid w:val="0045231D"/>
    <w:rsid w:val="0046535E"/>
    <w:rsid w:val="004772C7"/>
    <w:rsid w:val="0048093A"/>
    <w:rsid w:val="00480D47"/>
    <w:rsid w:val="004938E8"/>
    <w:rsid w:val="004A5F29"/>
    <w:rsid w:val="004C2ACB"/>
    <w:rsid w:val="004D4086"/>
    <w:rsid w:val="004D62CA"/>
    <w:rsid w:val="004D73B0"/>
    <w:rsid w:val="004F3E69"/>
    <w:rsid w:val="004F7A6F"/>
    <w:rsid w:val="005032AB"/>
    <w:rsid w:val="005038C9"/>
    <w:rsid w:val="00506DB9"/>
    <w:rsid w:val="00511A05"/>
    <w:rsid w:val="0052094A"/>
    <w:rsid w:val="00521898"/>
    <w:rsid w:val="00526CDD"/>
    <w:rsid w:val="00530348"/>
    <w:rsid w:val="0053144C"/>
    <w:rsid w:val="00531E05"/>
    <w:rsid w:val="00536B14"/>
    <w:rsid w:val="00561D59"/>
    <w:rsid w:val="00566F0F"/>
    <w:rsid w:val="005674AC"/>
    <w:rsid w:val="005718E8"/>
    <w:rsid w:val="00586DEE"/>
    <w:rsid w:val="005B3720"/>
    <w:rsid w:val="005C08D6"/>
    <w:rsid w:val="005C16EB"/>
    <w:rsid w:val="005F382F"/>
    <w:rsid w:val="00606BCB"/>
    <w:rsid w:val="006072C1"/>
    <w:rsid w:val="00613C4D"/>
    <w:rsid w:val="0061538A"/>
    <w:rsid w:val="00630DE1"/>
    <w:rsid w:val="00643D9B"/>
    <w:rsid w:val="00647555"/>
    <w:rsid w:val="00686D5F"/>
    <w:rsid w:val="0069408A"/>
    <w:rsid w:val="00697FD7"/>
    <w:rsid w:val="006A2427"/>
    <w:rsid w:val="006A34EA"/>
    <w:rsid w:val="006B7A40"/>
    <w:rsid w:val="006D48E7"/>
    <w:rsid w:val="006D7BC8"/>
    <w:rsid w:val="006F1025"/>
    <w:rsid w:val="006F39D6"/>
    <w:rsid w:val="00715485"/>
    <w:rsid w:val="007244B7"/>
    <w:rsid w:val="00736595"/>
    <w:rsid w:val="00741AA3"/>
    <w:rsid w:val="00743359"/>
    <w:rsid w:val="0074549E"/>
    <w:rsid w:val="00753E74"/>
    <w:rsid w:val="00757DEA"/>
    <w:rsid w:val="00767FC2"/>
    <w:rsid w:val="007764BD"/>
    <w:rsid w:val="00777546"/>
    <w:rsid w:val="0078142A"/>
    <w:rsid w:val="00794B3A"/>
    <w:rsid w:val="007A5BC2"/>
    <w:rsid w:val="007A6F41"/>
    <w:rsid w:val="007C0721"/>
    <w:rsid w:val="007C27CF"/>
    <w:rsid w:val="007D5026"/>
    <w:rsid w:val="007E21AB"/>
    <w:rsid w:val="007E75DD"/>
    <w:rsid w:val="007F103F"/>
    <w:rsid w:val="007F4863"/>
    <w:rsid w:val="00812C16"/>
    <w:rsid w:val="008258E9"/>
    <w:rsid w:val="0084573F"/>
    <w:rsid w:val="00851282"/>
    <w:rsid w:val="00851D22"/>
    <w:rsid w:val="008641A5"/>
    <w:rsid w:val="0087086E"/>
    <w:rsid w:val="00872E18"/>
    <w:rsid w:val="00880862"/>
    <w:rsid w:val="0088434E"/>
    <w:rsid w:val="00884A85"/>
    <w:rsid w:val="00886062"/>
    <w:rsid w:val="008B0BD9"/>
    <w:rsid w:val="008B2CB4"/>
    <w:rsid w:val="008C1301"/>
    <w:rsid w:val="008D2175"/>
    <w:rsid w:val="008D7940"/>
    <w:rsid w:val="00900579"/>
    <w:rsid w:val="00906C7A"/>
    <w:rsid w:val="00906EF3"/>
    <w:rsid w:val="00921C2D"/>
    <w:rsid w:val="00925B97"/>
    <w:rsid w:val="009278E2"/>
    <w:rsid w:val="00950BD9"/>
    <w:rsid w:val="00952B72"/>
    <w:rsid w:val="009611F1"/>
    <w:rsid w:val="00975017"/>
    <w:rsid w:val="00975DEF"/>
    <w:rsid w:val="009953AC"/>
    <w:rsid w:val="009A31BD"/>
    <w:rsid w:val="009B411C"/>
    <w:rsid w:val="009B649D"/>
    <w:rsid w:val="00A0060D"/>
    <w:rsid w:val="00A04019"/>
    <w:rsid w:val="00A04B7F"/>
    <w:rsid w:val="00A069EE"/>
    <w:rsid w:val="00A07892"/>
    <w:rsid w:val="00A12A95"/>
    <w:rsid w:val="00A2610D"/>
    <w:rsid w:val="00A42FAB"/>
    <w:rsid w:val="00A44DBA"/>
    <w:rsid w:val="00A50620"/>
    <w:rsid w:val="00A668E3"/>
    <w:rsid w:val="00A66D8F"/>
    <w:rsid w:val="00A7097B"/>
    <w:rsid w:val="00A71F14"/>
    <w:rsid w:val="00A77369"/>
    <w:rsid w:val="00A93AD5"/>
    <w:rsid w:val="00AA6703"/>
    <w:rsid w:val="00AC6F42"/>
    <w:rsid w:val="00AC720D"/>
    <w:rsid w:val="00AD1B63"/>
    <w:rsid w:val="00AD67D6"/>
    <w:rsid w:val="00AE39DD"/>
    <w:rsid w:val="00AF1FD0"/>
    <w:rsid w:val="00AF2124"/>
    <w:rsid w:val="00AF2575"/>
    <w:rsid w:val="00AF6F51"/>
    <w:rsid w:val="00AF7C1B"/>
    <w:rsid w:val="00B0322F"/>
    <w:rsid w:val="00B21641"/>
    <w:rsid w:val="00B24CB2"/>
    <w:rsid w:val="00B31CAF"/>
    <w:rsid w:val="00B37B0A"/>
    <w:rsid w:val="00B40508"/>
    <w:rsid w:val="00B54ED5"/>
    <w:rsid w:val="00B60DB2"/>
    <w:rsid w:val="00B62FA1"/>
    <w:rsid w:val="00B67DEF"/>
    <w:rsid w:val="00B71C57"/>
    <w:rsid w:val="00B853D7"/>
    <w:rsid w:val="00B9020B"/>
    <w:rsid w:val="00B96F59"/>
    <w:rsid w:val="00BA4C37"/>
    <w:rsid w:val="00BB4F01"/>
    <w:rsid w:val="00BC3965"/>
    <w:rsid w:val="00BD145D"/>
    <w:rsid w:val="00BD3268"/>
    <w:rsid w:val="00BD3BFE"/>
    <w:rsid w:val="00BF312E"/>
    <w:rsid w:val="00BF4CC5"/>
    <w:rsid w:val="00C04D97"/>
    <w:rsid w:val="00C07E67"/>
    <w:rsid w:val="00C207A9"/>
    <w:rsid w:val="00C34E2A"/>
    <w:rsid w:val="00C4093E"/>
    <w:rsid w:val="00C44939"/>
    <w:rsid w:val="00C5056C"/>
    <w:rsid w:val="00C60C0C"/>
    <w:rsid w:val="00C67B29"/>
    <w:rsid w:val="00C72791"/>
    <w:rsid w:val="00C76243"/>
    <w:rsid w:val="00C8405C"/>
    <w:rsid w:val="00CA3B3B"/>
    <w:rsid w:val="00CA7B6F"/>
    <w:rsid w:val="00CB4282"/>
    <w:rsid w:val="00CB56BC"/>
    <w:rsid w:val="00CC40D6"/>
    <w:rsid w:val="00CD5015"/>
    <w:rsid w:val="00CE18E7"/>
    <w:rsid w:val="00CF07A2"/>
    <w:rsid w:val="00CF7D4C"/>
    <w:rsid w:val="00D02388"/>
    <w:rsid w:val="00D15D2D"/>
    <w:rsid w:val="00D16130"/>
    <w:rsid w:val="00D21254"/>
    <w:rsid w:val="00D26169"/>
    <w:rsid w:val="00D26F35"/>
    <w:rsid w:val="00D272AF"/>
    <w:rsid w:val="00D32370"/>
    <w:rsid w:val="00D333EA"/>
    <w:rsid w:val="00D36F60"/>
    <w:rsid w:val="00D41BA3"/>
    <w:rsid w:val="00D4300F"/>
    <w:rsid w:val="00D51D18"/>
    <w:rsid w:val="00D6385D"/>
    <w:rsid w:val="00D65164"/>
    <w:rsid w:val="00D710DB"/>
    <w:rsid w:val="00D72D16"/>
    <w:rsid w:val="00D77373"/>
    <w:rsid w:val="00D84763"/>
    <w:rsid w:val="00D9065D"/>
    <w:rsid w:val="00D9171D"/>
    <w:rsid w:val="00D93906"/>
    <w:rsid w:val="00DA1DDD"/>
    <w:rsid w:val="00DA76CD"/>
    <w:rsid w:val="00DB0402"/>
    <w:rsid w:val="00DC2077"/>
    <w:rsid w:val="00DC7273"/>
    <w:rsid w:val="00DD289B"/>
    <w:rsid w:val="00DE366B"/>
    <w:rsid w:val="00DE7C20"/>
    <w:rsid w:val="00DEB614"/>
    <w:rsid w:val="00DF4109"/>
    <w:rsid w:val="00E02871"/>
    <w:rsid w:val="00E04300"/>
    <w:rsid w:val="00E05D7C"/>
    <w:rsid w:val="00E229D3"/>
    <w:rsid w:val="00E256DE"/>
    <w:rsid w:val="00E25A79"/>
    <w:rsid w:val="00E25F0B"/>
    <w:rsid w:val="00E362F6"/>
    <w:rsid w:val="00E40AC2"/>
    <w:rsid w:val="00E421A5"/>
    <w:rsid w:val="00E4289A"/>
    <w:rsid w:val="00E44EF3"/>
    <w:rsid w:val="00E50D02"/>
    <w:rsid w:val="00E5655B"/>
    <w:rsid w:val="00E638D1"/>
    <w:rsid w:val="00E74A35"/>
    <w:rsid w:val="00E874F8"/>
    <w:rsid w:val="00E90C61"/>
    <w:rsid w:val="00E932C1"/>
    <w:rsid w:val="00EA221C"/>
    <w:rsid w:val="00EB30D0"/>
    <w:rsid w:val="00EC33F6"/>
    <w:rsid w:val="00EC3AF0"/>
    <w:rsid w:val="00EC5B6E"/>
    <w:rsid w:val="00EC6959"/>
    <w:rsid w:val="00ED20F5"/>
    <w:rsid w:val="00ED24A2"/>
    <w:rsid w:val="00ED4A25"/>
    <w:rsid w:val="00EE59C2"/>
    <w:rsid w:val="00EE74D4"/>
    <w:rsid w:val="00EF02B8"/>
    <w:rsid w:val="00F043C9"/>
    <w:rsid w:val="00F07BCD"/>
    <w:rsid w:val="00F13903"/>
    <w:rsid w:val="00F15C76"/>
    <w:rsid w:val="00F20FEF"/>
    <w:rsid w:val="00F246B2"/>
    <w:rsid w:val="00F25556"/>
    <w:rsid w:val="00F27474"/>
    <w:rsid w:val="00F3BA29"/>
    <w:rsid w:val="00F3ECFA"/>
    <w:rsid w:val="00F527E6"/>
    <w:rsid w:val="00F54060"/>
    <w:rsid w:val="00F54097"/>
    <w:rsid w:val="00F62536"/>
    <w:rsid w:val="00F66807"/>
    <w:rsid w:val="00F74B79"/>
    <w:rsid w:val="00F74FED"/>
    <w:rsid w:val="00F84518"/>
    <w:rsid w:val="00F853EF"/>
    <w:rsid w:val="00F906E1"/>
    <w:rsid w:val="00FB10CD"/>
    <w:rsid w:val="00FB79CA"/>
    <w:rsid w:val="00FC791F"/>
    <w:rsid w:val="00FD0952"/>
    <w:rsid w:val="00FD53B9"/>
    <w:rsid w:val="00FD6552"/>
    <w:rsid w:val="00FD734A"/>
    <w:rsid w:val="00FE0A1B"/>
    <w:rsid w:val="00FE36BB"/>
    <w:rsid w:val="00FE63B1"/>
    <w:rsid w:val="00FF059E"/>
    <w:rsid w:val="00FF39F5"/>
    <w:rsid w:val="00FF52C9"/>
    <w:rsid w:val="00FF6342"/>
    <w:rsid w:val="01406BCD"/>
    <w:rsid w:val="01852FEB"/>
    <w:rsid w:val="01D1E18F"/>
    <w:rsid w:val="027A5E6B"/>
    <w:rsid w:val="03E31DE3"/>
    <w:rsid w:val="03E707FA"/>
    <w:rsid w:val="0415BF5E"/>
    <w:rsid w:val="04A767F1"/>
    <w:rsid w:val="04ADFD82"/>
    <w:rsid w:val="0582D85B"/>
    <w:rsid w:val="06A39EE1"/>
    <w:rsid w:val="06D06350"/>
    <w:rsid w:val="09121C52"/>
    <w:rsid w:val="0952B87D"/>
    <w:rsid w:val="09D4D418"/>
    <w:rsid w:val="0A385A05"/>
    <w:rsid w:val="0A4E506D"/>
    <w:rsid w:val="0A84FD05"/>
    <w:rsid w:val="0ABB2FDD"/>
    <w:rsid w:val="0AE0108E"/>
    <w:rsid w:val="0B1D353A"/>
    <w:rsid w:val="0B32067E"/>
    <w:rsid w:val="0B8C4839"/>
    <w:rsid w:val="0BEB02A5"/>
    <w:rsid w:val="0C03D2F5"/>
    <w:rsid w:val="0C417FD9"/>
    <w:rsid w:val="0CC6E673"/>
    <w:rsid w:val="0CD056B8"/>
    <w:rsid w:val="0D0BDD62"/>
    <w:rsid w:val="0D642D84"/>
    <w:rsid w:val="0D8559B7"/>
    <w:rsid w:val="0F3ADC3F"/>
    <w:rsid w:val="0F7FD32E"/>
    <w:rsid w:val="0F844097"/>
    <w:rsid w:val="102CFE06"/>
    <w:rsid w:val="11755F28"/>
    <w:rsid w:val="11FD096E"/>
    <w:rsid w:val="1288D81F"/>
    <w:rsid w:val="13A8FE3F"/>
    <w:rsid w:val="1448E9C6"/>
    <w:rsid w:val="1484E20D"/>
    <w:rsid w:val="1522291E"/>
    <w:rsid w:val="159BA573"/>
    <w:rsid w:val="15CD7FCC"/>
    <w:rsid w:val="15E09C62"/>
    <w:rsid w:val="1938D1DF"/>
    <w:rsid w:val="1950CB4C"/>
    <w:rsid w:val="199D7CF0"/>
    <w:rsid w:val="19AB377D"/>
    <w:rsid w:val="19ECDBCD"/>
    <w:rsid w:val="1A1036D2"/>
    <w:rsid w:val="1A54357F"/>
    <w:rsid w:val="1A79D916"/>
    <w:rsid w:val="1AEE5467"/>
    <w:rsid w:val="1D9B3115"/>
    <w:rsid w:val="1DBFC42F"/>
    <w:rsid w:val="1DEFC38F"/>
    <w:rsid w:val="1E69662F"/>
    <w:rsid w:val="1EE88350"/>
    <w:rsid w:val="1F2EA394"/>
    <w:rsid w:val="20954A91"/>
    <w:rsid w:val="211884A0"/>
    <w:rsid w:val="213BC468"/>
    <w:rsid w:val="216AD2B1"/>
    <w:rsid w:val="21C03B29"/>
    <w:rsid w:val="2533A7C0"/>
    <w:rsid w:val="25619E90"/>
    <w:rsid w:val="258F87C6"/>
    <w:rsid w:val="25CC7472"/>
    <w:rsid w:val="28430773"/>
    <w:rsid w:val="28AD3E61"/>
    <w:rsid w:val="28F40E38"/>
    <w:rsid w:val="296B5878"/>
    <w:rsid w:val="29FDED61"/>
    <w:rsid w:val="2ADDDFA6"/>
    <w:rsid w:val="2AE500B1"/>
    <w:rsid w:val="2AF34B08"/>
    <w:rsid w:val="2B3AD002"/>
    <w:rsid w:val="2BB1BE4C"/>
    <w:rsid w:val="2C1D7157"/>
    <w:rsid w:val="2CC9F9C3"/>
    <w:rsid w:val="2DCF66FB"/>
    <w:rsid w:val="2E6F4B41"/>
    <w:rsid w:val="2EDA5912"/>
    <w:rsid w:val="2FB69501"/>
    <w:rsid w:val="2FE4E56E"/>
    <w:rsid w:val="30D76FBE"/>
    <w:rsid w:val="3134601A"/>
    <w:rsid w:val="3164FE55"/>
    <w:rsid w:val="31F2D35E"/>
    <w:rsid w:val="3215678A"/>
    <w:rsid w:val="328CF246"/>
    <w:rsid w:val="3291DC27"/>
    <w:rsid w:val="3332953A"/>
    <w:rsid w:val="3398EC7F"/>
    <w:rsid w:val="3636CBB0"/>
    <w:rsid w:val="36557152"/>
    <w:rsid w:val="3860B321"/>
    <w:rsid w:val="39459445"/>
    <w:rsid w:val="395FCC0E"/>
    <w:rsid w:val="3A1251E0"/>
    <w:rsid w:val="3B17BF18"/>
    <w:rsid w:val="3CE33808"/>
    <w:rsid w:val="3D615497"/>
    <w:rsid w:val="3E033BE2"/>
    <w:rsid w:val="3E7E85F8"/>
    <w:rsid w:val="3EDE3B1F"/>
    <w:rsid w:val="3F3B2B7B"/>
    <w:rsid w:val="3F486C17"/>
    <w:rsid w:val="3FD9EA9D"/>
    <w:rsid w:val="410D3DA5"/>
    <w:rsid w:val="41EF1719"/>
    <w:rsid w:val="42B6F8E3"/>
    <w:rsid w:val="43942DF6"/>
    <w:rsid w:val="43C05763"/>
    <w:rsid w:val="44F538B3"/>
    <w:rsid w:val="45797F98"/>
    <w:rsid w:val="4585B5D6"/>
    <w:rsid w:val="45C052EB"/>
    <w:rsid w:val="465549AD"/>
    <w:rsid w:val="46BB54C8"/>
    <w:rsid w:val="46EB2ACC"/>
    <w:rsid w:val="4811628C"/>
    <w:rsid w:val="481A6900"/>
    <w:rsid w:val="482C6ED4"/>
    <w:rsid w:val="48F20948"/>
    <w:rsid w:val="4914CCBF"/>
    <w:rsid w:val="491E8A79"/>
    <w:rsid w:val="493C5324"/>
    <w:rsid w:val="4959C3AE"/>
    <w:rsid w:val="4A47453B"/>
    <w:rsid w:val="4A8749F1"/>
    <w:rsid w:val="4B4B93FF"/>
    <w:rsid w:val="4B9D6627"/>
    <w:rsid w:val="4BDA1469"/>
    <w:rsid w:val="4C1ED887"/>
    <w:rsid w:val="4D0D3EA5"/>
    <w:rsid w:val="4D86EDCB"/>
    <w:rsid w:val="4D9CEDFF"/>
    <w:rsid w:val="4DE4F7C9"/>
    <w:rsid w:val="4E308D25"/>
    <w:rsid w:val="501698AD"/>
    <w:rsid w:val="52B23343"/>
    <w:rsid w:val="53FA24BE"/>
    <w:rsid w:val="54E7F909"/>
    <w:rsid w:val="55253543"/>
    <w:rsid w:val="556A2C32"/>
    <w:rsid w:val="5589E054"/>
    <w:rsid w:val="55ED6641"/>
    <w:rsid w:val="56915026"/>
    <w:rsid w:val="5789D354"/>
    <w:rsid w:val="57D49447"/>
    <w:rsid w:val="58601FA4"/>
    <w:rsid w:val="5911DC28"/>
    <w:rsid w:val="59161197"/>
    <w:rsid w:val="5A745891"/>
    <w:rsid w:val="5B560B9D"/>
    <w:rsid w:val="5C0831A0"/>
    <w:rsid w:val="5C397E77"/>
    <w:rsid w:val="5C5975D0"/>
    <w:rsid w:val="5C716F3D"/>
    <w:rsid w:val="5C9E39EE"/>
    <w:rsid w:val="5D6467E7"/>
    <w:rsid w:val="5DC15843"/>
    <w:rsid w:val="5E1B2076"/>
    <w:rsid w:val="5E4E9E75"/>
    <w:rsid w:val="5E5B772B"/>
    <w:rsid w:val="5E7FCB87"/>
    <w:rsid w:val="5ED51E26"/>
    <w:rsid w:val="626D8D60"/>
    <w:rsid w:val="6335BE5E"/>
    <w:rsid w:val="63A57CF9"/>
    <w:rsid w:val="640D1101"/>
    <w:rsid w:val="650D923D"/>
    <w:rsid w:val="6561E353"/>
    <w:rsid w:val="65F1484E"/>
    <w:rsid w:val="66205697"/>
    <w:rsid w:val="66FC3A65"/>
    <w:rsid w:val="67DFF076"/>
    <w:rsid w:val="6861BEF8"/>
    <w:rsid w:val="68D4EC25"/>
    <w:rsid w:val="69452405"/>
    <w:rsid w:val="69520081"/>
    <w:rsid w:val="69CD208D"/>
    <w:rsid w:val="69D85658"/>
    <w:rsid w:val="6A8B93D1"/>
    <w:rsid w:val="6C21EBD7"/>
    <w:rsid w:val="6C448003"/>
    <w:rsid w:val="6C7EDC33"/>
    <w:rsid w:val="6D25560A"/>
    <w:rsid w:val="6E58B317"/>
    <w:rsid w:val="6FB8C769"/>
    <w:rsid w:val="702295BF"/>
    <w:rsid w:val="708C522E"/>
    <w:rsid w:val="719D05C1"/>
    <w:rsid w:val="723E087B"/>
    <w:rsid w:val="72498F6B"/>
    <w:rsid w:val="72932694"/>
    <w:rsid w:val="7299BC25"/>
    <w:rsid w:val="72A16836"/>
    <w:rsid w:val="72A3579E"/>
    <w:rsid w:val="734B8B43"/>
    <w:rsid w:val="736C7200"/>
    <w:rsid w:val="73D9D8DC"/>
    <w:rsid w:val="74739309"/>
    <w:rsid w:val="75A1C4E8"/>
    <w:rsid w:val="7698C792"/>
    <w:rsid w:val="76A09C8F"/>
    <w:rsid w:val="77BB1B9E"/>
    <w:rsid w:val="77C40C2E"/>
    <w:rsid w:val="77ED5D6C"/>
    <w:rsid w:val="7832545B"/>
    <w:rsid w:val="796A43F4"/>
    <w:rsid w:val="79D7A5D9"/>
    <w:rsid w:val="79FDEF8C"/>
    <w:rsid w:val="7A3D675F"/>
    <w:rsid w:val="7A5BBCED"/>
    <w:rsid w:val="7AA0C088"/>
    <w:rsid w:val="7AD13414"/>
    <w:rsid w:val="7B26AA4E"/>
    <w:rsid w:val="7B66AF04"/>
    <w:rsid w:val="7BCE08B6"/>
    <w:rsid w:val="7C2330AF"/>
    <w:rsid w:val="7CA1EBE1"/>
    <w:rsid w:val="7CCDDAD1"/>
    <w:rsid w:val="7CF48C39"/>
    <w:rsid w:val="7D7FF627"/>
    <w:rsid w:val="7DECA3B8"/>
    <w:rsid w:val="7E3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4EF22"/>
  <w15:chartTrackingRefBased/>
  <w15:docId w15:val="{180F40C2-D407-4440-AB7B-6AF9E98D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1A"/>
    <w:rPr>
      <w:rFonts w:ascii="Times New Roman" w:hAnsi="Times New Roman"/>
      <w:sz w:val="26"/>
    </w:rPr>
  </w:style>
  <w:style w:type="paragraph" w:styleId="Rubrik1">
    <w:name w:val="heading 1"/>
    <w:basedOn w:val="Normal"/>
    <w:next w:val="Normal"/>
    <w:link w:val="Rubrik1Char"/>
    <w:uiPriority w:val="9"/>
    <w:qFormat/>
    <w:rsid w:val="0022421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421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421A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242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421A"/>
    <w:rPr>
      <w:rFonts w:ascii="Arial" w:eastAsiaTheme="majorEastAsia" w:hAnsi="Arial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2421A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2421A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2421A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styleId="Ingetavstnd">
    <w:name w:val="No Spacing"/>
    <w:uiPriority w:val="1"/>
    <w:rsid w:val="0022421A"/>
    <w:pPr>
      <w:spacing w:after="0" w:line="240" w:lineRule="auto"/>
    </w:pPr>
    <w:rPr>
      <w:rFonts w:ascii="Times New Roman" w:hAnsi="Times New Roman"/>
      <w:sz w:val="26"/>
    </w:rPr>
  </w:style>
  <w:style w:type="paragraph" w:styleId="Sidhuvud">
    <w:name w:val="header"/>
    <w:basedOn w:val="Normal"/>
    <w:link w:val="SidhuvudChar"/>
    <w:uiPriority w:val="99"/>
    <w:unhideWhenUsed/>
    <w:rsid w:val="009B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649D"/>
    <w:rPr>
      <w:rFonts w:ascii="Times New Roman" w:hAnsi="Times New Roman"/>
      <w:sz w:val="26"/>
    </w:rPr>
  </w:style>
  <w:style w:type="paragraph" w:styleId="Sidfot">
    <w:name w:val="footer"/>
    <w:basedOn w:val="Normal"/>
    <w:link w:val="SidfotChar"/>
    <w:uiPriority w:val="99"/>
    <w:unhideWhenUsed/>
    <w:rsid w:val="00DB0402"/>
    <w:pPr>
      <w:tabs>
        <w:tab w:val="center" w:pos="4513"/>
        <w:tab w:val="right" w:pos="9026"/>
      </w:tabs>
      <w:spacing w:after="0" w:line="240" w:lineRule="auto"/>
      <w:jc w:val="center"/>
    </w:pPr>
    <w:rPr>
      <w:color w:val="808080" w:themeColor="background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DB0402"/>
    <w:rPr>
      <w:rFonts w:ascii="Times New Roman" w:hAnsi="Times New Roman"/>
      <w:color w:val="808080" w:themeColor="background1" w:themeShade="80"/>
      <w:sz w:val="26"/>
    </w:rPr>
  </w:style>
  <w:style w:type="paragraph" w:styleId="Liststycke">
    <w:name w:val="List Paragraph"/>
    <w:basedOn w:val="Normal"/>
    <w:uiPriority w:val="34"/>
    <w:rsid w:val="00B54ED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323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755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7004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4686B"/>
    <w:pPr>
      <w:spacing w:after="0" w:line="240" w:lineRule="auto"/>
    </w:pPr>
    <w:rPr>
      <w:rFonts w:ascii="Times New Roman" w:hAnsi="Times New Roman"/>
      <w:sz w:val="26"/>
    </w:rPr>
  </w:style>
  <w:style w:type="table" w:styleId="Tabellrutnt">
    <w:name w:val="Table Grid"/>
    <w:basedOn w:val="Normaltabell"/>
    <w:uiPriority w:val="39"/>
    <w:rsid w:val="0085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06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3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17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97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83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74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8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0990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00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0e754bb2e1b64ca1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XSF74\OneDrive%20-%20Sveriges%20Riksidrottsf&#246;rbund\Dokument\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1d6e1-6ede-4c17-a08c-59fe3147cdb0"/>
    <lcf76f155ced4ddcb4097134ff3c332f xmlns="1d08ed25-fdec-4fac-8201-e92cb56d04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3FF57DC374354FB739A9C07BB2A015" ma:contentTypeVersion="18" ma:contentTypeDescription="Skapa ett nytt dokument." ma:contentTypeScope="" ma:versionID="d785a9f4c4f2dd036a83638e14dadea4">
  <xsd:schema xmlns:xsd="http://www.w3.org/2001/XMLSchema" xmlns:xs="http://www.w3.org/2001/XMLSchema" xmlns:p="http://schemas.microsoft.com/office/2006/metadata/properties" xmlns:ns2="1d08ed25-fdec-4fac-8201-e92cb56d042a" xmlns:ns3="cba1d6e1-6ede-4c17-a08c-59fe3147cdb0" targetNamespace="http://schemas.microsoft.com/office/2006/metadata/properties" ma:root="true" ma:fieldsID="26573b202e104b4b2f9bc247a83aeb61" ns2:_="" ns3:_="">
    <xsd:import namespace="1d08ed25-fdec-4fac-8201-e92cb56d042a"/>
    <xsd:import namespace="cba1d6e1-6ede-4c17-a08c-59fe3147c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d25-fdec-4fac-8201-e92cb56d0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6e1-6ede-4c17-a08c-59fe3147c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6723-5de7-4fc7-a8fd-6444ae26cf54}" ma:internalName="TaxCatchAll" ma:showField="CatchAllData" ma:web="cba1d6e1-6ede-4c17-a08c-59fe3147c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9AF6A-2FD4-46EC-A1A8-01B08864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B38EE-A855-4F86-93DC-1AFC39330B66}">
  <ds:schemaRefs>
    <ds:schemaRef ds:uri="http://purl.org/dc/terms/"/>
    <ds:schemaRef ds:uri="cba1d6e1-6ede-4c17-a08c-59fe3147cd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d08ed25-fdec-4fac-8201-e92cb56d042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80CD84-1C8D-495C-ACBE-818F2F8F4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ed25-fdec-4fac-8201-e92cb56d042a"/>
    <ds:schemaRef ds:uri="cba1d6e1-6ede-4c17-a08c-59fe3147c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Dokumentmall</Template>
  <TotalTime>104</TotalTime>
  <Pages>3</Pages>
  <Words>434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Eriksson (Cheerleading)</dc:creator>
  <cp:keywords/>
  <dc:description/>
  <cp:lastModifiedBy>Sofie Landen (Cheerleading)</cp:lastModifiedBy>
  <cp:revision>21</cp:revision>
  <dcterms:created xsi:type="dcterms:W3CDTF">2025-04-10T07:38:00Z</dcterms:created>
  <dcterms:modified xsi:type="dcterms:W3CDTF">2025-04-10T09:41:00Z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0x010100F23FF57DC374354FB739A9C07BB2A015</vt:lpwstr>
  </property>
  <property fmtid="{D5CDD505-2E9C-101B-9397-08002B2CF9AE}" pid="3" name="MediaServiceImageTags">
    <vt:lpwstr/>
  </property>
  <property fmtid="{D5CDD505-2E9C-101B-9397-08002B2CF9AE}" pid="4" name="GrammarlyDocumentId">
    <vt:lpwstr>d144f1fc1d07a9eafeb29dd4498d1ad0aeb10e0a9774b092e7310b2a55479107</vt:lpwstr>
  </property>
</Properties>
</file>