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738D" w14:textId="1764044D" w:rsidR="003E68A0" w:rsidRDefault="003E68A0" w:rsidP="003E68A0">
      <w:pPr>
        <w:pStyle w:val="Rubrik1"/>
      </w:pPr>
      <w:r>
        <w:t xml:space="preserve">Pre-och </w:t>
      </w:r>
      <w:proofErr w:type="spellStart"/>
      <w:r>
        <w:t>After</w:t>
      </w:r>
      <w:proofErr w:type="spellEnd"/>
      <w:r>
        <w:t>-Conference arbete i förening</w:t>
      </w:r>
      <w:r w:rsidRPr="768CC4F5">
        <w:t xml:space="preserve"> </w:t>
      </w:r>
    </w:p>
    <w:p w14:paraId="5BCE107A" w14:textId="5A0CAE8E" w:rsidR="000941DE" w:rsidRPr="000941DE" w:rsidRDefault="000941DE" w:rsidP="000941DE"/>
    <w:p w14:paraId="41C14091" w14:textId="4EE9040B" w:rsidR="00626C7D" w:rsidRDefault="00626C7D" w:rsidP="768CC4F5">
      <w:pPr>
        <w:rPr>
          <w:b/>
          <w:bCs/>
          <w:sz w:val="28"/>
          <w:szCs w:val="28"/>
        </w:rPr>
      </w:pPr>
      <w:r>
        <w:t>  </w:t>
      </w:r>
    </w:p>
    <w:p w14:paraId="74AB7103" w14:textId="4291D903" w:rsidR="00900180" w:rsidRDefault="29B40CE6" w:rsidP="14D74FA4">
      <w:pPr>
        <w:tabs>
          <w:tab w:val="num" w:pos="360"/>
        </w:tabs>
        <w:rPr>
          <w:sz w:val="24"/>
          <w:szCs w:val="24"/>
        </w:rPr>
      </w:pPr>
      <w:r w:rsidRPr="430FED90">
        <w:rPr>
          <w:sz w:val="24"/>
          <w:szCs w:val="24"/>
        </w:rPr>
        <w:t xml:space="preserve">Fråga </w:t>
      </w:r>
      <w:r w:rsidR="4379A0CD" w:rsidRPr="430FED90">
        <w:rPr>
          <w:sz w:val="24"/>
          <w:szCs w:val="24"/>
        </w:rPr>
        <w:t>1–4</w:t>
      </w:r>
      <w:r w:rsidRPr="430FED90">
        <w:rPr>
          <w:sz w:val="24"/>
          <w:szCs w:val="24"/>
        </w:rPr>
        <w:t xml:space="preserve"> kan göras av samtliga tränare</w:t>
      </w:r>
      <w:r w:rsidR="00396B20">
        <w:rPr>
          <w:sz w:val="24"/>
          <w:szCs w:val="24"/>
        </w:rPr>
        <w:t>/föreningspersoner</w:t>
      </w:r>
      <w:r w:rsidR="6743E4CB" w:rsidRPr="430FED90">
        <w:rPr>
          <w:sz w:val="24"/>
          <w:szCs w:val="24"/>
        </w:rPr>
        <w:t>. R</w:t>
      </w:r>
      <w:r w:rsidRPr="430FED90">
        <w:rPr>
          <w:sz w:val="24"/>
          <w:szCs w:val="24"/>
        </w:rPr>
        <w:t>esterande fråg</w:t>
      </w:r>
      <w:r w:rsidR="008A9DE3" w:rsidRPr="430FED90">
        <w:rPr>
          <w:sz w:val="24"/>
          <w:szCs w:val="24"/>
        </w:rPr>
        <w:t xml:space="preserve">a </w:t>
      </w:r>
      <w:r w:rsidRPr="430FED90">
        <w:rPr>
          <w:sz w:val="24"/>
          <w:szCs w:val="24"/>
        </w:rPr>
        <w:t>kan göras av de tränare som ska på Cheerforum.</w:t>
      </w:r>
    </w:p>
    <w:p w14:paraId="3F6DADD5" w14:textId="150004F7" w:rsidR="00955BB0" w:rsidRDefault="00955BB0" w:rsidP="00955BB0">
      <w:pPr>
        <w:rPr>
          <w:sz w:val="24"/>
          <w:szCs w:val="24"/>
        </w:rPr>
      </w:pPr>
      <w:r w:rsidRPr="4D3345D3">
        <w:rPr>
          <w:sz w:val="24"/>
          <w:szCs w:val="24"/>
        </w:rPr>
        <w:t>Att läsa inför att besvara följande frågor</w:t>
      </w:r>
      <w:r>
        <w:rPr>
          <w:sz w:val="24"/>
          <w:szCs w:val="24"/>
        </w:rPr>
        <w:t xml:space="preserve"> och för det fortsatta arbetet.</w:t>
      </w:r>
    </w:p>
    <w:p w14:paraId="7CB6BCCA" w14:textId="77777777" w:rsidR="00D97EC5" w:rsidRPr="00783193" w:rsidRDefault="00D97EC5" w:rsidP="00D97EC5">
      <w:pPr>
        <w:pStyle w:val="Liststycke"/>
        <w:numPr>
          <w:ilvl w:val="0"/>
          <w:numId w:val="39"/>
        </w:numPr>
        <w:rPr>
          <w:rFonts w:eastAsia="Times New Roman" w:cs="Times New Roman"/>
          <w:sz w:val="24"/>
          <w:szCs w:val="24"/>
        </w:rPr>
      </w:pPr>
      <w:hyperlink r:id="rId10">
        <w:r w:rsidRPr="00783193">
          <w:rPr>
            <w:rStyle w:val="Hyperlnk"/>
            <w:rFonts w:eastAsia="Times New Roman" w:cs="Times New Roman"/>
            <w:sz w:val="24"/>
            <w:szCs w:val="24"/>
          </w:rPr>
          <w:t>Riktlinjer barn- och ungdomsidrott.pdf</w:t>
        </w:r>
      </w:hyperlink>
    </w:p>
    <w:p w14:paraId="09759902" w14:textId="77777777" w:rsidR="00D97EC5" w:rsidRPr="005B52DE" w:rsidRDefault="00D97EC5" w:rsidP="00D97EC5">
      <w:pPr>
        <w:pStyle w:val="Liststycke"/>
        <w:numPr>
          <w:ilvl w:val="0"/>
          <w:numId w:val="39"/>
        </w:numPr>
        <w:rPr>
          <w:rFonts w:eastAsia="Times New Roman" w:cs="Times New Roman"/>
          <w:sz w:val="24"/>
          <w:szCs w:val="24"/>
        </w:rPr>
      </w:pPr>
      <w:hyperlink r:id="rId11">
        <w:r w:rsidRPr="00783193">
          <w:rPr>
            <w:rStyle w:val="Hyperlnk"/>
            <w:rFonts w:eastAsia="Times New Roman" w:cs="Times New Roman"/>
            <w:sz w:val="24"/>
            <w:szCs w:val="24"/>
          </w:rPr>
          <w:t>Uppförandekoden SCF</w:t>
        </w:r>
      </w:hyperlink>
    </w:p>
    <w:p w14:paraId="470A99B0" w14:textId="77777777" w:rsidR="00D97EC5" w:rsidRDefault="00D97EC5" w:rsidP="14D74FA4">
      <w:pPr>
        <w:tabs>
          <w:tab w:val="num" w:pos="360"/>
        </w:tabs>
        <w:rPr>
          <w:sz w:val="24"/>
          <w:szCs w:val="24"/>
        </w:rPr>
      </w:pPr>
    </w:p>
    <w:p w14:paraId="24C1585F" w14:textId="73C84D6B" w:rsidR="29B40CE6" w:rsidRDefault="00C3137E" w:rsidP="00A401BA">
      <w:pPr>
        <w:pStyle w:val="Rubrik2"/>
        <w:rPr>
          <w:sz w:val="24"/>
          <w:szCs w:val="24"/>
        </w:rPr>
      </w:pPr>
      <w:r>
        <w:t>Allmänna uppgifter</w:t>
      </w:r>
      <w:r w:rsidR="29B40CE6">
        <w:br/>
      </w:r>
      <w:r w:rsidR="29B40CE6" w:rsidRPr="430FED90">
        <w:rPr>
          <w:sz w:val="24"/>
          <w:szCs w:val="24"/>
        </w:rPr>
        <w:t xml:space="preserve"> </w:t>
      </w:r>
    </w:p>
    <w:p w14:paraId="217EB51A" w14:textId="2AB955B8" w:rsidR="00A401BA" w:rsidRDefault="00A401BA" w:rsidP="00A401BA">
      <w:pPr>
        <w:pStyle w:val="Liststycke"/>
        <w:numPr>
          <w:ilvl w:val="0"/>
          <w:numId w:val="38"/>
        </w:numPr>
      </w:pPr>
      <w:r>
        <w:t>Namn</w:t>
      </w:r>
      <w:r w:rsidR="002020C7">
        <w:t xml:space="preserve">: </w:t>
      </w:r>
      <w:r>
        <w:br/>
      </w:r>
    </w:p>
    <w:p w14:paraId="29804430" w14:textId="33F65002" w:rsidR="00A401BA" w:rsidRDefault="00A401BA" w:rsidP="00A401BA">
      <w:pPr>
        <w:pStyle w:val="Liststycke"/>
        <w:numPr>
          <w:ilvl w:val="0"/>
          <w:numId w:val="38"/>
        </w:numPr>
      </w:pPr>
      <w:r>
        <w:t xml:space="preserve">Ledare/tränare </w:t>
      </w:r>
      <w:r w:rsidR="00ED6B6F">
        <w:t>lag:</w:t>
      </w:r>
    </w:p>
    <w:p w14:paraId="28B606AF" w14:textId="77777777" w:rsidR="00ED6B6F" w:rsidRDefault="00ED6B6F" w:rsidP="00ED6B6F">
      <w:pPr>
        <w:pStyle w:val="Liststycke"/>
      </w:pPr>
    </w:p>
    <w:p w14:paraId="33C971FA" w14:textId="7E19119C" w:rsidR="00ED6B6F" w:rsidRDefault="00ED6B6F" w:rsidP="00A401BA">
      <w:pPr>
        <w:pStyle w:val="Liststycke"/>
        <w:numPr>
          <w:ilvl w:val="0"/>
          <w:numId w:val="38"/>
        </w:numPr>
      </w:pPr>
      <w:r>
        <w:t>Ålderskategori:</w:t>
      </w:r>
    </w:p>
    <w:p w14:paraId="6482F1A2" w14:textId="77777777" w:rsidR="00E80215" w:rsidRPr="00A401BA" w:rsidRDefault="00E80215" w:rsidP="00E80215">
      <w:pPr>
        <w:pStyle w:val="Liststycke"/>
      </w:pPr>
    </w:p>
    <w:p w14:paraId="3A8CC875" w14:textId="5C18520A" w:rsidR="29B40CE6" w:rsidRDefault="00D34107" w:rsidP="00DE21EB">
      <w:pPr>
        <w:pStyle w:val="Rubrik2"/>
      </w:pPr>
      <w:r>
        <w:t>Vi som förening</w:t>
      </w:r>
      <w:r w:rsidR="002F5207">
        <w:t xml:space="preserve"> – Styrkor och utmaningar</w:t>
      </w:r>
    </w:p>
    <w:p w14:paraId="2007ACB7" w14:textId="77777777" w:rsidR="001970E7" w:rsidRDefault="001970E7" w:rsidP="001970E7"/>
    <w:p w14:paraId="1D777DF0" w14:textId="59E14545" w:rsidR="0056777B" w:rsidRPr="0056777B" w:rsidRDefault="00685537" w:rsidP="00DD7CA8">
      <w:pPr>
        <w:pStyle w:val="Liststycke"/>
        <w:numPr>
          <w:ilvl w:val="0"/>
          <w:numId w:val="40"/>
        </w:numPr>
      </w:pPr>
      <w:r w:rsidRPr="14D74FA4">
        <w:rPr>
          <w:sz w:val="24"/>
          <w:szCs w:val="24"/>
        </w:rPr>
        <w:t xml:space="preserve">. Vilka </w:t>
      </w:r>
      <w:r w:rsidR="006431AD">
        <w:rPr>
          <w:sz w:val="24"/>
          <w:szCs w:val="24"/>
        </w:rPr>
        <w:t xml:space="preserve">styrkor och </w:t>
      </w:r>
      <w:r w:rsidRPr="14D74FA4">
        <w:rPr>
          <w:sz w:val="24"/>
          <w:szCs w:val="24"/>
        </w:rPr>
        <w:t xml:space="preserve">utmaningar </w:t>
      </w:r>
      <w:r w:rsidR="00D34107">
        <w:rPr>
          <w:sz w:val="24"/>
          <w:szCs w:val="24"/>
        </w:rPr>
        <w:t>ser jag att vi som förening har</w:t>
      </w:r>
      <w:r w:rsidRPr="14D74FA4">
        <w:rPr>
          <w:sz w:val="24"/>
          <w:szCs w:val="24"/>
        </w:rPr>
        <w:t xml:space="preserve">? </w:t>
      </w:r>
      <w:r w:rsidR="002B53CB">
        <w:rPr>
          <w:sz w:val="24"/>
          <w:szCs w:val="24"/>
        </w:rPr>
        <w:br/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4343"/>
      </w:tblGrid>
      <w:tr w:rsidR="006431AD" w14:paraId="290A833A" w14:textId="5DAFEB6E" w:rsidTr="0069562D">
        <w:tc>
          <w:tcPr>
            <w:tcW w:w="4313" w:type="dxa"/>
            <w:shd w:val="clear" w:color="auto" w:fill="F7CAAC" w:themeFill="accent2" w:themeFillTint="66"/>
          </w:tcPr>
          <w:p w14:paraId="24A4E584" w14:textId="6296A829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Styrkor</w:t>
            </w:r>
          </w:p>
        </w:tc>
        <w:tc>
          <w:tcPr>
            <w:tcW w:w="4343" w:type="dxa"/>
            <w:shd w:val="clear" w:color="auto" w:fill="F7CAAC" w:themeFill="accent2" w:themeFillTint="66"/>
          </w:tcPr>
          <w:p w14:paraId="40E7C177" w14:textId="36F15FAA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Utmaningar</w:t>
            </w:r>
          </w:p>
        </w:tc>
      </w:tr>
      <w:tr w:rsidR="006431AD" w14:paraId="27B03319" w14:textId="6E4BDDDE" w:rsidTr="002F5207">
        <w:tc>
          <w:tcPr>
            <w:tcW w:w="4313" w:type="dxa"/>
          </w:tcPr>
          <w:p w14:paraId="00A3005E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45BC24C5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489D8AB1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1C2A4E9C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60909BD5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5AD9DFA2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0A844A10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4F401DC3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6AAFEA4F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5D136500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1CB2F3E9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03124166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7DE349A1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1358FEC5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6F8B926B" w14:textId="77777777" w:rsidR="006431AD" w:rsidRDefault="006431AD" w:rsidP="0056777B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</w:tbl>
    <w:p w14:paraId="3516D7B2" w14:textId="77777777" w:rsidR="0081588C" w:rsidRDefault="00685537" w:rsidP="0056777B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br/>
      </w:r>
    </w:p>
    <w:p w14:paraId="2CDF31D2" w14:textId="084AB538" w:rsidR="00DD7CA8" w:rsidRDefault="00685537" w:rsidP="0056777B">
      <w:pPr>
        <w:pStyle w:val="Liststycke"/>
        <w:ind w:left="360"/>
      </w:pPr>
      <w:r>
        <w:rPr>
          <w:sz w:val="24"/>
          <w:szCs w:val="24"/>
        </w:rPr>
        <w:br/>
      </w:r>
    </w:p>
    <w:p w14:paraId="59F5C0EC" w14:textId="1764F07F" w:rsidR="00921AD2" w:rsidRPr="006564D0" w:rsidRDefault="00921AD2" w:rsidP="00921AD2">
      <w:pPr>
        <w:pStyle w:val="Liststycke"/>
        <w:numPr>
          <w:ilvl w:val="0"/>
          <w:numId w:val="40"/>
        </w:numPr>
        <w:rPr>
          <w:sz w:val="24"/>
          <w:szCs w:val="24"/>
        </w:rPr>
      </w:pPr>
      <w:r w:rsidRPr="006564D0">
        <w:rPr>
          <w:sz w:val="24"/>
          <w:szCs w:val="24"/>
        </w:rPr>
        <w:lastRenderedPageBreak/>
        <w:t xml:space="preserve">Vilka </w:t>
      </w:r>
      <w:r>
        <w:rPr>
          <w:sz w:val="24"/>
          <w:szCs w:val="24"/>
        </w:rPr>
        <w:t xml:space="preserve">nuvarande </w:t>
      </w:r>
      <w:r w:rsidRPr="006564D0">
        <w:rPr>
          <w:sz w:val="24"/>
          <w:szCs w:val="24"/>
        </w:rPr>
        <w:t xml:space="preserve">styrkor respektive utmaningar har våra aktiva idag? </w:t>
      </w:r>
    </w:p>
    <w:tbl>
      <w:tblPr>
        <w:tblStyle w:val="Tabellrutnt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4470"/>
        <w:gridCol w:w="4125"/>
      </w:tblGrid>
      <w:tr w:rsidR="00921AD2" w14:paraId="3A3547AE" w14:textId="77777777" w:rsidTr="0069562D">
        <w:trPr>
          <w:trHeight w:val="300"/>
        </w:trPr>
        <w:tc>
          <w:tcPr>
            <w:tcW w:w="4470" w:type="dxa"/>
            <w:shd w:val="clear" w:color="auto" w:fill="F7CAAC" w:themeFill="accent2" w:themeFillTint="66"/>
          </w:tcPr>
          <w:p w14:paraId="43F70C8E" w14:textId="77777777" w:rsidR="00921AD2" w:rsidRDefault="00921AD2" w:rsidP="00C74FC7">
            <w:pPr>
              <w:rPr>
                <w:sz w:val="24"/>
                <w:szCs w:val="24"/>
              </w:rPr>
            </w:pPr>
            <w:r w:rsidRPr="4D3345D3">
              <w:rPr>
                <w:sz w:val="24"/>
                <w:szCs w:val="24"/>
              </w:rPr>
              <w:t xml:space="preserve">Styrkor </w:t>
            </w:r>
            <w:r>
              <w:rPr>
                <w:sz w:val="24"/>
                <w:szCs w:val="24"/>
              </w:rPr>
              <w:t>(aktiva)</w:t>
            </w:r>
          </w:p>
        </w:tc>
        <w:tc>
          <w:tcPr>
            <w:tcW w:w="4125" w:type="dxa"/>
            <w:shd w:val="clear" w:color="auto" w:fill="F7CAAC" w:themeFill="accent2" w:themeFillTint="66"/>
          </w:tcPr>
          <w:p w14:paraId="77A96FDC" w14:textId="77777777" w:rsidR="00921AD2" w:rsidRDefault="00921AD2" w:rsidP="00C74FC7">
            <w:pPr>
              <w:rPr>
                <w:sz w:val="24"/>
                <w:szCs w:val="24"/>
              </w:rPr>
            </w:pPr>
            <w:r w:rsidRPr="4D3345D3">
              <w:rPr>
                <w:sz w:val="24"/>
                <w:szCs w:val="24"/>
              </w:rPr>
              <w:t xml:space="preserve">Utmaningar </w:t>
            </w:r>
            <w:r>
              <w:rPr>
                <w:sz w:val="24"/>
                <w:szCs w:val="24"/>
              </w:rPr>
              <w:t>(aktiva)</w:t>
            </w:r>
          </w:p>
        </w:tc>
      </w:tr>
      <w:tr w:rsidR="00921AD2" w14:paraId="0277AD7C" w14:textId="77777777" w:rsidTr="00C74FC7">
        <w:trPr>
          <w:trHeight w:val="300"/>
        </w:trPr>
        <w:tc>
          <w:tcPr>
            <w:tcW w:w="4470" w:type="dxa"/>
          </w:tcPr>
          <w:p w14:paraId="290BA253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3E5F01E6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5DD8B3C9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5D76210D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17DED34E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5A5D1A2C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40C1E4B9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697065C5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17FD2B3C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66704927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7CB34B62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055FF63A" w14:textId="77777777" w:rsidR="00921AD2" w:rsidRDefault="00921AD2" w:rsidP="00C74FC7">
            <w:pPr>
              <w:pStyle w:val="Liststycke"/>
              <w:rPr>
                <w:sz w:val="24"/>
                <w:szCs w:val="24"/>
              </w:rPr>
            </w:pPr>
          </w:p>
          <w:p w14:paraId="4D75B9DB" w14:textId="77777777" w:rsidR="00921AD2" w:rsidRDefault="00921AD2" w:rsidP="00C74FC7">
            <w:pPr>
              <w:rPr>
                <w:sz w:val="24"/>
                <w:szCs w:val="24"/>
              </w:rPr>
            </w:pPr>
          </w:p>
        </w:tc>
        <w:tc>
          <w:tcPr>
            <w:tcW w:w="4125" w:type="dxa"/>
          </w:tcPr>
          <w:p w14:paraId="3867D589" w14:textId="77777777" w:rsidR="00921AD2" w:rsidRDefault="00921AD2" w:rsidP="00C74FC7">
            <w:pPr>
              <w:rPr>
                <w:sz w:val="24"/>
                <w:szCs w:val="24"/>
              </w:rPr>
            </w:pPr>
          </w:p>
        </w:tc>
      </w:tr>
    </w:tbl>
    <w:p w14:paraId="3B03F497" w14:textId="77777777" w:rsidR="00C70E6D" w:rsidRPr="00C70E6D" w:rsidRDefault="00C70E6D" w:rsidP="00C70E6D"/>
    <w:p w14:paraId="078AEE2B" w14:textId="77777777" w:rsidR="00C70E6D" w:rsidRPr="00C70E6D" w:rsidRDefault="00C70E6D" w:rsidP="00C70E6D">
      <w:pPr>
        <w:pStyle w:val="Liststycke"/>
        <w:ind w:left="360"/>
      </w:pPr>
    </w:p>
    <w:p w14:paraId="5E754790" w14:textId="77777777" w:rsidR="00250622" w:rsidRPr="00F37B3F" w:rsidRDefault="1B0823AE" w:rsidP="00DD7CA8">
      <w:pPr>
        <w:pStyle w:val="Liststycke"/>
        <w:numPr>
          <w:ilvl w:val="0"/>
          <w:numId w:val="40"/>
        </w:numPr>
      </w:pPr>
      <w:r w:rsidRPr="00DD7CA8">
        <w:rPr>
          <w:sz w:val="24"/>
          <w:szCs w:val="24"/>
        </w:rPr>
        <w:t xml:space="preserve">Hur arbetar </w:t>
      </w:r>
      <w:r w:rsidR="006B7EA4">
        <w:rPr>
          <w:sz w:val="24"/>
          <w:szCs w:val="24"/>
        </w:rPr>
        <w:t>vi</w:t>
      </w:r>
      <w:r w:rsidRPr="00DD7CA8">
        <w:rPr>
          <w:sz w:val="24"/>
          <w:szCs w:val="24"/>
        </w:rPr>
        <w:t xml:space="preserve"> i dagsläget som </w:t>
      </w:r>
      <w:r w:rsidR="00331B41">
        <w:rPr>
          <w:sz w:val="24"/>
          <w:szCs w:val="24"/>
        </w:rPr>
        <w:t>förening</w:t>
      </w:r>
      <w:r w:rsidRPr="00DD7CA8">
        <w:rPr>
          <w:sz w:val="24"/>
          <w:szCs w:val="24"/>
        </w:rPr>
        <w:t xml:space="preserve"> </w:t>
      </w:r>
      <w:r w:rsidR="0A776839" w:rsidRPr="00DD7CA8">
        <w:rPr>
          <w:sz w:val="24"/>
          <w:szCs w:val="24"/>
        </w:rPr>
        <w:t>för</w:t>
      </w:r>
      <w:r w:rsidRPr="00DD7CA8">
        <w:rPr>
          <w:sz w:val="24"/>
          <w:szCs w:val="24"/>
        </w:rPr>
        <w:t xml:space="preserve"> att </w:t>
      </w:r>
      <w:r w:rsidR="00250622">
        <w:rPr>
          <w:sz w:val="24"/>
          <w:szCs w:val="24"/>
        </w:rPr>
        <w:t>våra</w:t>
      </w:r>
      <w:r w:rsidRPr="00DD7CA8">
        <w:rPr>
          <w:sz w:val="24"/>
          <w:szCs w:val="24"/>
        </w:rPr>
        <w:t xml:space="preserve"> aktiva</w:t>
      </w:r>
      <w:r w:rsidR="00030288">
        <w:rPr>
          <w:sz w:val="24"/>
          <w:szCs w:val="24"/>
        </w:rPr>
        <w:t>:</w:t>
      </w:r>
      <w:r w:rsidR="00331B41">
        <w:rPr>
          <w:sz w:val="24"/>
          <w:szCs w:val="24"/>
        </w:rPr>
        <w:t xml:space="preserve"> </w:t>
      </w:r>
    </w:p>
    <w:p w14:paraId="7EFD7A4B" w14:textId="58782076" w:rsidR="00F37B3F" w:rsidRDefault="00F37B3F" w:rsidP="00F37B3F">
      <w:pPr>
        <w:pStyle w:val="Normalwebb"/>
        <w:ind w:left="360"/>
      </w:pPr>
      <w:r>
        <w:t xml:space="preserve">Om du svarar som </w:t>
      </w:r>
      <w:r>
        <w:t xml:space="preserve">förtroendevald i </w:t>
      </w:r>
      <w:r>
        <w:t>förening: Hur arbetar ni som förening för att era aktiva ska känna.</w:t>
      </w:r>
    </w:p>
    <w:p w14:paraId="678A3DB2" w14:textId="0516D864" w:rsidR="00F37B3F" w:rsidRDefault="00774A16" w:rsidP="00774A16">
      <w:pPr>
        <w:pStyle w:val="Normalwebb"/>
        <w:ind w:left="360"/>
      </w:pPr>
      <w:r>
        <w:t>O</w:t>
      </w:r>
      <w:r w:rsidR="00F37B3F">
        <w:t>m du svarar som ledare: Hur arbetar du som ledare för att din aktiva ska känna.</w:t>
      </w:r>
    </w:p>
    <w:p w14:paraId="28CAC8FE" w14:textId="77777777" w:rsidR="00F37B3F" w:rsidRPr="00250622" w:rsidRDefault="00F37B3F" w:rsidP="00F37B3F">
      <w:pPr>
        <w:pStyle w:val="Liststycke"/>
        <w:ind w:left="360"/>
      </w:pPr>
    </w:p>
    <w:p w14:paraId="5A0E38DC" w14:textId="4B26A4F1" w:rsidR="14D74FA4" w:rsidRPr="00030288" w:rsidRDefault="00331B41" w:rsidP="00250622">
      <w:pPr>
        <w:pStyle w:val="Liststycke"/>
        <w:ind w:left="360"/>
      </w:pPr>
      <w:r>
        <w:rPr>
          <w:sz w:val="24"/>
          <w:szCs w:val="24"/>
        </w:rPr>
        <w:t>(</w:t>
      </w:r>
      <w:r w:rsidR="00250622">
        <w:rPr>
          <w:sz w:val="24"/>
          <w:szCs w:val="24"/>
        </w:rPr>
        <w:t>svara</w:t>
      </w:r>
      <w:r>
        <w:rPr>
          <w:sz w:val="24"/>
          <w:szCs w:val="24"/>
        </w:rPr>
        <w:t xml:space="preserve"> utifrån </w:t>
      </w:r>
      <w:r w:rsidR="00250622">
        <w:rPr>
          <w:sz w:val="24"/>
          <w:szCs w:val="24"/>
        </w:rPr>
        <w:t xml:space="preserve">det egna </w:t>
      </w:r>
      <w:r>
        <w:rPr>
          <w:sz w:val="24"/>
          <w:szCs w:val="24"/>
        </w:rPr>
        <w:t>perspektiv</w:t>
      </w:r>
      <w:r w:rsidR="00250622">
        <w:rPr>
          <w:sz w:val="24"/>
          <w:szCs w:val="24"/>
        </w:rPr>
        <w:t>et</w:t>
      </w:r>
      <w:r>
        <w:rPr>
          <w:sz w:val="24"/>
          <w:szCs w:val="24"/>
        </w:rPr>
        <w:t xml:space="preserve"> och roll i föreningen)</w:t>
      </w:r>
    </w:p>
    <w:p w14:paraId="1555D34D" w14:textId="77777777" w:rsidR="00030288" w:rsidRPr="00DD7CA8" w:rsidRDefault="00030288" w:rsidP="00030288">
      <w:pPr>
        <w:pStyle w:val="Liststycke"/>
        <w:ind w:left="360"/>
      </w:pPr>
    </w:p>
    <w:p w14:paraId="238B7D03" w14:textId="5602EA10" w:rsidR="3ED84123" w:rsidRDefault="3AF2E637" w:rsidP="14D74FA4">
      <w:pPr>
        <w:pStyle w:val="Liststycke"/>
        <w:numPr>
          <w:ilvl w:val="0"/>
          <w:numId w:val="7"/>
        </w:numPr>
        <w:tabs>
          <w:tab w:val="num" w:pos="360"/>
        </w:tabs>
        <w:rPr>
          <w:szCs w:val="26"/>
        </w:rPr>
      </w:pPr>
      <w:r w:rsidRPr="49506CB2">
        <w:rPr>
          <w:sz w:val="24"/>
          <w:szCs w:val="24"/>
        </w:rPr>
        <w:t>s</w:t>
      </w:r>
      <w:r w:rsidR="3ED84123" w:rsidRPr="49506CB2">
        <w:rPr>
          <w:sz w:val="24"/>
          <w:szCs w:val="24"/>
        </w:rPr>
        <w:t>ka känna s</w:t>
      </w:r>
      <w:r w:rsidR="0F816620" w:rsidRPr="49506CB2">
        <w:rPr>
          <w:sz w:val="24"/>
          <w:szCs w:val="24"/>
        </w:rPr>
        <w:t xml:space="preserve">ig </w:t>
      </w:r>
      <w:r w:rsidR="1B0823AE" w:rsidRPr="49506CB2">
        <w:rPr>
          <w:sz w:val="24"/>
          <w:szCs w:val="24"/>
        </w:rPr>
        <w:t>trygga?</w:t>
      </w:r>
      <w:r w:rsidR="000C662E">
        <w:rPr>
          <w:sz w:val="24"/>
          <w:szCs w:val="24"/>
        </w:rPr>
        <w:br/>
      </w:r>
      <w:r w:rsidR="000C662E">
        <w:rPr>
          <w:sz w:val="24"/>
          <w:szCs w:val="24"/>
        </w:rPr>
        <w:br/>
      </w:r>
    </w:p>
    <w:p w14:paraId="0E3E18BB" w14:textId="76CAE436" w:rsidR="785AFC34" w:rsidRDefault="785AFC34" w:rsidP="14D74FA4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14D74FA4">
        <w:rPr>
          <w:sz w:val="24"/>
          <w:szCs w:val="24"/>
        </w:rPr>
        <w:t xml:space="preserve">ska känna </w:t>
      </w:r>
      <w:r w:rsidR="12EB10D2" w:rsidRPr="14D74FA4">
        <w:rPr>
          <w:sz w:val="24"/>
          <w:szCs w:val="24"/>
        </w:rPr>
        <w:t>s</w:t>
      </w:r>
      <w:r w:rsidR="4DC26FCA" w:rsidRPr="14D74FA4">
        <w:rPr>
          <w:sz w:val="24"/>
          <w:szCs w:val="24"/>
        </w:rPr>
        <w:t xml:space="preserve">ig </w:t>
      </w:r>
      <w:r w:rsidR="1B0823AE" w:rsidRPr="14D74FA4">
        <w:rPr>
          <w:sz w:val="24"/>
          <w:szCs w:val="24"/>
        </w:rPr>
        <w:t>delaktiga?</w:t>
      </w:r>
      <w:r w:rsidR="000C662E">
        <w:rPr>
          <w:sz w:val="24"/>
          <w:szCs w:val="24"/>
        </w:rPr>
        <w:br/>
      </w:r>
      <w:r w:rsidR="000C662E">
        <w:rPr>
          <w:sz w:val="24"/>
          <w:szCs w:val="24"/>
        </w:rPr>
        <w:br/>
      </w:r>
    </w:p>
    <w:p w14:paraId="404813CC" w14:textId="1E07D990" w:rsidR="00337409" w:rsidRDefault="76735AD8" w:rsidP="14D74FA4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14D74FA4">
        <w:rPr>
          <w:sz w:val="24"/>
          <w:szCs w:val="24"/>
        </w:rPr>
        <w:t>s</w:t>
      </w:r>
      <w:r w:rsidR="6B82C07C" w:rsidRPr="14D74FA4">
        <w:rPr>
          <w:sz w:val="24"/>
          <w:szCs w:val="24"/>
        </w:rPr>
        <w:t xml:space="preserve">ka känna </w:t>
      </w:r>
      <w:r w:rsidR="561D458A" w:rsidRPr="14D74FA4">
        <w:rPr>
          <w:sz w:val="24"/>
          <w:szCs w:val="24"/>
        </w:rPr>
        <w:t>glädje</w:t>
      </w:r>
      <w:r w:rsidR="1B0823AE" w:rsidRPr="14D74FA4">
        <w:rPr>
          <w:sz w:val="24"/>
          <w:szCs w:val="24"/>
        </w:rPr>
        <w:t>?</w:t>
      </w:r>
      <w:r w:rsidR="000C662E">
        <w:rPr>
          <w:sz w:val="24"/>
          <w:szCs w:val="24"/>
        </w:rPr>
        <w:br/>
      </w:r>
      <w:r w:rsidR="000C662E">
        <w:rPr>
          <w:sz w:val="24"/>
          <w:szCs w:val="24"/>
        </w:rPr>
        <w:br/>
      </w:r>
    </w:p>
    <w:p w14:paraId="6BB56E3B" w14:textId="05F80E15" w:rsidR="14D74FA4" w:rsidRDefault="00337409" w:rsidP="00337409">
      <w:pPr>
        <w:rPr>
          <w:szCs w:val="26"/>
        </w:rPr>
      </w:pPr>
      <w:r w:rsidRPr="00337409">
        <w:rPr>
          <w:sz w:val="24"/>
          <w:szCs w:val="24"/>
        </w:rPr>
        <w:br w:type="column"/>
      </w:r>
    </w:p>
    <w:p w14:paraId="1B0404E9" w14:textId="751330C9" w:rsidR="1B0823AE" w:rsidRPr="00505D01" w:rsidRDefault="1B0823AE" w:rsidP="00505D01">
      <w:pPr>
        <w:pStyle w:val="Liststycke"/>
        <w:numPr>
          <w:ilvl w:val="0"/>
          <w:numId w:val="40"/>
        </w:numPr>
        <w:rPr>
          <w:sz w:val="24"/>
          <w:szCs w:val="24"/>
        </w:rPr>
      </w:pPr>
      <w:r w:rsidRPr="00505D01">
        <w:rPr>
          <w:sz w:val="24"/>
          <w:szCs w:val="24"/>
        </w:rPr>
        <w:t>Jag vet hur min förening vill att jag ska arbeta med</w:t>
      </w:r>
      <w:r w:rsidR="03EE45F3" w:rsidRPr="00505D01">
        <w:rPr>
          <w:sz w:val="24"/>
          <w:szCs w:val="24"/>
        </w:rPr>
        <w:t>...</w:t>
      </w:r>
    </w:p>
    <w:p w14:paraId="5EE501D0" w14:textId="1FA061E0" w:rsidR="1B0823AE" w:rsidRPr="00853B68" w:rsidRDefault="1B0823AE" w:rsidP="00505D01">
      <w:pPr>
        <w:pStyle w:val="Liststycke"/>
        <w:ind w:left="360"/>
        <w:rPr>
          <w:i/>
          <w:iCs/>
          <w:sz w:val="24"/>
          <w:szCs w:val="24"/>
        </w:rPr>
      </w:pPr>
      <w:r w:rsidRPr="00853B68">
        <w:rPr>
          <w:i/>
          <w:iCs/>
          <w:sz w:val="24"/>
          <w:szCs w:val="24"/>
        </w:rPr>
        <w:t>(Sätt X på den som stämmer överens med vad du tycker)</w:t>
      </w:r>
    </w:p>
    <w:tbl>
      <w:tblPr>
        <w:tblStyle w:val="Tabellrutnt"/>
        <w:tblW w:w="0" w:type="auto"/>
        <w:tblInd w:w="360" w:type="dxa"/>
        <w:tblLook w:val="06A0" w:firstRow="1" w:lastRow="0" w:firstColumn="1" w:lastColumn="0" w:noHBand="1" w:noVBand="1"/>
      </w:tblPr>
      <w:tblGrid>
        <w:gridCol w:w="2074"/>
        <w:gridCol w:w="2074"/>
        <w:gridCol w:w="2074"/>
        <w:gridCol w:w="2074"/>
      </w:tblGrid>
      <w:tr w:rsidR="14D74FA4" w14:paraId="453C4BA5" w14:textId="77777777" w:rsidTr="00250622">
        <w:trPr>
          <w:trHeight w:val="300"/>
        </w:trPr>
        <w:tc>
          <w:tcPr>
            <w:tcW w:w="2074" w:type="dxa"/>
            <w:shd w:val="clear" w:color="auto" w:fill="F7CAAC" w:themeFill="accent2" w:themeFillTint="66"/>
          </w:tcPr>
          <w:p w14:paraId="1E93D2BC" w14:textId="2FC2238C" w:rsidR="14D74FA4" w:rsidRPr="00EE2A97" w:rsidRDefault="14D74FA4" w:rsidP="14D74FA4">
            <w:pPr>
              <w:pStyle w:val="Liststyck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14:paraId="5761B814" w14:textId="1B972993" w:rsidR="14D74FA4" w:rsidRPr="00EE2A97" w:rsidRDefault="14D74FA4" w:rsidP="14D74FA4">
            <w:pPr>
              <w:pStyle w:val="Liststycke"/>
              <w:rPr>
                <w:b/>
                <w:bCs/>
                <w:sz w:val="24"/>
                <w:szCs w:val="24"/>
              </w:rPr>
            </w:pPr>
            <w:r w:rsidRPr="00EE2A97">
              <w:rPr>
                <w:b/>
                <w:bCs/>
                <w:sz w:val="24"/>
                <w:szCs w:val="24"/>
              </w:rPr>
              <w:t>J</w:t>
            </w:r>
            <w:r w:rsidR="72192599" w:rsidRPr="00EE2A97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74" w:type="dxa"/>
            <w:shd w:val="clear" w:color="auto" w:fill="F7CAAC" w:themeFill="accent2" w:themeFillTint="66"/>
          </w:tcPr>
          <w:p w14:paraId="54F5D0BD" w14:textId="74FA3EB3" w:rsidR="14D74FA4" w:rsidRPr="00EE2A97" w:rsidRDefault="14D74FA4" w:rsidP="14D74FA4">
            <w:pPr>
              <w:pStyle w:val="Liststycke"/>
              <w:rPr>
                <w:b/>
                <w:bCs/>
                <w:sz w:val="24"/>
                <w:szCs w:val="24"/>
              </w:rPr>
            </w:pPr>
            <w:r w:rsidRPr="00EE2A97">
              <w:rPr>
                <w:b/>
                <w:bCs/>
                <w:sz w:val="24"/>
                <w:szCs w:val="24"/>
              </w:rPr>
              <w:t>Osäker</w:t>
            </w:r>
          </w:p>
        </w:tc>
        <w:tc>
          <w:tcPr>
            <w:tcW w:w="2074" w:type="dxa"/>
            <w:shd w:val="clear" w:color="auto" w:fill="F7CAAC" w:themeFill="accent2" w:themeFillTint="66"/>
          </w:tcPr>
          <w:p w14:paraId="46548207" w14:textId="64A2F93C" w:rsidR="14D74FA4" w:rsidRPr="00EE2A97" w:rsidRDefault="14D74FA4" w:rsidP="14D74FA4">
            <w:pPr>
              <w:pStyle w:val="Liststycke"/>
              <w:rPr>
                <w:b/>
                <w:bCs/>
                <w:sz w:val="24"/>
                <w:szCs w:val="24"/>
              </w:rPr>
            </w:pPr>
            <w:r w:rsidRPr="00EE2A97">
              <w:rPr>
                <w:b/>
                <w:bCs/>
                <w:sz w:val="24"/>
                <w:szCs w:val="24"/>
              </w:rPr>
              <w:t>N</w:t>
            </w:r>
            <w:r w:rsidR="60068F82" w:rsidRPr="00EE2A97">
              <w:rPr>
                <w:b/>
                <w:bCs/>
                <w:sz w:val="24"/>
                <w:szCs w:val="24"/>
              </w:rPr>
              <w:t>ej</w:t>
            </w:r>
          </w:p>
        </w:tc>
      </w:tr>
      <w:tr w:rsidR="14D74FA4" w14:paraId="5E78242E" w14:textId="77777777" w:rsidTr="430FED90">
        <w:trPr>
          <w:trHeight w:val="300"/>
        </w:trPr>
        <w:tc>
          <w:tcPr>
            <w:tcW w:w="2074" w:type="dxa"/>
          </w:tcPr>
          <w:p w14:paraId="7D7AD177" w14:textId="77777777" w:rsidR="14D74FA4" w:rsidRDefault="14D74FA4" w:rsidP="14D74FA4">
            <w:pPr>
              <w:rPr>
                <w:b/>
                <w:bCs/>
                <w:sz w:val="24"/>
                <w:szCs w:val="24"/>
              </w:rPr>
            </w:pPr>
            <w:r w:rsidRPr="00EE2A97">
              <w:rPr>
                <w:b/>
                <w:bCs/>
                <w:sz w:val="24"/>
                <w:szCs w:val="24"/>
              </w:rPr>
              <w:t>Trygghet</w:t>
            </w:r>
          </w:p>
          <w:p w14:paraId="5CAFC310" w14:textId="3655C322" w:rsidR="00690F0B" w:rsidRPr="00EE2A97" w:rsidRDefault="00690F0B" w:rsidP="14D74F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6F82CE6" w14:textId="5D491AC8" w:rsidR="14D74FA4" w:rsidRDefault="14D74FA4" w:rsidP="14D74FA4">
            <w:pPr>
              <w:pStyle w:val="Liststycke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40E085A0" w14:textId="00D18135" w:rsidR="14D74FA4" w:rsidRDefault="14D74FA4" w:rsidP="14D74FA4">
            <w:pPr>
              <w:pStyle w:val="Liststycke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1E60C9E8" w14:textId="5D491AC8" w:rsidR="14D74FA4" w:rsidRDefault="14D74FA4" w:rsidP="14D74FA4">
            <w:pPr>
              <w:pStyle w:val="Liststycke"/>
              <w:rPr>
                <w:sz w:val="24"/>
                <w:szCs w:val="24"/>
              </w:rPr>
            </w:pPr>
          </w:p>
        </w:tc>
      </w:tr>
      <w:tr w:rsidR="14D74FA4" w14:paraId="0DD7B8EA" w14:textId="77777777" w:rsidTr="430FED90">
        <w:trPr>
          <w:trHeight w:val="300"/>
        </w:trPr>
        <w:tc>
          <w:tcPr>
            <w:tcW w:w="2074" w:type="dxa"/>
          </w:tcPr>
          <w:p w14:paraId="28737C0A" w14:textId="77777777" w:rsidR="14D74FA4" w:rsidRDefault="14D74FA4" w:rsidP="14D74FA4">
            <w:pPr>
              <w:rPr>
                <w:b/>
                <w:bCs/>
                <w:sz w:val="24"/>
                <w:szCs w:val="24"/>
              </w:rPr>
            </w:pPr>
            <w:r w:rsidRPr="00EE2A97">
              <w:rPr>
                <w:b/>
                <w:bCs/>
                <w:sz w:val="24"/>
                <w:szCs w:val="24"/>
              </w:rPr>
              <w:t>Delaktighet</w:t>
            </w:r>
          </w:p>
          <w:p w14:paraId="6FF5B835" w14:textId="2E9745E3" w:rsidR="00690F0B" w:rsidRPr="00EE2A97" w:rsidRDefault="00690F0B" w:rsidP="14D74F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0256F08" w14:textId="5D491AC8" w:rsidR="14D74FA4" w:rsidRDefault="14D74FA4" w:rsidP="14D74FA4">
            <w:pPr>
              <w:pStyle w:val="Liststycke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3B5CFFE7" w14:textId="005A2EDB" w:rsidR="14D74FA4" w:rsidRDefault="14D74FA4" w:rsidP="14D74FA4">
            <w:pPr>
              <w:pStyle w:val="Liststycke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00A7FEC4" w14:textId="5D491AC8" w:rsidR="14D74FA4" w:rsidRDefault="14D74FA4" w:rsidP="14D74FA4">
            <w:pPr>
              <w:pStyle w:val="Liststycke"/>
              <w:rPr>
                <w:sz w:val="24"/>
                <w:szCs w:val="24"/>
              </w:rPr>
            </w:pPr>
          </w:p>
        </w:tc>
      </w:tr>
      <w:tr w:rsidR="14D74FA4" w14:paraId="5C137A49" w14:textId="77777777" w:rsidTr="430FED90">
        <w:trPr>
          <w:trHeight w:val="300"/>
        </w:trPr>
        <w:tc>
          <w:tcPr>
            <w:tcW w:w="2074" w:type="dxa"/>
          </w:tcPr>
          <w:p w14:paraId="187633A2" w14:textId="77777777" w:rsidR="14D74FA4" w:rsidRDefault="14D74FA4" w:rsidP="14D74FA4">
            <w:pPr>
              <w:rPr>
                <w:b/>
                <w:bCs/>
                <w:sz w:val="24"/>
                <w:szCs w:val="24"/>
              </w:rPr>
            </w:pPr>
            <w:r w:rsidRPr="00EE2A97">
              <w:rPr>
                <w:b/>
                <w:bCs/>
                <w:sz w:val="24"/>
                <w:szCs w:val="24"/>
              </w:rPr>
              <w:t>Glädje</w:t>
            </w:r>
          </w:p>
          <w:p w14:paraId="34756C9F" w14:textId="3C143950" w:rsidR="00690F0B" w:rsidRPr="00EE2A97" w:rsidRDefault="00690F0B" w:rsidP="14D74F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08162E2" w14:textId="5D491AC8" w:rsidR="14D74FA4" w:rsidRDefault="14D74FA4" w:rsidP="14D74FA4">
            <w:pPr>
              <w:pStyle w:val="Liststycke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44C42470" w14:textId="474B07F8" w:rsidR="14D74FA4" w:rsidRDefault="14D74FA4" w:rsidP="14D74FA4">
            <w:pPr>
              <w:pStyle w:val="Liststycke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734F2A2C" w14:textId="5D491AC8" w:rsidR="14D74FA4" w:rsidRDefault="14D74FA4" w:rsidP="14D74FA4">
            <w:pPr>
              <w:pStyle w:val="Liststycke"/>
              <w:rPr>
                <w:sz w:val="24"/>
                <w:szCs w:val="24"/>
              </w:rPr>
            </w:pPr>
          </w:p>
        </w:tc>
      </w:tr>
    </w:tbl>
    <w:p w14:paraId="42B12595" w14:textId="21FBABFF" w:rsidR="48151405" w:rsidRDefault="48151405" w:rsidP="14D74FA4">
      <w:pPr>
        <w:rPr>
          <w:sz w:val="24"/>
          <w:szCs w:val="24"/>
        </w:rPr>
      </w:pPr>
    </w:p>
    <w:p w14:paraId="073D7C58" w14:textId="19BCF8E9" w:rsidR="3DAFBA99" w:rsidRPr="00430DC8" w:rsidRDefault="3DAFBA99" w:rsidP="00DE21EB">
      <w:pPr>
        <w:pStyle w:val="Rubrik2"/>
      </w:pPr>
      <w:r>
        <w:br/>
        <w:t xml:space="preserve">Inför </w:t>
      </w:r>
      <w:r w:rsidR="14758DB7">
        <w:t>C</w:t>
      </w:r>
      <w:r>
        <w:t>heerforum</w:t>
      </w:r>
    </w:p>
    <w:p w14:paraId="0111B480" w14:textId="77777777" w:rsidR="00C50C03" w:rsidRDefault="5207118B" w:rsidP="14D74FA4">
      <w:pPr>
        <w:pStyle w:val="Liststycke"/>
        <w:numPr>
          <w:ilvl w:val="0"/>
          <w:numId w:val="4"/>
        </w:numPr>
        <w:tabs>
          <w:tab w:val="num" w:pos="360"/>
        </w:tabs>
        <w:rPr>
          <w:sz w:val="24"/>
          <w:szCs w:val="24"/>
        </w:rPr>
      </w:pPr>
      <w:r w:rsidRPr="14D74FA4">
        <w:rPr>
          <w:sz w:val="24"/>
          <w:szCs w:val="24"/>
        </w:rPr>
        <w:t xml:space="preserve">Utifrån ditt svar på fråga 4 - </w:t>
      </w:r>
      <w:r w:rsidR="00C61DF4" w:rsidRPr="14D74FA4">
        <w:rPr>
          <w:sz w:val="24"/>
          <w:szCs w:val="24"/>
        </w:rPr>
        <w:t>Vilka klasser vill jag gå på och vad vill jag få ut av dem?</w:t>
      </w:r>
    </w:p>
    <w:p w14:paraId="78D7563B" w14:textId="77777777" w:rsidR="002F50AD" w:rsidRDefault="002F50AD" w:rsidP="002F50AD">
      <w:pPr>
        <w:pStyle w:val="Liststycke"/>
        <w:tabs>
          <w:tab w:val="num" w:pos="360"/>
        </w:tabs>
        <w:rPr>
          <w:sz w:val="24"/>
          <w:szCs w:val="24"/>
        </w:rPr>
      </w:pPr>
    </w:p>
    <w:p w14:paraId="319B0D7C" w14:textId="77777777" w:rsidR="002F50AD" w:rsidRDefault="002F50AD" w:rsidP="002F50AD">
      <w:pPr>
        <w:pStyle w:val="Liststycke"/>
        <w:tabs>
          <w:tab w:val="num" w:pos="360"/>
        </w:tabs>
        <w:rPr>
          <w:sz w:val="24"/>
          <w:szCs w:val="24"/>
        </w:rPr>
      </w:pPr>
    </w:p>
    <w:p w14:paraId="1EAFF419" w14:textId="28F95A80" w:rsidR="00C61DF4" w:rsidRDefault="00C61DF4" w:rsidP="14D74FA4">
      <w:pPr>
        <w:pStyle w:val="Liststycke"/>
        <w:numPr>
          <w:ilvl w:val="0"/>
          <w:numId w:val="4"/>
        </w:numPr>
        <w:tabs>
          <w:tab w:val="num" w:pos="360"/>
        </w:tabs>
        <w:rPr>
          <w:sz w:val="24"/>
          <w:szCs w:val="24"/>
        </w:rPr>
      </w:pPr>
      <w:r w:rsidRPr="14D74FA4">
        <w:rPr>
          <w:sz w:val="24"/>
          <w:szCs w:val="24"/>
        </w:rPr>
        <w:t xml:space="preserve">Hur kan dessa klasser hjälpa mig i </w:t>
      </w:r>
      <w:r w:rsidR="7EAC722D" w:rsidRPr="14D74FA4">
        <w:rPr>
          <w:sz w:val="24"/>
          <w:szCs w:val="24"/>
        </w:rPr>
        <w:t>mina utmaningar/det jag vill lära mig mer om?</w:t>
      </w:r>
    </w:p>
    <w:p w14:paraId="3E9D2D65" w14:textId="04163428" w:rsidR="14D74FA4" w:rsidRDefault="14D74FA4" w:rsidP="14D74FA4">
      <w:pPr>
        <w:pStyle w:val="Liststycke"/>
        <w:tabs>
          <w:tab w:val="num" w:pos="360"/>
        </w:tabs>
        <w:rPr>
          <w:sz w:val="24"/>
          <w:szCs w:val="24"/>
        </w:rPr>
      </w:pPr>
    </w:p>
    <w:p w14:paraId="5F9D18FD" w14:textId="7546EC4E" w:rsidR="14D74FA4" w:rsidRDefault="14D74FA4" w:rsidP="14D74FA4">
      <w:pPr>
        <w:pStyle w:val="Liststycke"/>
        <w:tabs>
          <w:tab w:val="num" w:pos="360"/>
        </w:tabs>
        <w:ind w:hanging="360"/>
        <w:rPr>
          <w:sz w:val="24"/>
          <w:szCs w:val="24"/>
        </w:rPr>
      </w:pPr>
    </w:p>
    <w:p w14:paraId="2F90A877" w14:textId="380F1F98" w:rsidR="14D74FA4" w:rsidRDefault="009B6661" w:rsidP="009B6661">
      <w:pPr>
        <w:pStyle w:val="Liststycke"/>
        <w:tabs>
          <w:tab w:val="num" w:pos="36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479354F" w14:textId="58C80C36" w:rsidR="00626C7D" w:rsidRPr="00626C7D" w:rsidRDefault="00626C7D" w:rsidP="030FDFD8">
      <w:pPr>
        <w:pStyle w:val="Rubrik1"/>
        <w:rPr>
          <w:sz w:val="24"/>
          <w:szCs w:val="24"/>
        </w:rPr>
      </w:pPr>
      <w:r>
        <w:t>Efterarbete</w:t>
      </w:r>
    </w:p>
    <w:p w14:paraId="1087FDA8" w14:textId="6C826A80" w:rsidR="0056205F" w:rsidRDefault="0056205F" w:rsidP="14D74FA4">
      <w:pPr>
        <w:rPr>
          <w:sz w:val="28"/>
          <w:szCs w:val="28"/>
        </w:rPr>
      </w:pPr>
    </w:p>
    <w:p w14:paraId="1B7C8A34" w14:textId="693C4D23" w:rsidR="00626C7D" w:rsidRPr="00C61DF4" w:rsidRDefault="00626C7D" w:rsidP="14D74FA4">
      <w:pPr>
        <w:rPr>
          <w:sz w:val="28"/>
          <w:szCs w:val="28"/>
        </w:rPr>
      </w:pPr>
    </w:p>
    <w:p w14:paraId="654556C9" w14:textId="186DC7E0" w:rsidR="00626C7D" w:rsidRDefault="4D3B67A0" w:rsidP="49506CB2">
      <w:pPr>
        <w:pStyle w:val="Liststycke"/>
        <w:numPr>
          <w:ilvl w:val="1"/>
          <w:numId w:val="29"/>
        </w:numPr>
        <w:ind w:left="360"/>
        <w:rPr>
          <w:sz w:val="24"/>
          <w:szCs w:val="24"/>
        </w:rPr>
      </w:pPr>
      <w:r w:rsidRPr="49506CB2">
        <w:rPr>
          <w:sz w:val="24"/>
          <w:szCs w:val="24"/>
        </w:rPr>
        <w:t xml:space="preserve">Hur tänker </w:t>
      </w:r>
      <w:r w:rsidR="29CDBD37" w:rsidRPr="49506CB2">
        <w:rPr>
          <w:sz w:val="24"/>
          <w:szCs w:val="24"/>
        </w:rPr>
        <w:t>jag att jag</w:t>
      </w:r>
      <w:r w:rsidRPr="49506CB2">
        <w:rPr>
          <w:sz w:val="24"/>
          <w:szCs w:val="24"/>
        </w:rPr>
        <w:t xml:space="preserve"> </w:t>
      </w:r>
      <w:r w:rsidR="086E72D5" w:rsidRPr="49506CB2">
        <w:rPr>
          <w:sz w:val="24"/>
          <w:szCs w:val="24"/>
        </w:rPr>
        <w:t xml:space="preserve">framåt </w:t>
      </w:r>
      <w:r w:rsidRPr="49506CB2">
        <w:rPr>
          <w:sz w:val="24"/>
          <w:szCs w:val="24"/>
        </w:rPr>
        <w:t>ska arbeta med att aktiva</w:t>
      </w:r>
      <w:r w:rsidR="513C841E" w:rsidRPr="49506CB2">
        <w:rPr>
          <w:sz w:val="24"/>
          <w:szCs w:val="24"/>
        </w:rPr>
        <w:t>...</w:t>
      </w:r>
    </w:p>
    <w:p w14:paraId="41FAC2AF" w14:textId="77777777" w:rsidR="00B75820" w:rsidRPr="00C61DF4" w:rsidRDefault="00B75820" w:rsidP="00774A16">
      <w:pPr>
        <w:pStyle w:val="Liststycke"/>
        <w:ind w:left="360"/>
        <w:rPr>
          <w:sz w:val="24"/>
          <w:szCs w:val="24"/>
        </w:rPr>
      </w:pPr>
    </w:p>
    <w:p w14:paraId="66E9903A" w14:textId="0463E96A" w:rsidR="00626C7D" w:rsidRPr="00690F0B" w:rsidRDefault="513C841E" w:rsidP="14D74FA4">
      <w:pPr>
        <w:pStyle w:val="Liststycke"/>
        <w:numPr>
          <w:ilvl w:val="0"/>
          <w:numId w:val="1"/>
        </w:numPr>
        <w:rPr>
          <w:szCs w:val="26"/>
        </w:rPr>
      </w:pPr>
      <w:r w:rsidRPr="49506CB2">
        <w:rPr>
          <w:sz w:val="24"/>
          <w:szCs w:val="24"/>
        </w:rPr>
        <w:t>s</w:t>
      </w:r>
      <w:r w:rsidR="4D3B67A0" w:rsidRPr="49506CB2">
        <w:rPr>
          <w:sz w:val="24"/>
          <w:szCs w:val="24"/>
        </w:rPr>
        <w:t>ka känna sig trygga?</w:t>
      </w:r>
    </w:p>
    <w:p w14:paraId="790E8E66" w14:textId="77777777" w:rsidR="00690F0B" w:rsidRPr="00690F0B" w:rsidRDefault="00690F0B" w:rsidP="00690F0B">
      <w:pPr>
        <w:pStyle w:val="Liststycke"/>
        <w:ind w:left="1080"/>
        <w:rPr>
          <w:szCs w:val="26"/>
        </w:rPr>
      </w:pPr>
    </w:p>
    <w:p w14:paraId="7CB4272E" w14:textId="77777777" w:rsidR="00690F0B" w:rsidRPr="00C61DF4" w:rsidRDefault="00690F0B" w:rsidP="00690F0B">
      <w:pPr>
        <w:pStyle w:val="Liststycke"/>
        <w:ind w:left="1080"/>
        <w:rPr>
          <w:szCs w:val="26"/>
        </w:rPr>
      </w:pPr>
    </w:p>
    <w:p w14:paraId="6256EDE5" w14:textId="68E1115B" w:rsidR="00626C7D" w:rsidRPr="00690F0B" w:rsidRDefault="3E5D8CE2" w:rsidP="14D74FA4">
      <w:pPr>
        <w:pStyle w:val="Liststycke"/>
        <w:numPr>
          <w:ilvl w:val="0"/>
          <w:numId w:val="1"/>
        </w:numPr>
        <w:rPr>
          <w:szCs w:val="26"/>
        </w:rPr>
      </w:pPr>
      <w:r w:rsidRPr="49506CB2">
        <w:rPr>
          <w:sz w:val="24"/>
          <w:szCs w:val="24"/>
        </w:rPr>
        <w:t>s</w:t>
      </w:r>
      <w:r w:rsidR="4D3B67A0" w:rsidRPr="49506CB2">
        <w:rPr>
          <w:sz w:val="24"/>
          <w:szCs w:val="24"/>
        </w:rPr>
        <w:t>ka känna sig delaktiga</w:t>
      </w:r>
      <w:r w:rsidR="00690F0B">
        <w:rPr>
          <w:sz w:val="24"/>
          <w:szCs w:val="24"/>
        </w:rPr>
        <w:t>?</w:t>
      </w:r>
    </w:p>
    <w:p w14:paraId="65015D7C" w14:textId="77777777" w:rsidR="00690F0B" w:rsidRPr="00690F0B" w:rsidRDefault="00690F0B" w:rsidP="00690F0B">
      <w:pPr>
        <w:pStyle w:val="Liststycke"/>
        <w:rPr>
          <w:szCs w:val="26"/>
        </w:rPr>
      </w:pPr>
    </w:p>
    <w:p w14:paraId="16736BF5" w14:textId="77777777" w:rsidR="00690F0B" w:rsidRPr="00C61DF4" w:rsidRDefault="00690F0B" w:rsidP="00690F0B">
      <w:pPr>
        <w:pStyle w:val="Liststycke"/>
        <w:ind w:left="1080"/>
        <w:rPr>
          <w:szCs w:val="26"/>
        </w:rPr>
      </w:pPr>
    </w:p>
    <w:p w14:paraId="57349065" w14:textId="23BB5AA4" w:rsidR="00626C7D" w:rsidRPr="00AA46A1" w:rsidRDefault="1B9DC82B" w:rsidP="14D74FA4">
      <w:pPr>
        <w:pStyle w:val="Liststycke"/>
        <w:numPr>
          <w:ilvl w:val="0"/>
          <w:numId w:val="1"/>
        </w:numPr>
        <w:rPr>
          <w:szCs w:val="26"/>
        </w:rPr>
      </w:pPr>
      <w:r w:rsidRPr="49506CB2">
        <w:rPr>
          <w:sz w:val="24"/>
          <w:szCs w:val="24"/>
        </w:rPr>
        <w:t>s</w:t>
      </w:r>
      <w:r w:rsidR="4D3B67A0" w:rsidRPr="49506CB2">
        <w:rPr>
          <w:sz w:val="24"/>
          <w:szCs w:val="24"/>
        </w:rPr>
        <w:t>ka känna glädje?</w:t>
      </w:r>
    </w:p>
    <w:p w14:paraId="334AAC75" w14:textId="77777777" w:rsidR="00AA46A1" w:rsidRPr="00690F0B" w:rsidRDefault="00AA46A1" w:rsidP="00AA46A1">
      <w:pPr>
        <w:pStyle w:val="Liststycke"/>
        <w:ind w:left="1080"/>
        <w:rPr>
          <w:szCs w:val="26"/>
        </w:rPr>
      </w:pPr>
    </w:p>
    <w:p w14:paraId="5427BBD5" w14:textId="77777777" w:rsidR="00690F0B" w:rsidRPr="00690F0B" w:rsidRDefault="00690F0B" w:rsidP="00690F0B">
      <w:pPr>
        <w:pStyle w:val="Liststycke"/>
        <w:ind w:left="1080"/>
        <w:rPr>
          <w:szCs w:val="26"/>
        </w:rPr>
      </w:pPr>
    </w:p>
    <w:p w14:paraId="62F2AA1B" w14:textId="52C6E490" w:rsidR="00690F0B" w:rsidRPr="00B27374" w:rsidRDefault="00690F0B" w:rsidP="14D74FA4">
      <w:pPr>
        <w:pStyle w:val="Liststycke"/>
        <w:numPr>
          <w:ilvl w:val="0"/>
          <w:numId w:val="1"/>
        </w:numPr>
        <w:rPr>
          <w:szCs w:val="26"/>
        </w:rPr>
      </w:pPr>
      <w:r>
        <w:rPr>
          <w:sz w:val="24"/>
          <w:szCs w:val="24"/>
        </w:rPr>
        <w:t>Utvecklas</w:t>
      </w:r>
      <w:r w:rsidR="00AA46A1">
        <w:rPr>
          <w:sz w:val="24"/>
          <w:szCs w:val="24"/>
        </w:rPr>
        <w:t>?</w:t>
      </w:r>
    </w:p>
    <w:p w14:paraId="4517B504" w14:textId="77777777" w:rsidR="00B27374" w:rsidRPr="00C61DF4" w:rsidRDefault="00B27374" w:rsidP="00B27374">
      <w:pPr>
        <w:pStyle w:val="Liststycke"/>
        <w:ind w:left="1080"/>
        <w:rPr>
          <w:szCs w:val="26"/>
        </w:rPr>
      </w:pPr>
    </w:p>
    <w:p w14:paraId="3E5B6FB4" w14:textId="796A9086" w:rsidR="00626C7D" w:rsidRPr="00C61DF4" w:rsidRDefault="00626C7D" w:rsidP="14D74FA4">
      <w:pPr>
        <w:pStyle w:val="Liststycke"/>
        <w:ind w:left="360"/>
        <w:rPr>
          <w:sz w:val="24"/>
          <w:szCs w:val="24"/>
        </w:rPr>
      </w:pPr>
    </w:p>
    <w:p w14:paraId="544FEADC" w14:textId="6EC87720" w:rsidR="00626C7D" w:rsidRDefault="675D255F" w:rsidP="14D74FA4">
      <w:pPr>
        <w:pStyle w:val="Liststycke"/>
        <w:numPr>
          <w:ilvl w:val="1"/>
          <w:numId w:val="29"/>
        </w:numPr>
        <w:ind w:left="360"/>
        <w:rPr>
          <w:sz w:val="24"/>
          <w:szCs w:val="24"/>
        </w:rPr>
      </w:pPr>
      <w:r w:rsidRPr="49506CB2">
        <w:rPr>
          <w:sz w:val="24"/>
          <w:szCs w:val="24"/>
        </w:rPr>
        <w:t xml:space="preserve">Hur ska jag använda de kunskaper jag fick under </w:t>
      </w:r>
      <w:r w:rsidR="54903BB0" w:rsidRPr="49506CB2">
        <w:rPr>
          <w:sz w:val="24"/>
          <w:szCs w:val="24"/>
        </w:rPr>
        <w:t>C</w:t>
      </w:r>
      <w:r w:rsidR="44FF618F" w:rsidRPr="49506CB2">
        <w:rPr>
          <w:sz w:val="24"/>
          <w:szCs w:val="24"/>
        </w:rPr>
        <w:t>heerforum</w:t>
      </w:r>
      <w:r w:rsidRPr="49506CB2">
        <w:rPr>
          <w:sz w:val="24"/>
          <w:szCs w:val="24"/>
        </w:rPr>
        <w:t xml:space="preserve"> för att utveckla </w:t>
      </w:r>
      <w:r w:rsidR="0069562D">
        <w:rPr>
          <w:sz w:val="24"/>
          <w:szCs w:val="24"/>
        </w:rPr>
        <w:t xml:space="preserve">vår förening </w:t>
      </w:r>
      <w:r w:rsidR="00B27374">
        <w:rPr>
          <w:sz w:val="24"/>
          <w:szCs w:val="24"/>
        </w:rPr>
        <w:t>för långsiktig utveckling</w:t>
      </w:r>
      <w:r w:rsidR="0069562D">
        <w:rPr>
          <w:sz w:val="24"/>
          <w:szCs w:val="24"/>
        </w:rPr>
        <w:t xml:space="preserve"> och hållbara</w:t>
      </w:r>
      <w:r w:rsidR="00B27374">
        <w:rPr>
          <w:sz w:val="24"/>
          <w:szCs w:val="24"/>
        </w:rPr>
        <w:t xml:space="preserve"> aktiva</w:t>
      </w:r>
      <w:r w:rsidRPr="49506CB2">
        <w:rPr>
          <w:sz w:val="24"/>
          <w:szCs w:val="24"/>
        </w:rPr>
        <w:t>? Ge konkreta exempel</w:t>
      </w:r>
      <w:r w:rsidR="21812740" w:rsidRPr="49506CB2">
        <w:rPr>
          <w:sz w:val="24"/>
          <w:szCs w:val="24"/>
        </w:rPr>
        <w:t>.</w:t>
      </w:r>
    </w:p>
    <w:p w14:paraId="1BE68876" w14:textId="77777777" w:rsidR="009B6661" w:rsidRPr="00C61DF4" w:rsidRDefault="009B6661" w:rsidP="009B6661">
      <w:pPr>
        <w:pStyle w:val="Liststycke"/>
        <w:ind w:left="360"/>
        <w:rPr>
          <w:sz w:val="24"/>
          <w:szCs w:val="24"/>
        </w:rPr>
      </w:pPr>
    </w:p>
    <w:p w14:paraId="27A19E48" w14:textId="2782957D" w:rsidR="00626C7D" w:rsidRPr="00C61DF4" w:rsidRDefault="00626C7D" w:rsidP="14D74FA4">
      <w:pPr>
        <w:pStyle w:val="Liststycke"/>
        <w:ind w:left="360"/>
        <w:rPr>
          <w:sz w:val="24"/>
          <w:szCs w:val="24"/>
        </w:rPr>
      </w:pPr>
    </w:p>
    <w:p w14:paraId="47357D45" w14:textId="00E4BE4D" w:rsidR="00626C7D" w:rsidRDefault="7E861279" w:rsidP="14D74FA4">
      <w:pPr>
        <w:pStyle w:val="Liststycke"/>
        <w:numPr>
          <w:ilvl w:val="1"/>
          <w:numId w:val="29"/>
        </w:numPr>
        <w:ind w:left="360"/>
        <w:rPr>
          <w:sz w:val="24"/>
          <w:szCs w:val="24"/>
        </w:rPr>
      </w:pPr>
      <w:r w:rsidRPr="49506CB2">
        <w:rPr>
          <w:sz w:val="24"/>
          <w:szCs w:val="24"/>
        </w:rPr>
        <w:t xml:space="preserve">Beskriv </w:t>
      </w:r>
      <w:r w:rsidR="787059EE" w:rsidRPr="49506CB2">
        <w:rPr>
          <w:sz w:val="24"/>
          <w:szCs w:val="24"/>
        </w:rPr>
        <w:t>två</w:t>
      </w:r>
      <w:r w:rsidRPr="49506CB2">
        <w:rPr>
          <w:sz w:val="24"/>
          <w:szCs w:val="24"/>
        </w:rPr>
        <w:t xml:space="preserve"> klasser från </w:t>
      </w:r>
      <w:r w:rsidR="62BAC1EB" w:rsidRPr="49506CB2">
        <w:rPr>
          <w:sz w:val="24"/>
          <w:szCs w:val="24"/>
        </w:rPr>
        <w:t>C</w:t>
      </w:r>
      <w:r w:rsidRPr="49506CB2">
        <w:rPr>
          <w:sz w:val="24"/>
          <w:szCs w:val="24"/>
        </w:rPr>
        <w:t>heerforum som gav mest inspiration och varför</w:t>
      </w:r>
      <w:r w:rsidR="220744D7" w:rsidRPr="49506CB2">
        <w:rPr>
          <w:sz w:val="24"/>
          <w:szCs w:val="24"/>
        </w:rPr>
        <w:t>.</w:t>
      </w:r>
    </w:p>
    <w:p w14:paraId="31CBC68A" w14:textId="77777777" w:rsidR="009B6661" w:rsidRPr="009B6661" w:rsidRDefault="009B6661" w:rsidP="009B6661">
      <w:pPr>
        <w:pStyle w:val="Liststycke"/>
        <w:rPr>
          <w:sz w:val="24"/>
          <w:szCs w:val="24"/>
        </w:rPr>
      </w:pPr>
    </w:p>
    <w:p w14:paraId="146996D3" w14:textId="77777777" w:rsidR="009B6661" w:rsidRPr="00C61DF4" w:rsidRDefault="009B6661" w:rsidP="009B6661">
      <w:pPr>
        <w:pStyle w:val="Liststycke"/>
        <w:ind w:left="360"/>
        <w:rPr>
          <w:sz w:val="24"/>
          <w:szCs w:val="24"/>
        </w:rPr>
      </w:pPr>
    </w:p>
    <w:p w14:paraId="176F9444" w14:textId="69614152" w:rsidR="14D74FA4" w:rsidRDefault="14D74FA4" w:rsidP="14D74FA4">
      <w:pPr>
        <w:pStyle w:val="Liststycke"/>
        <w:ind w:left="360"/>
        <w:rPr>
          <w:sz w:val="24"/>
          <w:szCs w:val="24"/>
        </w:rPr>
      </w:pPr>
    </w:p>
    <w:p w14:paraId="3A8902E1" w14:textId="77777777" w:rsidR="00626C7D" w:rsidRDefault="00626C7D" w:rsidP="008F302E">
      <w:pPr>
        <w:pStyle w:val="Liststycke"/>
        <w:numPr>
          <w:ilvl w:val="1"/>
          <w:numId w:val="2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Vad behöver jag fortsatt mer hjälp/stöd/utbildning i?</w:t>
      </w:r>
    </w:p>
    <w:p w14:paraId="77ABCEDE" w14:textId="77777777" w:rsidR="00626C7D" w:rsidRDefault="00626C7D" w:rsidP="195BEF51">
      <w:pPr>
        <w:rPr>
          <w:sz w:val="24"/>
          <w:szCs w:val="24"/>
          <w:highlight w:val="cyan"/>
        </w:rPr>
      </w:pPr>
    </w:p>
    <w:p w14:paraId="547CD811" w14:textId="77777777" w:rsidR="00626C7D" w:rsidRDefault="00626C7D" w:rsidP="195BEF51">
      <w:pPr>
        <w:rPr>
          <w:sz w:val="24"/>
          <w:szCs w:val="24"/>
          <w:highlight w:val="cyan"/>
        </w:rPr>
      </w:pPr>
    </w:p>
    <w:p w14:paraId="642CDB44" w14:textId="77777777" w:rsidR="00626C7D" w:rsidRDefault="00626C7D" w:rsidP="195BEF51">
      <w:pPr>
        <w:rPr>
          <w:sz w:val="24"/>
          <w:szCs w:val="24"/>
          <w:highlight w:val="cyan"/>
        </w:rPr>
      </w:pPr>
    </w:p>
    <w:p w14:paraId="2F25D9F7" w14:textId="6A99770D" w:rsidR="00DE21EB" w:rsidRDefault="00DE21EB" w:rsidP="030FDFD8">
      <w:pPr>
        <w:rPr>
          <w:sz w:val="24"/>
          <w:szCs w:val="24"/>
          <w:highlight w:val="cyan"/>
        </w:rPr>
      </w:pPr>
    </w:p>
    <w:p w14:paraId="75059C77" w14:textId="77777777" w:rsidR="00C61DF4" w:rsidRDefault="00C61DF4" w:rsidP="00C61DF4">
      <w:pPr>
        <w:ind w:left="360"/>
        <w:rPr>
          <w:sz w:val="24"/>
          <w:szCs w:val="24"/>
        </w:rPr>
      </w:pPr>
    </w:p>
    <w:p w14:paraId="5DAC1DB9" w14:textId="27E18A98" w:rsidR="00C61DF4" w:rsidRDefault="00C61DF4" w:rsidP="030FDFD8">
      <w:pPr>
        <w:ind w:left="360"/>
        <w:rPr>
          <w:sz w:val="24"/>
          <w:szCs w:val="24"/>
        </w:rPr>
      </w:pPr>
    </w:p>
    <w:sectPr w:rsidR="00C61DF4" w:rsidSect="00697FD7">
      <w:headerReference w:type="default" r:id="rId12"/>
      <w:footerReference w:type="default" r:id="rId13"/>
      <w:pgSz w:w="11906" w:h="16838"/>
      <w:pgMar w:top="1134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78EB" w14:textId="77777777" w:rsidR="00047E20" w:rsidRDefault="00047E20" w:rsidP="009B649D">
      <w:pPr>
        <w:spacing w:after="0" w:line="240" w:lineRule="auto"/>
      </w:pPr>
      <w:r>
        <w:separator/>
      </w:r>
    </w:p>
  </w:endnote>
  <w:endnote w:type="continuationSeparator" w:id="0">
    <w:p w14:paraId="0EDE20C5" w14:textId="77777777" w:rsidR="00047E20" w:rsidRDefault="00047E20" w:rsidP="009B649D">
      <w:pPr>
        <w:spacing w:after="0" w:line="240" w:lineRule="auto"/>
      </w:pPr>
      <w:r>
        <w:continuationSeparator/>
      </w:r>
    </w:p>
  </w:endnote>
  <w:endnote w:type="continuationNotice" w:id="1">
    <w:p w14:paraId="48E50107" w14:textId="77777777" w:rsidR="00047E20" w:rsidRDefault="00047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2EE0" w14:textId="77777777" w:rsidR="003839CB" w:rsidRDefault="003839CB" w:rsidP="003839CB">
    <w:pPr>
      <w:pStyle w:val="Sidfot"/>
    </w:pPr>
    <w:r w:rsidRPr="009B649D">
      <w:t>Svenska Cheerleadingförbundet</w:t>
    </w:r>
  </w:p>
  <w:p w14:paraId="596758E2" w14:textId="1635D5D5" w:rsidR="009B649D" w:rsidRDefault="003839CB">
    <w:pPr>
      <w:pStyle w:val="Sidfot"/>
    </w:pPr>
    <w:r>
      <w:t xml:space="preserve">Pre- och </w:t>
    </w:r>
    <w:proofErr w:type="spellStart"/>
    <w:r>
      <w:t>After-conference</w:t>
    </w:r>
    <w:proofErr w:type="spellEnd"/>
    <w: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926B" w14:textId="77777777" w:rsidR="00047E20" w:rsidRDefault="00047E20" w:rsidP="009B649D">
      <w:pPr>
        <w:spacing w:after="0" w:line="240" w:lineRule="auto"/>
      </w:pPr>
      <w:r>
        <w:separator/>
      </w:r>
    </w:p>
  </w:footnote>
  <w:footnote w:type="continuationSeparator" w:id="0">
    <w:p w14:paraId="24E2C760" w14:textId="77777777" w:rsidR="00047E20" w:rsidRDefault="00047E20" w:rsidP="009B649D">
      <w:pPr>
        <w:spacing w:after="0" w:line="240" w:lineRule="auto"/>
      </w:pPr>
      <w:r>
        <w:continuationSeparator/>
      </w:r>
    </w:p>
  </w:footnote>
  <w:footnote w:type="continuationNotice" w:id="1">
    <w:p w14:paraId="5916DE5C" w14:textId="77777777" w:rsidR="00047E20" w:rsidRDefault="00047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B479" w14:textId="43BF14E8" w:rsidR="00A10572" w:rsidRDefault="00C34E2A">
    <w:pPr>
      <w:pStyle w:val="Sidhuvud"/>
      <w:rPr>
        <w:rFonts w:ascii="Arial" w:hAnsi="Arial" w:cs="Arial"/>
      </w:rPr>
    </w:pPr>
    <w:r w:rsidRPr="00A10572">
      <w:rPr>
        <w:rFonts w:ascii="Arial" w:hAnsi="Arial" w:cs="Arial"/>
        <w:noProof/>
      </w:rPr>
      <w:drawing>
        <wp:anchor distT="0" distB="144145" distL="288290" distR="114300" simplePos="0" relativeHeight="251658240" behindDoc="1" locked="1" layoutInCell="1" allowOverlap="1" wp14:anchorId="048F8DB6" wp14:editId="61ADB200">
          <wp:simplePos x="0" y="0"/>
          <wp:positionH relativeFrom="rightMargin">
            <wp:posOffset>257175</wp:posOffset>
          </wp:positionH>
          <wp:positionV relativeFrom="page">
            <wp:posOffset>488950</wp:posOffset>
          </wp:positionV>
          <wp:extent cx="351790" cy="1242695"/>
          <wp:effectExtent l="0" t="0" r="0" b="0"/>
          <wp:wrapTight wrapText="bothSides">
            <wp:wrapPolygon edited="0">
              <wp:start x="0" y="0"/>
              <wp:lineTo x="0" y="21192"/>
              <wp:lineTo x="19884" y="21192"/>
              <wp:lineTo x="19884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70" r="18326"/>
                  <a:stretch/>
                </pic:blipFill>
                <pic:spPr bwMode="auto">
                  <a:xfrm>
                    <a:off x="0" y="0"/>
                    <a:ext cx="351790" cy="1242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1BA">
      <w:rPr>
        <w:rFonts w:ascii="Arial" w:hAnsi="Arial" w:cs="Arial"/>
      </w:rPr>
      <w:t>Ledar</w:t>
    </w:r>
    <w:r w:rsidR="00396B20">
      <w:rPr>
        <w:rFonts w:ascii="Arial" w:hAnsi="Arial" w:cs="Arial"/>
      </w:rPr>
      <w:t xml:space="preserve">e, </w:t>
    </w:r>
    <w:r w:rsidR="00A401BA">
      <w:rPr>
        <w:rFonts w:ascii="Arial" w:hAnsi="Arial" w:cs="Arial"/>
      </w:rPr>
      <w:t>tränare</w:t>
    </w:r>
    <w:r w:rsidR="00396B20">
      <w:rPr>
        <w:rFonts w:ascii="Arial" w:hAnsi="Arial" w:cs="Arial"/>
      </w:rPr>
      <w:t xml:space="preserve"> och förtroendevalda personer i förening</w:t>
    </w:r>
  </w:p>
  <w:p w14:paraId="7E259DB7" w14:textId="58ABBBB4" w:rsidR="00B10450" w:rsidRPr="00A10572" w:rsidRDefault="00B10450">
    <w:pPr>
      <w:pStyle w:val="Sidhuvud"/>
      <w:rPr>
        <w:rFonts w:ascii="Arial" w:hAnsi="Arial" w:cs="Arial"/>
      </w:rPr>
    </w:pPr>
    <w:r>
      <w:rPr>
        <w:rFonts w:ascii="Arial" w:hAnsi="Arial" w:cs="Arial"/>
      </w:rPr>
      <w:t>Cheerforum 2026</w:t>
    </w:r>
  </w:p>
  <w:p w14:paraId="15C4DFFA" w14:textId="77777777" w:rsidR="00C34E2A" w:rsidRDefault="00C34E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EA9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8F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82F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8E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E27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CE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C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B4B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23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248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D09BB"/>
    <w:multiLevelType w:val="hybridMultilevel"/>
    <w:tmpl w:val="E65CE566"/>
    <w:lvl w:ilvl="0" w:tplc="3DFC7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0C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C6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83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EE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EA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6A6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C45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0C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5872D97"/>
    <w:multiLevelType w:val="hybridMultilevel"/>
    <w:tmpl w:val="2E20EB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5F0ECD"/>
    <w:multiLevelType w:val="multilevel"/>
    <w:tmpl w:val="4C5E3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09471354"/>
    <w:multiLevelType w:val="multilevel"/>
    <w:tmpl w:val="6CA2E450"/>
    <w:styleLink w:val="Aktuelllist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9D67B03"/>
    <w:multiLevelType w:val="hybridMultilevel"/>
    <w:tmpl w:val="DF02F8B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52F378"/>
    <w:multiLevelType w:val="hybridMultilevel"/>
    <w:tmpl w:val="D22C975C"/>
    <w:lvl w:ilvl="0" w:tplc="2EB8B11E">
      <w:start w:val="1"/>
      <w:numFmt w:val="decimal"/>
      <w:lvlText w:val="%1."/>
      <w:lvlJc w:val="left"/>
      <w:pPr>
        <w:ind w:left="1080" w:hanging="360"/>
      </w:pPr>
    </w:lvl>
    <w:lvl w:ilvl="1" w:tplc="83142BAA">
      <w:start w:val="1"/>
      <w:numFmt w:val="lowerLetter"/>
      <w:lvlText w:val="%2."/>
      <w:lvlJc w:val="left"/>
      <w:pPr>
        <w:ind w:left="1800" w:hanging="360"/>
      </w:pPr>
    </w:lvl>
    <w:lvl w:ilvl="2" w:tplc="7AEE5D2E">
      <w:start w:val="1"/>
      <w:numFmt w:val="lowerRoman"/>
      <w:lvlText w:val="%3."/>
      <w:lvlJc w:val="right"/>
      <w:pPr>
        <w:ind w:left="2520" w:hanging="180"/>
      </w:pPr>
    </w:lvl>
    <w:lvl w:ilvl="3" w:tplc="357A0058">
      <w:start w:val="1"/>
      <w:numFmt w:val="decimal"/>
      <w:lvlText w:val="%4."/>
      <w:lvlJc w:val="left"/>
      <w:pPr>
        <w:ind w:left="3240" w:hanging="360"/>
      </w:pPr>
    </w:lvl>
    <w:lvl w:ilvl="4" w:tplc="A53A3B98">
      <w:start w:val="1"/>
      <w:numFmt w:val="lowerLetter"/>
      <w:lvlText w:val="%5."/>
      <w:lvlJc w:val="left"/>
      <w:pPr>
        <w:ind w:left="3960" w:hanging="360"/>
      </w:pPr>
    </w:lvl>
    <w:lvl w:ilvl="5" w:tplc="A07E9FBE">
      <w:start w:val="1"/>
      <w:numFmt w:val="lowerRoman"/>
      <w:lvlText w:val="%6."/>
      <w:lvlJc w:val="right"/>
      <w:pPr>
        <w:ind w:left="4680" w:hanging="180"/>
      </w:pPr>
    </w:lvl>
    <w:lvl w:ilvl="6" w:tplc="C4F0C27E">
      <w:start w:val="1"/>
      <w:numFmt w:val="decimal"/>
      <w:lvlText w:val="%7."/>
      <w:lvlJc w:val="left"/>
      <w:pPr>
        <w:ind w:left="5400" w:hanging="360"/>
      </w:pPr>
    </w:lvl>
    <w:lvl w:ilvl="7" w:tplc="0E9A7AC4">
      <w:start w:val="1"/>
      <w:numFmt w:val="lowerLetter"/>
      <w:lvlText w:val="%8."/>
      <w:lvlJc w:val="left"/>
      <w:pPr>
        <w:ind w:left="6120" w:hanging="360"/>
      </w:pPr>
    </w:lvl>
    <w:lvl w:ilvl="8" w:tplc="33C0D852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3171B5"/>
    <w:multiLevelType w:val="hybridMultilevel"/>
    <w:tmpl w:val="7E3AF64A"/>
    <w:lvl w:ilvl="0" w:tplc="255E0B78">
      <w:start w:val="1"/>
      <w:numFmt w:val="lowerLetter"/>
      <w:lvlText w:val="%1)"/>
      <w:lvlJc w:val="left"/>
      <w:pPr>
        <w:ind w:left="1080" w:hanging="360"/>
      </w:pPr>
    </w:lvl>
    <w:lvl w:ilvl="1" w:tplc="57F24058">
      <w:start w:val="1"/>
      <w:numFmt w:val="lowerLetter"/>
      <w:lvlText w:val="%2."/>
      <w:lvlJc w:val="left"/>
      <w:pPr>
        <w:ind w:left="1800" w:hanging="360"/>
      </w:pPr>
    </w:lvl>
    <w:lvl w:ilvl="2" w:tplc="C1E4C06E">
      <w:start w:val="1"/>
      <w:numFmt w:val="lowerRoman"/>
      <w:lvlText w:val="%3."/>
      <w:lvlJc w:val="right"/>
      <w:pPr>
        <w:ind w:left="2520" w:hanging="180"/>
      </w:pPr>
    </w:lvl>
    <w:lvl w:ilvl="3" w:tplc="F634A942">
      <w:start w:val="1"/>
      <w:numFmt w:val="decimal"/>
      <w:lvlText w:val="%4."/>
      <w:lvlJc w:val="left"/>
      <w:pPr>
        <w:ind w:left="3240" w:hanging="360"/>
      </w:pPr>
    </w:lvl>
    <w:lvl w:ilvl="4" w:tplc="D21C0D16">
      <w:start w:val="1"/>
      <w:numFmt w:val="lowerLetter"/>
      <w:lvlText w:val="%5."/>
      <w:lvlJc w:val="left"/>
      <w:pPr>
        <w:ind w:left="3960" w:hanging="360"/>
      </w:pPr>
    </w:lvl>
    <w:lvl w:ilvl="5" w:tplc="8356F4DA">
      <w:start w:val="1"/>
      <w:numFmt w:val="lowerRoman"/>
      <w:lvlText w:val="%6."/>
      <w:lvlJc w:val="right"/>
      <w:pPr>
        <w:ind w:left="4680" w:hanging="180"/>
      </w:pPr>
    </w:lvl>
    <w:lvl w:ilvl="6" w:tplc="0ED8EEE6">
      <w:start w:val="1"/>
      <w:numFmt w:val="decimal"/>
      <w:lvlText w:val="%7."/>
      <w:lvlJc w:val="left"/>
      <w:pPr>
        <w:ind w:left="5400" w:hanging="360"/>
      </w:pPr>
    </w:lvl>
    <w:lvl w:ilvl="7" w:tplc="6CBA849C">
      <w:start w:val="1"/>
      <w:numFmt w:val="lowerLetter"/>
      <w:lvlText w:val="%8."/>
      <w:lvlJc w:val="left"/>
      <w:pPr>
        <w:ind w:left="6120" w:hanging="360"/>
      </w:pPr>
    </w:lvl>
    <w:lvl w:ilvl="8" w:tplc="DFC05BD0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5E0BA5"/>
    <w:multiLevelType w:val="multilevel"/>
    <w:tmpl w:val="FA120EE4"/>
    <w:styleLink w:val="Aktuelllista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1E415CA"/>
    <w:multiLevelType w:val="hybridMultilevel"/>
    <w:tmpl w:val="D00E49A8"/>
    <w:lvl w:ilvl="0" w:tplc="0E10D03E">
      <w:start w:val="1"/>
      <w:numFmt w:val="decimal"/>
      <w:lvlText w:val="%1."/>
      <w:lvlJc w:val="left"/>
      <w:pPr>
        <w:ind w:left="720" w:hanging="360"/>
      </w:pPr>
    </w:lvl>
    <w:lvl w:ilvl="1" w:tplc="780E44F4">
      <w:start w:val="1"/>
      <w:numFmt w:val="lowerLetter"/>
      <w:lvlText w:val="%2."/>
      <w:lvlJc w:val="left"/>
      <w:pPr>
        <w:ind w:left="1440" w:hanging="360"/>
      </w:pPr>
    </w:lvl>
    <w:lvl w:ilvl="2" w:tplc="C1D0FACE">
      <w:start w:val="1"/>
      <w:numFmt w:val="lowerRoman"/>
      <w:lvlText w:val="%3."/>
      <w:lvlJc w:val="right"/>
      <w:pPr>
        <w:ind w:left="2160" w:hanging="180"/>
      </w:pPr>
    </w:lvl>
    <w:lvl w:ilvl="3" w:tplc="38B4AA9E">
      <w:start w:val="1"/>
      <w:numFmt w:val="decimal"/>
      <w:lvlText w:val="%4."/>
      <w:lvlJc w:val="left"/>
      <w:pPr>
        <w:ind w:left="2880" w:hanging="360"/>
      </w:pPr>
    </w:lvl>
    <w:lvl w:ilvl="4" w:tplc="ECE48AC6">
      <w:start w:val="1"/>
      <w:numFmt w:val="lowerLetter"/>
      <w:lvlText w:val="%5."/>
      <w:lvlJc w:val="left"/>
      <w:pPr>
        <w:ind w:left="3600" w:hanging="360"/>
      </w:pPr>
    </w:lvl>
    <w:lvl w:ilvl="5" w:tplc="5A14089C">
      <w:start w:val="1"/>
      <w:numFmt w:val="lowerRoman"/>
      <w:lvlText w:val="%6."/>
      <w:lvlJc w:val="right"/>
      <w:pPr>
        <w:ind w:left="4320" w:hanging="180"/>
      </w:pPr>
    </w:lvl>
    <w:lvl w:ilvl="6" w:tplc="A5540B22">
      <w:start w:val="1"/>
      <w:numFmt w:val="decimal"/>
      <w:lvlText w:val="%7."/>
      <w:lvlJc w:val="left"/>
      <w:pPr>
        <w:ind w:left="5040" w:hanging="360"/>
      </w:pPr>
    </w:lvl>
    <w:lvl w:ilvl="7" w:tplc="7A1C2644">
      <w:start w:val="1"/>
      <w:numFmt w:val="lowerLetter"/>
      <w:lvlText w:val="%8."/>
      <w:lvlJc w:val="left"/>
      <w:pPr>
        <w:ind w:left="5760" w:hanging="360"/>
      </w:pPr>
    </w:lvl>
    <w:lvl w:ilvl="8" w:tplc="663A3D8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8403AF"/>
    <w:multiLevelType w:val="hybridMultilevel"/>
    <w:tmpl w:val="E1F861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A621A"/>
    <w:multiLevelType w:val="hybridMultilevel"/>
    <w:tmpl w:val="A2E83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D5886"/>
    <w:multiLevelType w:val="multilevel"/>
    <w:tmpl w:val="4C5E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90186C"/>
    <w:multiLevelType w:val="multilevel"/>
    <w:tmpl w:val="D6FA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30CBA8"/>
    <w:multiLevelType w:val="hybridMultilevel"/>
    <w:tmpl w:val="141E320C"/>
    <w:lvl w:ilvl="0" w:tplc="602CE638">
      <w:start w:val="1"/>
      <w:numFmt w:val="decimal"/>
      <w:lvlText w:val="%1."/>
      <w:lvlJc w:val="left"/>
      <w:pPr>
        <w:ind w:left="720" w:hanging="360"/>
      </w:pPr>
    </w:lvl>
    <w:lvl w:ilvl="1" w:tplc="7DC2E4C4">
      <w:start w:val="1"/>
      <w:numFmt w:val="lowerLetter"/>
      <w:lvlText w:val="%2."/>
      <w:lvlJc w:val="left"/>
      <w:pPr>
        <w:ind w:left="1440" w:hanging="360"/>
      </w:pPr>
    </w:lvl>
    <w:lvl w:ilvl="2" w:tplc="D9E004C0">
      <w:start w:val="1"/>
      <w:numFmt w:val="lowerRoman"/>
      <w:lvlText w:val="%3."/>
      <w:lvlJc w:val="right"/>
      <w:pPr>
        <w:ind w:left="2160" w:hanging="180"/>
      </w:pPr>
    </w:lvl>
    <w:lvl w:ilvl="3" w:tplc="71DC97BA">
      <w:start w:val="1"/>
      <w:numFmt w:val="decimal"/>
      <w:lvlText w:val="%4."/>
      <w:lvlJc w:val="left"/>
      <w:pPr>
        <w:ind w:left="2880" w:hanging="360"/>
      </w:pPr>
    </w:lvl>
    <w:lvl w:ilvl="4" w:tplc="394A5148">
      <w:start w:val="1"/>
      <w:numFmt w:val="lowerLetter"/>
      <w:lvlText w:val="%5."/>
      <w:lvlJc w:val="left"/>
      <w:pPr>
        <w:ind w:left="3600" w:hanging="360"/>
      </w:pPr>
    </w:lvl>
    <w:lvl w:ilvl="5" w:tplc="BFEA1596">
      <w:start w:val="1"/>
      <w:numFmt w:val="lowerRoman"/>
      <w:lvlText w:val="%6."/>
      <w:lvlJc w:val="right"/>
      <w:pPr>
        <w:ind w:left="4320" w:hanging="180"/>
      </w:pPr>
    </w:lvl>
    <w:lvl w:ilvl="6" w:tplc="67D00D86">
      <w:start w:val="1"/>
      <w:numFmt w:val="decimal"/>
      <w:lvlText w:val="%7."/>
      <w:lvlJc w:val="left"/>
      <w:pPr>
        <w:ind w:left="5040" w:hanging="360"/>
      </w:pPr>
    </w:lvl>
    <w:lvl w:ilvl="7" w:tplc="1AA6CC50">
      <w:start w:val="1"/>
      <w:numFmt w:val="lowerLetter"/>
      <w:lvlText w:val="%8."/>
      <w:lvlJc w:val="left"/>
      <w:pPr>
        <w:ind w:left="5760" w:hanging="360"/>
      </w:pPr>
    </w:lvl>
    <w:lvl w:ilvl="8" w:tplc="D34210D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24F2E"/>
    <w:multiLevelType w:val="hybridMultilevel"/>
    <w:tmpl w:val="1564143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123833"/>
    <w:multiLevelType w:val="hybridMultilevel"/>
    <w:tmpl w:val="E72C14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E6B4D"/>
    <w:multiLevelType w:val="hybridMultilevel"/>
    <w:tmpl w:val="2F30A64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140929"/>
    <w:multiLevelType w:val="hybridMultilevel"/>
    <w:tmpl w:val="AC76B790"/>
    <w:lvl w:ilvl="0" w:tplc="9266D1F2">
      <w:start w:val="1"/>
      <w:numFmt w:val="upperLetter"/>
      <w:lvlText w:val="%1)"/>
      <w:lvlJc w:val="left"/>
      <w:pPr>
        <w:ind w:left="1080" w:hanging="360"/>
      </w:pPr>
    </w:lvl>
    <w:lvl w:ilvl="1" w:tplc="E5046E42">
      <w:start w:val="1"/>
      <w:numFmt w:val="lowerLetter"/>
      <w:lvlText w:val="%2."/>
      <w:lvlJc w:val="left"/>
      <w:pPr>
        <w:ind w:left="1800" w:hanging="360"/>
      </w:pPr>
    </w:lvl>
    <w:lvl w:ilvl="2" w:tplc="434ACD02">
      <w:start w:val="1"/>
      <w:numFmt w:val="lowerRoman"/>
      <w:lvlText w:val="%3."/>
      <w:lvlJc w:val="right"/>
      <w:pPr>
        <w:ind w:left="2520" w:hanging="180"/>
      </w:pPr>
    </w:lvl>
    <w:lvl w:ilvl="3" w:tplc="85324DDC">
      <w:start w:val="1"/>
      <w:numFmt w:val="decimal"/>
      <w:lvlText w:val="%4."/>
      <w:lvlJc w:val="left"/>
      <w:pPr>
        <w:ind w:left="3240" w:hanging="360"/>
      </w:pPr>
    </w:lvl>
    <w:lvl w:ilvl="4" w:tplc="51885798">
      <w:start w:val="1"/>
      <w:numFmt w:val="lowerLetter"/>
      <w:lvlText w:val="%5."/>
      <w:lvlJc w:val="left"/>
      <w:pPr>
        <w:ind w:left="3960" w:hanging="360"/>
      </w:pPr>
    </w:lvl>
    <w:lvl w:ilvl="5" w:tplc="ECF2C5C4">
      <w:start w:val="1"/>
      <w:numFmt w:val="lowerRoman"/>
      <w:lvlText w:val="%6."/>
      <w:lvlJc w:val="right"/>
      <w:pPr>
        <w:ind w:left="4680" w:hanging="180"/>
      </w:pPr>
    </w:lvl>
    <w:lvl w:ilvl="6" w:tplc="A4B67648">
      <w:start w:val="1"/>
      <w:numFmt w:val="decimal"/>
      <w:lvlText w:val="%7."/>
      <w:lvlJc w:val="left"/>
      <w:pPr>
        <w:ind w:left="5400" w:hanging="360"/>
      </w:pPr>
    </w:lvl>
    <w:lvl w:ilvl="7" w:tplc="14EE52FC">
      <w:start w:val="1"/>
      <w:numFmt w:val="lowerLetter"/>
      <w:lvlText w:val="%8."/>
      <w:lvlJc w:val="left"/>
      <w:pPr>
        <w:ind w:left="6120" w:hanging="360"/>
      </w:pPr>
    </w:lvl>
    <w:lvl w:ilvl="8" w:tplc="0146491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D641AF"/>
    <w:multiLevelType w:val="hybridMultilevel"/>
    <w:tmpl w:val="D89C55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BD9B3"/>
    <w:multiLevelType w:val="hybridMultilevel"/>
    <w:tmpl w:val="FB744A3E"/>
    <w:lvl w:ilvl="0" w:tplc="B2526004">
      <w:start w:val="1"/>
      <w:numFmt w:val="decimal"/>
      <w:lvlText w:val="%1."/>
      <w:lvlJc w:val="left"/>
      <w:pPr>
        <w:ind w:left="720" w:hanging="360"/>
      </w:pPr>
    </w:lvl>
    <w:lvl w:ilvl="1" w:tplc="FD9262E4">
      <w:start w:val="1"/>
      <w:numFmt w:val="lowerLetter"/>
      <w:lvlText w:val="%2."/>
      <w:lvlJc w:val="left"/>
      <w:pPr>
        <w:ind w:left="1440" w:hanging="360"/>
      </w:pPr>
    </w:lvl>
    <w:lvl w:ilvl="2" w:tplc="3C4ED3E8">
      <w:start w:val="1"/>
      <w:numFmt w:val="lowerRoman"/>
      <w:lvlText w:val="%3."/>
      <w:lvlJc w:val="right"/>
      <w:pPr>
        <w:ind w:left="2160" w:hanging="180"/>
      </w:pPr>
    </w:lvl>
    <w:lvl w:ilvl="3" w:tplc="262E3C2A">
      <w:start w:val="1"/>
      <w:numFmt w:val="decimal"/>
      <w:lvlText w:val="%4."/>
      <w:lvlJc w:val="left"/>
      <w:pPr>
        <w:ind w:left="2880" w:hanging="360"/>
      </w:pPr>
    </w:lvl>
    <w:lvl w:ilvl="4" w:tplc="9B8E4642">
      <w:start w:val="1"/>
      <w:numFmt w:val="lowerLetter"/>
      <w:lvlText w:val="%5."/>
      <w:lvlJc w:val="left"/>
      <w:pPr>
        <w:ind w:left="3600" w:hanging="360"/>
      </w:pPr>
    </w:lvl>
    <w:lvl w:ilvl="5" w:tplc="CC6CCD12">
      <w:start w:val="1"/>
      <w:numFmt w:val="lowerRoman"/>
      <w:lvlText w:val="%6."/>
      <w:lvlJc w:val="right"/>
      <w:pPr>
        <w:ind w:left="4320" w:hanging="180"/>
      </w:pPr>
    </w:lvl>
    <w:lvl w:ilvl="6" w:tplc="BA04E40E">
      <w:start w:val="1"/>
      <w:numFmt w:val="decimal"/>
      <w:lvlText w:val="%7."/>
      <w:lvlJc w:val="left"/>
      <w:pPr>
        <w:ind w:left="5040" w:hanging="360"/>
      </w:pPr>
    </w:lvl>
    <w:lvl w:ilvl="7" w:tplc="80A2521A">
      <w:start w:val="1"/>
      <w:numFmt w:val="lowerLetter"/>
      <w:lvlText w:val="%8."/>
      <w:lvlJc w:val="left"/>
      <w:pPr>
        <w:ind w:left="5760" w:hanging="360"/>
      </w:pPr>
    </w:lvl>
    <w:lvl w:ilvl="8" w:tplc="2446071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1324"/>
    <w:multiLevelType w:val="multilevel"/>
    <w:tmpl w:val="0E00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AB9094"/>
    <w:multiLevelType w:val="hybridMultilevel"/>
    <w:tmpl w:val="9EC44636"/>
    <w:lvl w:ilvl="0" w:tplc="DDD0F796">
      <w:numFmt w:val="none"/>
      <w:lvlText w:val=""/>
      <w:lvlJc w:val="left"/>
      <w:pPr>
        <w:tabs>
          <w:tab w:val="num" w:pos="360"/>
        </w:tabs>
      </w:pPr>
    </w:lvl>
    <w:lvl w:ilvl="1" w:tplc="CC8C9C24">
      <w:start w:val="1"/>
      <w:numFmt w:val="lowerLetter"/>
      <w:lvlText w:val="%2."/>
      <w:lvlJc w:val="left"/>
      <w:pPr>
        <w:ind w:left="1440" w:hanging="360"/>
      </w:pPr>
    </w:lvl>
    <w:lvl w:ilvl="2" w:tplc="B8B8E1DA">
      <w:start w:val="1"/>
      <w:numFmt w:val="lowerRoman"/>
      <w:lvlText w:val="%3."/>
      <w:lvlJc w:val="right"/>
      <w:pPr>
        <w:ind w:left="2160" w:hanging="180"/>
      </w:pPr>
    </w:lvl>
    <w:lvl w:ilvl="3" w:tplc="1BF03352">
      <w:start w:val="1"/>
      <w:numFmt w:val="decimal"/>
      <w:lvlText w:val="%4."/>
      <w:lvlJc w:val="left"/>
      <w:pPr>
        <w:ind w:left="2880" w:hanging="360"/>
      </w:pPr>
    </w:lvl>
    <w:lvl w:ilvl="4" w:tplc="56F6968E">
      <w:start w:val="1"/>
      <w:numFmt w:val="lowerLetter"/>
      <w:lvlText w:val="%5."/>
      <w:lvlJc w:val="left"/>
      <w:pPr>
        <w:ind w:left="3600" w:hanging="360"/>
      </w:pPr>
    </w:lvl>
    <w:lvl w:ilvl="5" w:tplc="45287DE6">
      <w:start w:val="1"/>
      <w:numFmt w:val="lowerRoman"/>
      <w:lvlText w:val="%6."/>
      <w:lvlJc w:val="right"/>
      <w:pPr>
        <w:ind w:left="4320" w:hanging="180"/>
      </w:pPr>
    </w:lvl>
    <w:lvl w:ilvl="6" w:tplc="86D2A6E8">
      <w:start w:val="1"/>
      <w:numFmt w:val="decimal"/>
      <w:lvlText w:val="%7."/>
      <w:lvlJc w:val="left"/>
      <w:pPr>
        <w:ind w:left="5040" w:hanging="360"/>
      </w:pPr>
    </w:lvl>
    <w:lvl w:ilvl="7" w:tplc="9104B126">
      <w:start w:val="1"/>
      <w:numFmt w:val="lowerLetter"/>
      <w:lvlText w:val="%8."/>
      <w:lvlJc w:val="left"/>
      <w:pPr>
        <w:ind w:left="5760" w:hanging="360"/>
      </w:pPr>
    </w:lvl>
    <w:lvl w:ilvl="8" w:tplc="6C9E691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C98AB"/>
    <w:multiLevelType w:val="hybridMultilevel"/>
    <w:tmpl w:val="603C6D9E"/>
    <w:lvl w:ilvl="0" w:tplc="C54EBC14">
      <w:start w:val="1"/>
      <w:numFmt w:val="lowerLetter"/>
      <w:lvlText w:val="%1)"/>
      <w:lvlJc w:val="left"/>
      <w:pPr>
        <w:ind w:left="720" w:hanging="360"/>
      </w:pPr>
    </w:lvl>
    <w:lvl w:ilvl="1" w:tplc="EC400524">
      <w:start w:val="1"/>
      <w:numFmt w:val="lowerLetter"/>
      <w:lvlText w:val="%2."/>
      <w:lvlJc w:val="left"/>
      <w:pPr>
        <w:ind w:left="1440" w:hanging="360"/>
      </w:pPr>
    </w:lvl>
    <w:lvl w:ilvl="2" w:tplc="74B6DBB2">
      <w:start w:val="1"/>
      <w:numFmt w:val="lowerRoman"/>
      <w:lvlText w:val="%3."/>
      <w:lvlJc w:val="right"/>
      <w:pPr>
        <w:ind w:left="2160" w:hanging="180"/>
      </w:pPr>
    </w:lvl>
    <w:lvl w:ilvl="3" w:tplc="F716B602">
      <w:start w:val="1"/>
      <w:numFmt w:val="decimal"/>
      <w:lvlText w:val="%4."/>
      <w:lvlJc w:val="left"/>
      <w:pPr>
        <w:ind w:left="2880" w:hanging="360"/>
      </w:pPr>
    </w:lvl>
    <w:lvl w:ilvl="4" w:tplc="0CDEF984">
      <w:start w:val="1"/>
      <w:numFmt w:val="lowerLetter"/>
      <w:lvlText w:val="%5."/>
      <w:lvlJc w:val="left"/>
      <w:pPr>
        <w:ind w:left="3600" w:hanging="360"/>
      </w:pPr>
    </w:lvl>
    <w:lvl w:ilvl="5" w:tplc="C2F27B24">
      <w:start w:val="1"/>
      <w:numFmt w:val="lowerRoman"/>
      <w:lvlText w:val="%6."/>
      <w:lvlJc w:val="right"/>
      <w:pPr>
        <w:ind w:left="4320" w:hanging="180"/>
      </w:pPr>
    </w:lvl>
    <w:lvl w:ilvl="6" w:tplc="AD8C484A">
      <w:start w:val="1"/>
      <w:numFmt w:val="decimal"/>
      <w:lvlText w:val="%7."/>
      <w:lvlJc w:val="left"/>
      <w:pPr>
        <w:ind w:left="5040" w:hanging="360"/>
      </w:pPr>
    </w:lvl>
    <w:lvl w:ilvl="7" w:tplc="CD4C902E">
      <w:start w:val="1"/>
      <w:numFmt w:val="lowerLetter"/>
      <w:lvlText w:val="%8."/>
      <w:lvlJc w:val="left"/>
      <w:pPr>
        <w:ind w:left="5760" w:hanging="360"/>
      </w:pPr>
    </w:lvl>
    <w:lvl w:ilvl="8" w:tplc="A570676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457E0"/>
    <w:multiLevelType w:val="hybridMultilevel"/>
    <w:tmpl w:val="CC64A212"/>
    <w:lvl w:ilvl="0" w:tplc="11AC42D6">
      <w:start w:val="1"/>
      <w:numFmt w:val="upperLetter"/>
      <w:lvlText w:val="%1)"/>
      <w:lvlJc w:val="left"/>
      <w:pPr>
        <w:ind w:left="1080" w:hanging="360"/>
      </w:pPr>
    </w:lvl>
    <w:lvl w:ilvl="1" w:tplc="684A67EC">
      <w:start w:val="1"/>
      <w:numFmt w:val="lowerLetter"/>
      <w:lvlText w:val="%2."/>
      <w:lvlJc w:val="left"/>
      <w:pPr>
        <w:ind w:left="1800" w:hanging="360"/>
      </w:pPr>
    </w:lvl>
    <w:lvl w:ilvl="2" w:tplc="2520C5F8">
      <w:start w:val="1"/>
      <w:numFmt w:val="lowerRoman"/>
      <w:lvlText w:val="%3."/>
      <w:lvlJc w:val="right"/>
      <w:pPr>
        <w:ind w:left="2520" w:hanging="180"/>
      </w:pPr>
    </w:lvl>
    <w:lvl w:ilvl="3" w:tplc="786097E8">
      <w:start w:val="1"/>
      <w:numFmt w:val="decimal"/>
      <w:lvlText w:val="%4."/>
      <w:lvlJc w:val="left"/>
      <w:pPr>
        <w:ind w:left="3240" w:hanging="360"/>
      </w:pPr>
    </w:lvl>
    <w:lvl w:ilvl="4" w:tplc="373A02AA">
      <w:start w:val="1"/>
      <w:numFmt w:val="lowerLetter"/>
      <w:lvlText w:val="%5."/>
      <w:lvlJc w:val="left"/>
      <w:pPr>
        <w:ind w:left="3960" w:hanging="360"/>
      </w:pPr>
    </w:lvl>
    <w:lvl w:ilvl="5" w:tplc="74B822F4">
      <w:start w:val="1"/>
      <w:numFmt w:val="lowerRoman"/>
      <w:lvlText w:val="%6."/>
      <w:lvlJc w:val="right"/>
      <w:pPr>
        <w:ind w:left="4680" w:hanging="180"/>
      </w:pPr>
    </w:lvl>
    <w:lvl w:ilvl="6" w:tplc="51CA4846">
      <w:start w:val="1"/>
      <w:numFmt w:val="decimal"/>
      <w:lvlText w:val="%7."/>
      <w:lvlJc w:val="left"/>
      <w:pPr>
        <w:ind w:left="5400" w:hanging="360"/>
      </w:pPr>
    </w:lvl>
    <w:lvl w:ilvl="7" w:tplc="0E1EFE7E">
      <w:start w:val="1"/>
      <w:numFmt w:val="lowerLetter"/>
      <w:lvlText w:val="%8."/>
      <w:lvlJc w:val="left"/>
      <w:pPr>
        <w:ind w:left="6120" w:hanging="360"/>
      </w:pPr>
    </w:lvl>
    <w:lvl w:ilvl="8" w:tplc="C81A3B74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7B1E52"/>
    <w:multiLevelType w:val="hybridMultilevel"/>
    <w:tmpl w:val="9080FE44"/>
    <w:lvl w:ilvl="0" w:tplc="1042F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760648">
      <w:start w:val="1"/>
      <w:numFmt w:val="lowerLetter"/>
      <w:lvlText w:val="%2."/>
      <w:lvlJc w:val="left"/>
      <w:pPr>
        <w:ind w:left="1800" w:hanging="360"/>
      </w:pPr>
    </w:lvl>
    <w:lvl w:ilvl="2" w:tplc="4A60AC0E">
      <w:start w:val="1"/>
      <w:numFmt w:val="lowerRoman"/>
      <w:lvlText w:val="%3."/>
      <w:lvlJc w:val="right"/>
      <w:pPr>
        <w:ind w:left="2520" w:hanging="180"/>
      </w:pPr>
    </w:lvl>
    <w:lvl w:ilvl="3" w:tplc="49E42160">
      <w:start w:val="1"/>
      <w:numFmt w:val="decimal"/>
      <w:lvlText w:val="%4."/>
      <w:lvlJc w:val="left"/>
      <w:pPr>
        <w:ind w:left="3240" w:hanging="360"/>
      </w:pPr>
    </w:lvl>
    <w:lvl w:ilvl="4" w:tplc="B9267ABE">
      <w:start w:val="1"/>
      <w:numFmt w:val="lowerLetter"/>
      <w:lvlText w:val="%5."/>
      <w:lvlJc w:val="left"/>
      <w:pPr>
        <w:ind w:left="3960" w:hanging="360"/>
      </w:pPr>
    </w:lvl>
    <w:lvl w:ilvl="5" w:tplc="5CE07626">
      <w:start w:val="1"/>
      <w:numFmt w:val="lowerRoman"/>
      <w:lvlText w:val="%6."/>
      <w:lvlJc w:val="right"/>
      <w:pPr>
        <w:ind w:left="4680" w:hanging="180"/>
      </w:pPr>
    </w:lvl>
    <w:lvl w:ilvl="6" w:tplc="0AE0897C">
      <w:start w:val="1"/>
      <w:numFmt w:val="decimal"/>
      <w:lvlText w:val="%7."/>
      <w:lvlJc w:val="left"/>
      <w:pPr>
        <w:ind w:left="5400" w:hanging="360"/>
      </w:pPr>
    </w:lvl>
    <w:lvl w:ilvl="7" w:tplc="FDEE3BE6">
      <w:start w:val="1"/>
      <w:numFmt w:val="lowerLetter"/>
      <w:lvlText w:val="%8."/>
      <w:lvlJc w:val="left"/>
      <w:pPr>
        <w:ind w:left="6120" w:hanging="360"/>
      </w:pPr>
    </w:lvl>
    <w:lvl w:ilvl="8" w:tplc="54A0FA3C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2922D5"/>
    <w:multiLevelType w:val="multilevel"/>
    <w:tmpl w:val="C56093B6"/>
    <w:styleLink w:val="Aktuelllista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55C533"/>
    <w:multiLevelType w:val="hybridMultilevel"/>
    <w:tmpl w:val="37B2FC1C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ED86EA10">
      <w:start w:val="1"/>
      <w:numFmt w:val="lowerLetter"/>
      <w:lvlText w:val="%2."/>
      <w:lvlJc w:val="left"/>
      <w:pPr>
        <w:ind w:left="1800" w:hanging="360"/>
      </w:pPr>
    </w:lvl>
    <w:lvl w:ilvl="2" w:tplc="F0F80066">
      <w:start w:val="1"/>
      <w:numFmt w:val="lowerRoman"/>
      <w:lvlText w:val="%3."/>
      <w:lvlJc w:val="right"/>
      <w:pPr>
        <w:ind w:left="2520" w:hanging="180"/>
      </w:pPr>
    </w:lvl>
    <w:lvl w:ilvl="3" w:tplc="81AC3E38">
      <w:start w:val="1"/>
      <w:numFmt w:val="decimal"/>
      <w:lvlText w:val="%4."/>
      <w:lvlJc w:val="left"/>
      <w:pPr>
        <w:ind w:left="3240" w:hanging="360"/>
      </w:pPr>
    </w:lvl>
    <w:lvl w:ilvl="4" w:tplc="4CD4D0A4">
      <w:start w:val="1"/>
      <w:numFmt w:val="lowerLetter"/>
      <w:lvlText w:val="%5."/>
      <w:lvlJc w:val="left"/>
      <w:pPr>
        <w:ind w:left="3960" w:hanging="360"/>
      </w:pPr>
    </w:lvl>
    <w:lvl w:ilvl="5" w:tplc="DB46BAE4">
      <w:start w:val="1"/>
      <w:numFmt w:val="lowerRoman"/>
      <w:lvlText w:val="%6."/>
      <w:lvlJc w:val="right"/>
      <w:pPr>
        <w:ind w:left="4680" w:hanging="180"/>
      </w:pPr>
    </w:lvl>
    <w:lvl w:ilvl="6" w:tplc="6D48FD26">
      <w:start w:val="1"/>
      <w:numFmt w:val="decimal"/>
      <w:lvlText w:val="%7."/>
      <w:lvlJc w:val="left"/>
      <w:pPr>
        <w:ind w:left="5400" w:hanging="360"/>
      </w:pPr>
    </w:lvl>
    <w:lvl w:ilvl="7" w:tplc="480C75C2">
      <w:start w:val="1"/>
      <w:numFmt w:val="lowerLetter"/>
      <w:lvlText w:val="%8."/>
      <w:lvlJc w:val="left"/>
      <w:pPr>
        <w:ind w:left="6120" w:hanging="360"/>
      </w:pPr>
    </w:lvl>
    <w:lvl w:ilvl="8" w:tplc="28C2FCFA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B85005"/>
    <w:multiLevelType w:val="hybridMultilevel"/>
    <w:tmpl w:val="4D16A766"/>
    <w:lvl w:ilvl="0" w:tplc="6A442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42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4F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0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4A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6E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8F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2E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8F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5FF1592"/>
    <w:multiLevelType w:val="hybridMultilevel"/>
    <w:tmpl w:val="8F3A36DA"/>
    <w:lvl w:ilvl="0" w:tplc="BFF6B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247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25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29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EE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23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C5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85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A1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9C832EA"/>
    <w:multiLevelType w:val="multilevel"/>
    <w:tmpl w:val="E348E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A0BFE5"/>
    <w:multiLevelType w:val="hybridMultilevel"/>
    <w:tmpl w:val="A664E370"/>
    <w:lvl w:ilvl="0" w:tplc="CCEC187C">
      <w:start w:val="1"/>
      <w:numFmt w:val="decimal"/>
      <w:lvlText w:val="%1."/>
      <w:lvlJc w:val="left"/>
      <w:pPr>
        <w:ind w:left="720" w:hanging="360"/>
      </w:pPr>
    </w:lvl>
    <w:lvl w:ilvl="1" w:tplc="8B6E683E">
      <w:start w:val="1"/>
      <w:numFmt w:val="lowerLetter"/>
      <w:lvlText w:val="%2."/>
      <w:lvlJc w:val="left"/>
      <w:pPr>
        <w:ind w:left="1440" w:hanging="360"/>
      </w:pPr>
    </w:lvl>
    <w:lvl w:ilvl="2" w:tplc="6A7EDE9C">
      <w:start w:val="1"/>
      <w:numFmt w:val="lowerRoman"/>
      <w:lvlText w:val="%3."/>
      <w:lvlJc w:val="right"/>
      <w:pPr>
        <w:ind w:left="2160" w:hanging="180"/>
      </w:pPr>
    </w:lvl>
    <w:lvl w:ilvl="3" w:tplc="9CD03F30">
      <w:start w:val="1"/>
      <w:numFmt w:val="decimal"/>
      <w:lvlText w:val="%4."/>
      <w:lvlJc w:val="left"/>
      <w:pPr>
        <w:ind w:left="2880" w:hanging="360"/>
      </w:pPr>
    </w:lvl>
    <w:lvl w:ilvl="4" w:tplc="947CD182">
      <w:start w:val="1"/>
      <w:numFmt w:val="lowerLetter"/>
      <w:lvlText w:val="%5."/>
      <w:lvlJc w:val="left"/>
      <w:pPr>
        <w:ind w:left="3600" w:hanging="360"/>
      </w:pPr>
    </w:lvl>
    <w:lvl w:ilvl="5" w:tplc="FA542030">
      <w:start w:val="1"/>
      <w:numFmt w:val="lowerRoman"/>
      <w:lvlText w:val="%6."/>
      <w:lvlJc w:val="right"/>
      <w:pPr>
        <w:ind w:left="4320" w:hanging="180"/>
      </w:pPr>
    </w:lvl>
    <w:lvl w:ilvl="6" w:tplc="413E785A">
      <w:start w:val="1"/>
      <w:numFmt w:val="decimal"/>
      <w:lvlText w:val="%7."/>
      <w:lvlJc w:val="left"/>
      <w:pPr>
        <w:ind w:left="5040" w:hanging="360"/>
      </w:pPr>
    </w:lvl>
    <w:lvl w:ilvl="7" w:tplc="B3EE2BC6">
      <w:start w:val="1"/>
      <w:numFmt w:val="lowerLetter"/>
      <w:lvlText w:val="%8."/>
      <w:lvlJc w:val="left"/>
      <w:pPr>
        <w:ind w:left="5760" w:hanging="360"/>
      </w:pPr>
    </w:lvl>
    <w:lvl w:ilvl="8" w:tplc="D622787C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827993">
    <w:abstractNumId w:val="36"/>
  </w:num>
  <w:num w:numId="2" w16cid:durableId="1070617040">
    <w:abstractNumId w:val="32"/>
  </w:num>
  <w:num w:numId="3" w16cid:durableId="1980768952">
    <w:abstractNumId w:val="31"/>
  </w:num>
  <w:num w:numId="4" w16cid:durableId="1795904747">
    <w:abstractNumId w:val="40"/>
  </w:num>
  <w:num w:numId="5" w16cid:durableId="927159578">
    <w:abstractNumId w:val="29"/>
  </w:num>
  <w:num w:numId="6" w16cid:durableId="1298530861">
    <w:abstractNumId w:val="23"/>
  </w:num>
  <w:num w:numId="7" w16cid:durableId="1620183256">
    <w:abstractNumId w:val="33"/>
  </w:num>
  <w:num w:numId="8" w16cid:durableId="380517975">
    <w:abstractNumId w:val="18"/>
  </w:num>
  <w:num w:numId="9" w16cid:durableId="2059353949">
    <w:abstractNumId w:val="15"/>
  </w:num>
  <w:num w:numId="10" w16cid:durableId="1102066480">
    <w:abstractNumId w:val="27"/>
  </w:num>
  <w:num w:numId="11" w16cid:durableId="1697196538">
    <w:abstractNumId w:val="16"/>
  </w:num>
  <w:num w:numId="12" w16cid:durableId="577788960">
    <w:abstractNumId w:val="34"/>
  </w:num>
  <w:num w:numId="13" w16cid:durableId="721247310">
    <w:abstractNumId w:val="9"/>
  </w:num>
  <w:num w:numId="14" w16cid:durableId="1516773700">
    <w:abstractNumId w:val="7"/>
  </w:num>
  <w:num w:numId="15" w16cid:durableId="1352952707">
    <w:abstractNumId w:val="6"/>
  </w:num>
  <w:num w:numId="16" w16cid:durableId="967324747">
    <w:abstractNumId w:val="5"/>
  </w:num>
  <w:num w:numId="17" w16cid:durableId="214508075">
    <w:abstractNumId w:val="4"/>
  </w:num>
  <w:num w:numId="18" w16cid:durableId="1485269931">
    <w:abstractNumId w:val="8"/>
  </w:num>
  <w:num w:numId="19" w16cid:durableId="112483819">
    <w:abstractNumId w:val="3"/>
  </w:num>
  <w:num w:numId="20" w16cid:durableId="1609967532">
    <w:abstractNumId w:val="2"/>
  </w:num>
  <w:num w:numId="21" w16cid:durableId="1614020802">
    <w:abstractNumId w:val="1"/>
  </w:num>
  <w:num w:numId="22" w16cid:durableId="1708486765">
    <w:abstractNumId w:val="0"/>
  </w:num>
  <w:num w:numId="23" w16cid:durableId="811095914">
    <w:abstractNumId w:val="37"/>
  </w:num>
  <w:num w:numId="24" w16cid:durableId="117797091">
    <w:abstractNumId w:val="38"/>
  </w:num>
  <w:num w:numId="25" w16cid:durableId="173498818">
    <w:abstractNumId w:val="10"/>
  </w:num>
  <w:num w:numId="26" w16cid:durableId="2108230054">
    <w:abstractNumId w:val="20"/>
  </w:num>
  <w:num w:numId="27" w16cid:durableId="2023318627">
    <w:abstractNumId w:val="30"/>
  </w:num>
  <w:num w:numId="28" w16cid:durableId="64762379">
    <w:abstractNumId w:val="39"/>
  </w:num>
  <w:num w:numId="29" w16cid:durableId="9646362">
    <w:abstractNumId w:val="22"/>
  </w:num>
  <w:num w:numId="30" w16cid:durableId="1376079779">
    <w:abstractNumId w:val="21"/>
  </w:num>
  <w:num w:numId="31" w16cid:durableId="841626457">
    <w:abstractNumId w:val="11"/>
  </w:num>
  <w:num w:numId="32" w16cid:durableId="2067213936">
    <w:abstractNumId w:val="17"/>
  </w:num>
  <w:num w:numId="33" w16cid:durableId="1029573027">
    <w:abstractNumId w:val="13"/>
  </w:num>
  <w:num w:numId="34" w16cid:durableId="2081168594">
    <w:abstractNumId w:val="35"/>
  </w:num>
  <w:num w:numId="35" w16cid:durableId="1496073206">
    <w:abstractNumId w:val="14"/>
  </w:num>
  <w:num w:numId="36" w16cid:durableId="1681740709">
    <w:abstractNumId w:val="19"/>
  </w:num>
  <w:num w:numId="37" w16cid:durableId="13894888">
    <w:abstractNumId w:val="12"/>
  </w:num>
  <w:num w:numId="38" w16cid:durableId="955789487">
    <w:abstractNumId w:val="25"/>
  </w:num>
  <w:num w:numId="39" w16cid:durableId="1205364130">
    <w:abstractNumId w:val="28"/>
  </w:num>
  <w:num w:numId="40" w16cid:durableId="1509978793">
    <w:abstractNumId w:val="24"/>
  </w:num>
  <w:num w:numId="41" w16cid:durableId="2398011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51"/>
    <w:rsid w:val="00030288"/>
    <w:rsid w:val="00047E20"/>
    <w:rsid w:val="00065316"/>
    <w:rsid w:val="000941DE"/>
    <w:rsid w:val="000C662E"/>
    <w:rsid w:val="000E58FA"/>
    <w:rsid w:val="001970E7"/>
    <w:rsid w:val="001C4365"/>
    <w:rsid w:val="001C5813"/>
    <w:rsid w:val="001E79DC"/>
    <w:rsid w:val="001F2A0E"/>
    <w:rsid w:val="002020C7"/>
    <w:rsid w:val="0022421A"/>
    <w:rsid w:val="00250622"/>
    <w:rsid w:val="002506FD"/>
    <w:rsid w:val="00260A84"/>
    <w:rsid w:val="002633ED"/>
    <w:rsid w:val="00276B24"/>
    <w:rsid w:val="00277DC3"/>
    <w:rsid w:val="00297309"/>
    <w:rsid w:val="002A614D"/>
    <w:rsid w:val="002B53CB"/>
    <w:rsid w:val="002E13B8"/>
    <w:rsid w:val="002F50AD"/>
    <w:rsid w:val="002F5207"/>
    <w:rsid w:val="002F5B9E"/>
    <w:rsid w:val="003237D8"/>
    <w:rsid w:val="00331B41"/>
    <w:rsid w:val="00337409"/>
    <w:rsid w:val="00357A30"/>
    <w:rsid w:val="00361E36"/>
    <w:rsid w:val="00371DC5"/>
    <w:rsid w:val="003726E7"/>
    <w:rsid w:val="00372851"/>
    <w:rsid w:val="003839CB"/>
    <w:rsid w:val="00396B20"/>
    <w:rsid w:val="003C1806"/>
    <w:rsid w:val="003C2B5E"/>
    <w:rsid w:val="003E68A0"/>
    <w:rsid w:val="00404767"/>
    <w:rsid w:val="00415649"/>
    <w:rsid w:val="00430DC8"/>
    <w:rsid w:val="00466F5D"/>
    <w:rsid w:val="00495C74"/>
    <w:rsid w:val="004A0680"/>
    <w:rsid w:val="004A5F29"/>
    <w:rsid w:val="004B0715"/>
    <w:rsid w:val="004B27AA"/>
    <w:rsid w:val="004B42D3"/>
    <w:rsid w:val="004E534B"/>
    <w:rsid w:val="00505D01"/>
    <w:rsid w:val="00510423"/>
    <w:rsid w:val="0056205F"/>
    <w:rsid w:val="0056777B"/>
    <w:rsid w:val="005B52DE"/>
    <w:rsid w:val="00626C7D"/>
    <w:rsid w:val="006431AD"/>
    <w:rsid w:val="00685537"/>
    <w:rsid w:val="00690F0B"/>
    <w:rsid w:val="0069562D"/>
    <w:rsid w:val="00697948"/>
    <w:rsid w:val="00697FD7"/>
    <w:rsid w:val="006B7EA4"/>
    <w:rsid w:val="00732582"/>
    <w:rsid w:val="00740003"/>
    <w:rsid w:val="0075403B"/>
    <w:rsid w:val="00774A16"/>
    <w:rsid w:val="007875EF"/>
    <w:rsid w:val="007B766D"/>
    <w:rsid w:val="0081588C"/>
    <w:rsid w:val="00853B68"/>
    <w:rsid w:val="008600AF"/>
    <w:rsid w:val="008A9DE3"/>
    <w:rsid w:val="008E791D"/>
    <w:rsid w:val="008F302E"/>
    <w:rsid w:val="00900180"/>
    <w:rsid w:val="00906EF3"/>
    <w:rsid w:val="00921AD2"/>
    <w:rsid w:val="00955BB0"/>
    <w:rsid w:val="009578BA"/>
    <w:rsid w:val="00975017"/>
    <w:rsid w:val="00992AE0"/>
    <w:rsid w:val="009B1A3D"/>
    <w:rsid w:val="009B649D"/>
    <w:rsid w:val="009B6661"/>
    <w:rsid w:val="009C72B7"/>
    <w:rsid w:val="00A10572"/>
    <w:rsid w:val="00A401BA"/>
    <w:rsid w:val="00AA46A1"/>
    <w:rsid w:val="00B10450"/>
    <w:rsid w:val="00B14C25"/>
    <w:rsid w:val="00B21641"/>
    <w:rsid w:val="00B27374"/>
    <w:rsid w:val="00B54ED5"/>
    <w:rsid w:val="00B71C57"/>
    <w:rsid w:val="00B75820"/>
    <w:rsid w:val="00BA4C37"/>
    <w:rsid w:val="00BD74CA"/>
    <w:rsid w:val="00BF68F2"/>
    <w:rsid w:val="00C135B9"/>
    <w:rsid w:val="00C3137E"/>
    <w:rsid w:val="00C34E2A"/>
    <w:rsid w:val="00C42A1D"/>
    <w:rsid w:val="00C45264"/>
    <w:rsid w:val="00C50C03"/>
    <w:rsid w:val="00C61DF4"/>
    <w:rsid w:val="00C70E6D"/>
    <w:rsid w:val="00CB6592"/>
    <w:rsid w:val="00CF07A2"/>
    <w:rsid w:val="00D26F35"/>
    <w:rsid w:val="00D333EA"/>
    <w:rsid w:val="00D34107"/>
    <w:rsid w:val="00D356C3"/>
    <w:rsid w:val="00D3A488"/>
    <w:rsid w:val="00D40D04"/>
    <w:rsid w:val="00D65164"/>
    <w:rsid w:val="00D97EC5"/>
    <w:rsid w:val="00D97EDC"/>
    <w:rsid w:val="00DB0402"/>
    <w:rsid w:val="00DB1B6B"/>
    <w:rsid w:val="00DD7CA8"/>
    <w:rsid w:val="00DE21EB"/>
    <w:rsid w:val="00E27683"/>
    <w:rsid w:val="00E80215"/>
    <w:rsid w:val="00E917C3"/>
    <w:rsid w:val="00EB455C"/>
    <w:rsid w:val="00EB73ED"/>
    <w:rsid w:val="00ED6B6F"/>
    <w:rsid w:val="00EE2A97"/>
    <w:rsid w:val="00F02DC8"/>
    <w:rsid w:val="00F37B3F"/>
    <w:rsid w:val="00F62536"/>
    <w:rsid w:val="00F94AE3"/>
    <w:rsid w:val="00FE299D"/>
    <w:rsid w:val="00FF6342"/>
    <w:rsid w:val="0215C667"/>
    <w:rsid w:val="02EC1D80"/>
    <w:rsid w:val="030FDFD8"/>
    <w:rsid w:val="035FF049"/>
    <w:rsid w:val="03EE45F3"/>
    <w:rsid w:val="04A7142F"/>
    <w:rsid w:val="04C070F6"/>
    <w:rsid w:val="05CEB01D"/>
    <w:rsid w:val="076EEB71"/>
    <w:rsid w:val="07D3E1BA"/>
    <w:rsid w:val="084EE692"/>
    <w:rsid w:val="086E72D5"/>
    <w:rsid w:val="08975CD4"/>
    <w:rsid w:val="092A42ED"/>
    <w:rsid w:val="097F33D6"/>
    <w:rsid w:val="09BDD657"/>
    <w:rsid w:val="0A2E7EF2"/>
    <w:rsid w:val="0A776839"/>
    <w:rsid w:val="0C671A40"/>
    <w:rsid w:val="0D36D36B"/>
    <w:rsid w:val="0D7F4811"/>
    <w:rsid w:val="0DF67F00"/>
    <w:rsid w:val="0E01E833"/>
    <w:rsid w:val="0EE5242F"/>
    <w:rsid w:val="0F816620"/>
    <w:rsid w:val="108442AD"/>
    <w:rsid w:val="118288EE"/>
    <w:rsid w:val="120D4A27"/>
    <w:rsid w:val="12EB10D2"/>
    <w:rsid w:val="14758DB7"/>
    <w:rsid w:val="14D74FA4"/>
    <w:rsid w:val="154F66B1"/>
    <w:rsid w:val="15AAADAE"/>
    <w:rsid w:val="163E98E8"/>
    <w:rsid w:val="165230C9"/>
    <w:rsid w:val="16C629C6"/>
    <w:rsid w:val="1700369C"/>
    <w:rsid w:val="170D01FA"/>
    <w:rsid w:val="195BEF51"/>
    <w:rsid w:val="19835F50"/>
    <w:rsid w:val="1AD870FC"/>
    <w:rsid w:val="1B0823AE"/>
    <w:rsid w:val="1B9DC82B"/>
    <w:rsid w:val="1DE901FA"/>
    <w:rsid w:val="1E56DE14"/>
    <w:rsid w:val="1F6796BD"/>
    <w:rsid w:val="1FC315D3"/>
    <w:rsid w:val="2034E6FE"/>
    <w:rsid w:val="20BBD1C6"/>
    <w:rsid w:val="21812740"/>
    <w:rsid w:val="220744D7"/>
    <w:rsid w:val="22D28BF6"/>
    <w:rsid w:val="245D012E"/>
    <w:rsid w:val="253A1C65"/>
    <w:rsid w:val="258F42E9"/>
    <w:rsid w:val="25B1ABB9"/>
    <w:rsid w:val="2661EFF9"/>
    <w:rsid w:val="266569E9"/>
    <w:rsid w:val="2816E8B7"/>
    <w:rsid w:val="285FCD8F"/>
    <w:rsid w:val="29B40CE6"/>
    <w:rsid w:val="29CDBD37"/>
    <w:rsid w:val="29E5247C"/>
    <w:rsid w:val="2A5ED85F"/>
    <w:rsid w:val="2B3C317F"/>
    <w:rsid w:val="2B60F3AE"/>
    <w:rsid w:val="2E187C03"/>
    <w:rsid w:val="2E8C83A8"/>
    <w:rsid w:val="2F7648E3"/>
    <w:rsid w:val="30664069"/>
    <w:rsid w:val="30B43C5F"/>
    <w:rsid w:val="30B5718A"/>
    <w:rsid w:val="30F746D8"/>
    <w:rsid w:val="3137A9B1"/>
    <w:rsid w:val="319AA84A"/>
    <w:rsid w:val="32E59D64"/>
    <w:rsid w:val="33018962"/>
    <w:rsid w:val="347CCDAB"/>
    <w:rsid w:val="34E430E8"/>
    <w:rsid w:val="36800149"/>
    <w:rsid w:val="371294F7"/>
    <w:rsid w:val="37EB5D6D"/>
    <w:rsid w:val="38734265"/>
    <w:rsid w:val="38EF175A"/>
    <w:rsid w:val="3A5669C1"/>
    <w:rsid w:val="3A9998AC"/>
    <w:rsid w:val="3AF2E637"/>
    <w:rsid w:val="3B13C372"/>
    <w:rsid w:val="3DAFBA99"/>
    <w:rsid w:val="3E5D8CE2"/>
    <w:rsid w:val="3ED84123"/>
    <w:rsid w:val="3F2391A9"/>
    <w:rsid w:val="3FB6C3D5"/>
    <w:rsid w:val="3FEDDBD1"/>
    <w:rsid w:val="4243789C"/>
    <w:rsid w:val="429368C2"/>
    <w:rsid w:val="430FED90"/>
    <w:rsid w:val="435E8451"/>
    <w:rsid w:val="4379A0CD"/>
    <w:rsid w:val="4409B41D"/>
    <w:rsid w:val="446347C6"/>
    <w:rsid w:val="44FF618F"/>
    <w:rsid w:val="45771318"/>
    <w:rsid w:val="45C8BF7C"/>
    <w:rsid w:val="45D4536D"/>
    <w:rsid w:val="46107381"/>
    <w:rsid w:val="48151405"/>
    <w:rsid w:val="484FC223"/>
    <w:rsid w:val="49506CB2"/>
    <w:rsid w:val="4A6C51FD"/>
    <w:rsid w:val="4D3B67A0"/>
    <w:rsid w:val="4DC26FCA"/>
    <w:rsid w:val="513C841E"/>
    <w:rsid w:val="51643E0D"/>
    <w:rsid w:val="5207118B"/>
    <w:rsid w:val="532868E2"/>
    <w:rsid w:val="54903BB0"/>
    <w:rsid w:val="54BC68BB"/>
    <w:rsid w:val="561D458A"/>
    <w:rsid w:val="575A3715"/>
    <w:rsid w:val="58210D15"/>
    <w:rsid w:val="59A01C67"/>
    <w:rsid w:val="59DB86D2"/>
    <w:rsid w:val="5A0471A7"/>
    <w:rsid w:val="5C064ABD"/>
    <w:rsid w:val="5C6D694C"/>
    <w:rsid w:val="5E03A245"/>
    <w:rsid w:val="5F1D9F41"/>
    <w:rsid w:val="5FB0DEC3"/>
    <w:rsid w:val="60068F82"/>
    <w:rsid w:val="6041F04C"/>
    <w:rsid w:val="615200EA"/>
    <w:rsid w:val="6290D0C3"/>
    <w:rsid w:val="62BAC1EB"/>
    <w:rsid w:val="64C7259A"/>
    <w:rsid w:val="64DA6F93"/>
    <w:rsid w:val="6743E4CB"/>
    <w:rsid w:val="675D255F"/>
    <w:rsid w:val="6A468E82"/>
    <w:rsid w:val="6B11177B"/>
    <w:rsid w:val="6B6C80CC"/>
    <w:rsid w:val="6B82C07C"/>
    <w:rsid w:val="6D5A23B9"/>
    <w:rsid w:val="6DD2312B"/>
    <w:rsid w:val="70084C86"/>
    <w:rsid w:val="7050EED2"/>
    <w:rsid w:val="70AD9509"/>
    <w:rsid w:val="72192599"/>
    <w:rsid w:val="7258E910"/>
    <w:rsid w:val="72970CA5"/>
    <w:rsid w:val="73129CC0"/>
    <w:rsid w:val="7407AA47"/>
    <w:rsid w:val="74BD91E2"/>
    <w:rsid w:val="76735AD8"/>
    <w:rsid w:val="768CC4F5"/>
    <w:rsid w:val="781D16D6"/>
    <w:rsid w:val="785AFC34"/>
    <w:rsid w:val="787059EE"/>
    <w:rsid w:val="79C040F6"/>
    <w:rsid w:val="7AD990F2"/>
    <w:rsid w:val="7AD9DDC5"/>
    <w:rsid w:val="7B932F26"/>
    <w:rsid w:val="7E861279"/>
    <w:rsid w:val="7EAC722D"/>
    <w:rsid w:val="7EC32139"/>
    <w:rsid w:val="7F78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4EF22"/>
  <w15:chartTrackingRefBased/>
  <w15:docId w15:val="{84B3C961-6A62-4824-AEC2-4BD22B7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2E"/>
    <w:rPr>
      <w:rFonts w:ascii="Times New Roman" w:hAnsi="Times New Roman"/>
      <w:sz w:val="26"/>
    </w:rPr>
  </w:style>
  <w:style w:type="paragraph" w:styleId="Rubrik1">
    <w:name w:val="heading 1"/>
    <w:basedOn w:val="Normal"/>
    <w:next w:val="Normal"/>
    <w:link w:val="Rubrik1Char"/>
    <w:uiPriority w:val="9"/>
    <w:qFormat/>
    <w:rsid w:val="0022421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421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2421A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242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421A"/>
    <w:rPr>
      <w:rFonts w:ascii="Arial" w:eastAsiaTheme="majorEastAsia" w:hAnsi="Arial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2421A"/>
    <w:rPr>
      <w:rFonts w:ascii="Arial" w:eastAsiaTheme="majorEastAsia" w:hAnsi="Arial" w:cstheme="majorBidi"/>
      <w:b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2421A"/>
    <w:rPr>
      <w:rFonts w:ascii="Arial" w:eastAsiaTheme="majorEastAsia" w:hAnsi="Arial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2421A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paragraph" w:styleId="Ingetavstnd">
    <w:name w:val="No Spacing"/>
    <w:uiPriority w:val="1"/>
    <w:rsid w:val="0022421A"/>
    <w:pPr>
      <w:spacing w:after="0" w:line="240" w:lineRule="auto"/>
    </w:pPr>
    <w:rPr>
      <w:rFonts w:ascii="Times New Roman" w:hAnsi="Times New Roman"/>
      <w:sz w:val="26"/>
    </w:rPr>
  </w:style>
  <w:style w:type="paragraph" w:styleId="Sidhuvud">
    <w:name w:val="header"/>
    <w:basedOn w:val="Normal"/>
    <w:link w:val="SidhuvudChar"/>
    <w:uiPriority w:val="99"/>
    <w:unhideWhenUsed/>
    <w:rsid w:val="009B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649D"/>
    <w:rPr>
      <w:rFonts w:ascii="Times New Roman" w:hAnsi="Times New Roman"/>
      <w:sz w:val="26"/>
    </w:rPr>
  </w:style>
  <w:style w:type="paragraph" w:styleId="Sidfot">
    <w:name w:val="footer"/>
    <w:basedOn w:val="Normal"/>
    <w:link w:val="SidfotChar"/>
    <w:uiPriority w:val="99"/>
    <w:unhideWhenUsed/>
    <w:rsid w:val="00DB0402"/>
    <w:pPr>
      <w:tabs>
        <w:tab w:val="center" w:pos="4513"/>
        <w:tab w:val="right" w:pos="9026"/>
      </w:tabs>
      <w:spacing w:after="0" w:line="240" w:lineRule="auto"/>
      <w:jc w:val="center"/>
    </w:pPr>
    <w:rPr>
      <w:color w:val="808080" w:themeColor="background1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DB0402"/>
    <w:rPr>
      <w:rFonts w:ascii="Times New Roman" w:hAnsi="Times New Roman"/>
      <w:color w:val="808080" w:themeColor="background1" w:themeShade="80"/>
      <w:sz w:val="26"/>
    </w:rPr>
  </w:style>
  <w:style w:type="paragraph" w:styleId="Liststycke">
    <w:name w:val="List Paragraph"/>
    <w:basedOn w:val="Normal"/>
    <w:uiPriority w:val="34"/>
    <w:rsid w:val="00B54ED5"/>
    <w:pPr>
      <w:ind w:left="720"/>
      <w:contextualSpacing/>
    </w:pPr>
  </w:style>
  <w:style w:type="table" w:styleId="Tabellrutnt">
    <w:name w:val="Table Grid"/>
    <w:basedOn w:val="Normaltabell"/>
    <w:uiPriority w:val="39"/>
    <w:rsid w:val="0073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elllista1">
    <w:name w:val="Aktuell lista1"/>
    <w:uiPriority w:val="99"/>
    <w:rsid w:val="008F302E"/>
    <w:pPr>
      <w:numPr>
        <w:numId w:val="32"/>
      </w:numPr>
    </w:pPr>
  </w:style>
  <w:style w:type="numbering" w:customStyle="1" w:styleId="Aktuelllista2">
    <w:name w:val="Aktuell lista2"/>
    <w:uiPriority w:val="99"/>
    <w:rsid w:val="008F302E"/>
    <w:pPr>
      <w:numPr>
        <w:numId w:val="33"/>
      </w:numPr>
    </w:pPr>
  </w:style>
  <w:style w:type="numbering" w:customStyle="1" w:styleId="Aktuelllista3">
    <w:name w:val="Aktuell lista3"/>
    <w:uiPriority w:val="99"/>
    <w:rsid w:val="008F302E"/>
    <w:pPr>
      <w:numPr>
        <w:numId w:val="34"/>
      </w:numPr>
    </w:pPr>
  </w:style>
  <w:style w:type="character" w:styleId="Hyperlnk">
    <w:name w:val="Hyperlink"/>
    <w:basedOn w:val="Standardstycketeckensnitt"/>
    <w:uiPriority w:val="99"/>
    <w:unhideWhenUsed/>
    <w:rsid w:val="00D97EC5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52DE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37B3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17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97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83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6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3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0990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00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74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8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2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eerleading.se/wp-content/uploads/Svenska-Cheerleadingforbundets-uppforandekod-for-ledare-1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f.se/download/18.407871d3183abb2a6133d5/1665042792026/Riktlinjer%20barn-%20och%20ungdomsidrot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ysf74\Downloads\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3FF57DC374354FB739A9C07BB2A015" ma:contentTypeVersion="19" ma:contentTypeDescription="Skapa ett nytt dokument." ma:contentTypeScope="" ma:versionID="3da19b7bad3e776a1ec27ec9141d205f">
  <xsd:schema xmlns:xsd="http://www.w3.org/2001/XMLSchema" xmlns:xs="http://www.w3.org/2001/XMLSchema" xmlns:p="http://schemas.microsoft.com/office/2006/metadata/properties" xmlns:ns2="1d08ed25-fdec-4fac-8201-e92cb56d042a" xmlns:ns3="cba1d6e1-6ede-4c17-a08c-59fe3147cdb0" targetNamespace="http://schemas.microsoft.com/office/2006/metadata/properties" ma:root="true" ma:fieldsID="8f0cf946baaf9bc2450c66d2ff630644" ns2:_="" ns3:_="">
    <xsd:import namespace="1d08ed25-fdec-4fac-8201-e92cb56d042a"/>
    <xsd:import namespace="cba1d6e1-6ede-4c17-a08c-59fe3147c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ed25-fdec-4fac-8201-e92cb56d0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d6e1-6ede-4c17-a08c-59fe3147c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6723-5de7-4fc7-a8fd-6444ae26cf54}" ma:internalName="TaxCatchAll" ma:showField="CatchAllData" ma:web="cba1d6e1-6ede-4c17-a08c-59fe3147c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8ed25-fdec-4fac-8201-e92cb56d042a">
      <Terms xmlns="http://schemas.microsoft.com/office/infopath/2007/PartnerControls"/>
    </lcf76f155ced4ddcb4097134ff3c332f>
    <TaxCatchAll xmlns="cba1d6e1-6ede-4c17-a08c-59fe3147cdb0" xsi:nil="true"/>
  </documentManagement>
</p:properties>
</file>

<file path=customXml/itemProps1.xml><?xml version="1.0" encoding="utf-8"?>
<ds:datastoreItem xmlns:ds="http://schemas.openxmlformats.org/officeDocument/2006/customXml" ds:itemID="{5D09AF6A-2FD4-46EC-A1A8-01B08864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8B61B-E833-4F44-A197-E16846B5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8ed25-fdec-4fac-8201-e92cb56d042a"/>
    <ds:schemaRef ds:uri="cba1d6e1-6ede-4c17-a08c-59fe3147c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B38EE-A855-4F86-93DC-1AFC39330B66}">
  <ds:schemaRefs>
    <ds:schemaRef ds:uri="http://schemas.microsoft.com/office/2006/metadata/properties"/>
    <ds:schemaRef ds:uri="http://schemas.microsoft.com/office/infopath/2007/PartnerControls"/>
    <ds:schemaRef ds:uri="1d08ed25-fdec-4fac-8201-e92cb56d042a"/>
    <ds:schemaRef ds:uri="cba1d6e1-6ede-4c17-a08c-59fe3147c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</Template>
  <TotalTime>138</TotalTime>
  <Pages>4</Pages>
  <Words>332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Eriksson (Cheerleading)</dc:creator>
  <cp:keywords/>
  <dc:description/>
  <cp:lastModifiedBy>Kia Wulff (Cheerleading)</cp:lastModifiedBy>
  <cp:revision>76</cp:revision>
  <dcterms:created xsi:type="dcterms:W3CDTF">2025-04-24T07:22:00Z</dcterms:created>
  <dcterms:modified xsi:type="dcterms:W3CDTF">2026-05-12T09:16:00Z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0x010100F23FF57DC374354FB739A9C07BB2A015</vt:lpwstr>
  </property>
  <property fmtid="{D5CDD505-2E9C-101B-9397-08002B2CF9AE}" pid="3" name="MediaServiceImageTags">
    <vt:lpwstr/>
  </property>
</Properties>
</file>