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EA2CC" w14:textId="20858706" w:rsidR="00853F76" w:rsidRPr="00853F76" w:rsidRDefault="00853F76" w:rsidP="00853F76">
      <w:pPr>
        <w:pStyle w:val="Heading1"/>
      </w:pPr>
      <w:r w:rsidRPr="00853F76">
        <w:rPr>
          <w:bCs/>
        </w:rPr>
        <w:t>Mall Rutin för tillsättning av tränare och ledare</w:t>
      </w:r>
      <w:r>
        <w:rPr>
          <w:bCs/>
        </w:rPr>
        <w:br/>
      </w:r>
    </w:p>
    <w:p w14:paraId="5EF85887" w14:textId="43A576DD" w:rsidR="00853F76" w:rsidRPr="00853F76" w:rsidRDefault="00853F76" w:rsidP="00853F76">
      <w:pPr>
        <w:pStyle w:val="Heading2"/>
      </w:pPr>
      <w:r w:rsidRPr="00853F76">
        <w:t xml:space="preserve">Tillsättning av </w:t>
      </w:r>
      <w:r w:rsidR="00991DF3">
        <w:t xml:space="preserve">nya </w:t>
      </w:r>
      <w:r w:rsidRPr="00853F76">
        <w:t>tränare för löpande verksamhet</w:t>
      </w:r>
    </w:p>
    <w:p w14:paraId="428682D8" w14:textId="2500B2B1" w:rsidR="00853F76" w:rsidRDefault="00853F76" w:rsidP="00853F76"/>
    <w:p w14:paraId="75EB748C" w14:textId="06B0AA6B" w:rsidR="00853F76" w:rsidRPr="00853F76" w:rsidRDefault="00853F76" w:rsidP="00853F76">
      <w:pPr>
        <w:numPr>
          <w:ilvl w:val="0"/>
          <w:numId w:val="11"/>
        </w:numPr>
      </w:pPr>
      <w:r w:rsidRPr="00853F76">
        <w:t>Kandidater intervjuas och bedöms utifrån erfarenhet, utbildning och lämplighet.</w:t>
      </w:r>
    </w:p>
    <w:p w14:paraId="64E323B5" w14:textId="77777777" w:rsidR="00853F76" w:rsidRPr="00853F76" w:rsidRDefault="00853F76" w:rsidP="00853F76">
      <w:pPr>
        <w:numPr>
          <w:ilvl w:val="0"/>
          <w:numId w:val="11"/>
        </w:numPr>
        <w:rPr>
          <w:lang w:val="en-US"/>
        </w:rPr>
      </w:pPr>
      <w:proofErr w:type="spellStart"/>
      <w:r w:rsidRPr="00853F76">
        <w:rPr>
          <w:lang w:val="en-US"/>
        </w:rPr>
        <w:t>Alla</w:t>
      </w:r>
      <w:proofErr w:type="spellEnd"/>
      <w:r w:rsidRPr="00853F76">
        <w:rPr>
          <w:lang w:val="en-US"/>
        </w:rPr>
        <w:t xml:space="preserve"> </w:t>
      </w:r>
      <w:proofErr w:type="spellStart"/>
      <w:r w:rsidRPr="00853F76">
        <w:rPr>
          <w:lang w:val="en-US"/>
        </w:rPr>
        <w:t>tränare</w:t>
      </w:r>
      <w:proofErr w:type="spellEnd"/>
      <w:r w:rsidRPr="00853F76">
        <w:rPr>
          <w:lang w:val="en-US"/>
        </w:rPr>
        <w:t xml:space="preserve"> ska </w:t>
      </w:r>
      <w:proofErr w:type="spellStart"/>
      <w:r w:rsidRPr="00853F76">
        <w:rPr>
          <w:lang w:val="en-US"/>
        </w:rPr>
        <w:t>följa</w:t>
      </w:r>
      <w:proofErr w:type="spellEnd"/>
      <w:r w:rsidRPr="00853F76">
        <w:rPr>
          <w:lang w:val="en-US"/>
        </w:rPr>
        <w:t>:</w:t>
      </w:r>
    </w:p>
    <w:p w14:paraId="78DDB28A" w14:textId="77777777" w:rsidR="00853F76" w:rsidRPr="00853F76" w:rsidRDefault="00853F76" w:rsidP="00853F76">
      <w:pPr>
        <w:numPr>
          <w:ilvl w:val="1"/>
          <w:numId w:val="11"/>
        </w:numPr>
        <w:rPr>
          <w:lang w:val="en-US"/>
        </w:rPr>
      </w:pPr>
      <w:r w:rsidRPr="00853F76">
        <w:rPr>
          <w:lang w:val="en-US"/>
        </w:rPr>
        <w:t xml:space="preserve">Svensk </w:t>
      </w:r>
      <w:proofErr w:type="spellStart"/>
      <w:r w:rsidRPr="00853F76">
        <w:rPr>
          <w:lang w:val="en-US"/>
        </w:rPr>
        <w:t>idrotts</w:t>
      </w:r>
      <w:proofErr w:type="spellEnd"/>
      <w:r w:rsidRPr="00853F76">
        <w:rPr>
          <w:lang w:val="en-US"/>
        </w:rPr>
        <w:t xml:space="preserve"> </w:t>
      </w:r>
      <w:proofErr w:type="spellStart"/>
      <w:r w:rsidRPr="00853F76">
        <w:rPr>
          <w:lang w:val="en-US"/>
        </w:rPr>
        <w:t>värdegrund</w:t>
      </w:r>
      <w:proofErr w:type="spellEnd"/>
    </w:p>
    <w:p w14:paraId="6C174587" w14:textId="77777777" w:rsidR="00853F76" w:rsidRPr="00853F76" w:rsidRDefault="00853F76" w:rsidP="00853F76">
      <w:pPr>
        <w:numPr>
          <w:ilvl w:val="1"/>
          <w:numId w:val="11"/>
        </w:numPr>
        <w:rPr>
          <w:lang w:val="en-US"/>
        </w:rPr>
      </w:pPr>
      <w:proofErr w:type="gramStart"/>
      <w:r w:rsidRPr="00853F76">
        <w:rPr>
          <w:lang w:val="en-US"/>
        </w:rPr>
        <w:t>SCF:s</w:t>
      </w:r>
      <w:proofErr w:type="gramEnd"/>
      <w:r w:rsidRPr="00853F76">
        <w:rPr>
          <w:lang w:val="en-US"/>
        </w:rPr>
        <w:t xml:space="preserve"> </w:t>
      </w:r>
      <w:proofErr w:type="spellStart"/>
      <w:r w:rsidRPr="00853F76">
        <w:rPr>
          <w:lang w:val="en-US"/>
        </w:rPr>
        <w:t>uppförandekod</w:t>
      </w:r>
      <w:proofErr w:type="spellEnd"/>
    </w:p>
    <w:p w14:paraId="53D32D60" w14:textId="2528CB0C" w:rsidR="00853F76" w:rsidRDefault="00853F76" w:rsidP="00853F76">
      <w:pPr>
        <w:numPr>
          <w:ilvl w:val="1"/>
          <w:numId w:val="11"/>
        </w:numPr>
      </w:pPr>
      <w:r w:rsidRPr="00853F76">
        <w:t>Föreningens stadgar och egna policydokument</w:t>
      </w:r>
    </w:p>
    <w:p w14:paraId="5A281BC3" w14:textId="160EAB5E" w:rsidR="00853F76" w:rsidRDefault="00853F76" w:rsidP="00853F76">
      <w:pPr>
        <w:numPr>
          <w:ilvl w:val="0"/>
          <w:numId w:val="11"/>
        </w:numPr>
      </w:pPr>
      <w:r w:rsidRPr="00853F76">
        <w:t>Minst två referenser ska inhämtas innan tillsättning.</w:t>
      </w:r>
      <w:r w:rsidR="00991DF3" w:rsidRPr="00991DF3">
        <w:t xml:space="preserve"> </w:t>
      </w:r>
      <w:r w:rsidRPr="00853F76">
        <w:t xml:space="preserve">Referenser ska bekräfta kandidatens erfarenhet, </w:t>
      </w:r>
      <w:proofErr w:type="spellStart"/>
      <w:r w:rsidRPr="00853F76">
        <w:t>arbetsstil</w:t>
      </w:r>
      <w:proofErr w:type="spellEnd"/>
      <w:r w:rsidRPr="00853F76">
        <w:t xml:space="preserve"> och värdegrund.</w:t>
      </w:r>
    </w:p>
    <w:p w14:paraId="2CBD62A8" w14:textId="67ADC530" w:rsidR="00991DF3" w:rsidRPr="00853F76" w:rsidRDefault="00991DF3" w:rsidP="00991DF3">
      <w:pPr>
        <w:numPr>
          <w:ilvl w:val="0"/>
          <w:numId w:val="13"/>
        </w:numPr>
      </w:pPr>
      <w:r w:rsidRPr="00853F76">
        <w:t>Utdrag ur belastningsregistret ska alltid begäras enligt RF:s riktlinjer innan en tränare eller ledare tillsätts.</w:t>
      </w:r>
      <w:r>
        <w:t xml:space="preserve"> </w:t>
      </w:r>
      <w:r w:rsidRPr="00853F76">
        <w:t>Utdrag får endast granskas av utsedd ansvarig i föreningen</w:t>
      </w:r>
      <w:r w:rsidRPr="00991DF3">
        <w:t xml:space="preserve">. </w:t>
      </w:r>
      <w:r w:rsidRPr="00853F76">
        <w:t>Registerutdrag får inte sparas eller kopieras, endast kontrolleras och dokumenteras som ”visat”.</w:t>
      </w:r>
    </w:p>
    <w:p w14:paraId="678093EA" w14:textId="5DA8B700" w:rsidR="00853F76" w:rsidRPr="00853F76" w:rsidRDefault="00853F76" w:rsidP="00853F76">
      <w:pPr>
        <w:numPr>
          <w:ilvl w:val="0"/>
          <w:numId w:val="11"/>
        </w:numPr>
      </w:pPr>
      <w:r w:rsidRPr="00853F76">
        <w:t>Beslut om tillsättning fattas av föreningens styrelse</w:t>
      </w:r>
      <w:r>
        <w:t>.</w:t>
      </w:r>
    </w:p>
    <w:p w14:paraId="0D24ADBF" w14:textId="3C1974D6" w:rsidR="00853F76" w:rsidRPr="00853F76" w:rsidRDefault="00853F76" w:rsidP="00853F76"/>
    <w:p w14:paraId="532A335B" w14:textId="643E6A11" w:rsidR="00853F76" w:rsidRPr="00853F76" w:rsidRDefault="00991DF3" w:rsidP="00991DF3">
      <w:pPr>
        <w:pStyle w:val="Heading2"/>
      </w:pPr>
      <w:r w:rsidRPr="00991DF3">
        <w:t xml:space="preserve">Tillsättning av tränare som </w:t>
      </w:r>
      <w:r>
        <w:t>varit i föreningen föregående säsong</w:t>
      </w:r>
    </w:p>
    <w:p w14:paraId="62B78375" w14:textId="637BB124" w:rsidR="00853F76" w:rsidRPr="00853F76" w:rsidRDefault="00991DF3" w:rsidP="00853F76">
      <w:pPr>
        <w:numPr>
          <w:ilvl w:val="0"/>
          <w:numId w:val="13"/>
        </w:numPr>
      </w:pPr>
      <w:r>
        <w:t>B</w:t>
      </w:r>
      <w:r w:rsidR="00853F76" w:rsidRPr="00853F76">
        <w:t xml:space="preserve">elastningsregister kontrolleras </w:t>
      </w:r>
      <w:r>
        <w:t>XX(ex årligen)</w:t>
      </w:r>
      <w:r w:rsidR="00853F76" w:rsidRPr="00853F76">
        <w:t xml:space="preserve"> i samband med att ledare tillsätts inför</w:t>
      </w:r>
      <w:r>
        <w:t xml:space="preserve"> ny</w:t>
      </w:r>
      <w:r w:rsidR="00853F76" w:rsidRPr="00853F76">
        <w:t xml:space="preserve"> säsong.</w:t>
      </w:r>
    </w:p>
    <w:p w14:paraId="365C2A06" w14:textId="276D1A14" w:rsidR="00853F76" w:rsidRDefault="00853F76">
      <w:pPr>
        <w:numPr>
          <w:ilvl w:val="0"/>
          <w:numId w:val="13"/>
        </w:numPr>
      </w:pPr>
      <w:r w:rsidRPr="00853F76">
        <w:t>Utdrag får endast granskas av utsedd ansvarig i föreningen.</w:t>
      </w:r>
      <w:r w:rsidR="00991DF3">
        <w:t xml:space="preserve"> </w:t>
      </w:r>
      <w:r w:rsidRPr="00853F76">
        <w:t>Registerutdrag får inte sparas eller kopieras, endast kontrolleras och dokumenteras som ”visat”.</w:t>
      </w:r>
    </w:p>
    <w:p w14:paraId="12E47FBB" w14:textId="77777777" w:rsidR="00991DF3" w:rsidRPr="00853F76" w:rsidRDefault="00991DF3" w:rsidP="00991DF3">
      <w:pPr>
        <w:numPr>
          <w:ilvl w:val="0"/>
          <w:numId w:val="13"/>
        </w:numPr>
        <w:rPr>
          <w:lang w:val="en-US"/>
        </w:rPr>
      </w:pPr>
      <w:proofErr w:type="spellStart"/>
      <w:r w:rsidRPr="00853F76">
        <w:rPr>
          <w:lang w:val="en-US"/>
        </w:rPr>
        <w:t>Alla</w:t>
      </w:r>
      <w:proofErr w:type="spellEnd"/>
      <w:r w:rsidRPr="00853F76">
        <w:rPr>
          <w:lang w:val="en-US"/>
        </w:rPr>
        <w:t xml:space="preserve"> </w:t>
      </w:r>
      <w:proofErr w:type="spellStart"/>
      <w:r w:rsidRPr="00853F76">
        <w:rPr>
          <w:lang w:val="en-US"/>
        </w:rPr>
        <w:t>tränare</w:t>
      </w:r>
      <w:proofErr w:type="spellEnd"/>
      <w:r w:rsidRPr="00853F76">
        <w:rPr>
          <w:lang w:val="en-US"/>
        </w:rPr>
        <w:t xml:space="preserve"> ska </w:t>
      </w:r>
      <w:proofErr w:type="spellStart"/>
      <w:r w:rsidRPr="00853F76">
        <w:rPr>
          <w:lang w:val="en-US"/>
        </w:rPr>
        <w:t>följa</w:t>
      </w:r>
      <w:proofErr w:type="spellEnd"/>
      <w:r w:rsidRPr="00853F76">
        <w:rPr>
          <w:lang w:val="en-US"/>
        </w:rPr>
        <w:t>:</w:t>
      </w:r>
    </w:p>
    <w:p w14:paraId="6304DCEF" w14:textId="77777777" w:rsidR="00991DF3" w:rsidRPr="00853F76" w:rsidRDefault="00991DF3" w:rsidP="00991DF3">
      <w:pPr>
        <w:numPr>
          <w:ilvl w:val="1"/>
          <w:numId w:val="13"/>
        </w:numPr>
        <w:rPr>
          <w:lang w:val="en-US"/>
        </w:rPr>
      </w:pPr>
      <w:r w:rsidRPr="00853F76">
        <w:rPr>
          <w:lang w:val="en-US"/>
        </w:rPr>
        <w:t xml:space="preserve">Svensk </w:t>
      </w:r>
      <w:proofErr w:type="spellStart"/>
      <w:r w:rsidRPr="00853F76">
        <w:rPr>
          <w:lang w:val="en-US"/>
        </w:rPr>
        <w:t>idrotts</w:t>
      </w:r>
      <w:proofErr w:type="spellEnd"/>
      <w:r w:rsidRPr="00853F76">
        <w:rPr>
          <w:lang w:val="en-US"/>
        </w:rPr>
        <w:t xml:space="preserve"> </w:t>
      </w:r>
      <w:proofErr w:type="spellStart"/>
      <w:r w:rsidRPr="00853F76">
        <w:rPr>
          <w:lang w:val="en-US"/>
        </w:rPr>
        <w:t>värdegrund</w:t>
      </w:r>
      <w:proofErr w:type="spellEnd"/>
    </w:p>
    <w:p w14:paraId="4C9C98E9" w14:textId="77777777" w:rsidR="00991DF3" w:rsidRPr="00853F76" w:rsidRDefault="00991DF3" w:rsidP="00991DF3">
      <w:pPr>
        <w:numPr>
          <w:ilvl w:val="1"/>
          <w:numId w:val="13"/>
        </w:numPr>
        <w:rPr>
          <w:lang w:val="en-US"/>
        </w:rPr>
      </w:pPr>
      <w:proofErr w:type="gramStart"/>
      <w:r w:rsidRPr="00853F76">
        <w:rPr>
          <w:lang w:val="en-US"/>
        </w:rPr>
        <w:t>SCF:s</w:t>
      </w:r>
      <w:proofErr w:type="gramEnd"/>
      <w:r w:rsidRPr="00853F76">
        <w:rPr>
          <w:lang w:val="en-US"/>
        </w:rPr>
        <w:t xml:space="preserve"> </w:t>
      </w:r>
      <w:proofErr w:type="spellStart"/>
      <w:r w:rsidRPr="00853F76">
        <w:rPr>
          <w:lang w:val="en-US"/>
        </w:rPr>
        <w:t>uppförandekod</w:t>
      </w:r>
      <w:proofErr w:type="spellEnd"/>
    </w:p>
    <w:p w14:paraId="2EA3058D" w14:textId="77777777" w:rsidR="00991DF3" w:rsidRDefault="00991DF3" w:rsidP="00991DF3">
      <w:pPr>
        <w:numPr>
          <w:ilvl w:val="1"/>
          <w:numId w:val="13"/>
        </w:numPr>
      </w:pPr>
      <w:r w:rsidRPr="00853F76">
        <w:t>Föreningens stadgar och egna policydokument</w:t>
      </w:r>
    </w:p>
    <w:p w14:paraId="301AE589" w14:textId="77777777" w:rsidR="00991DF3" w:rsidRPr="00853F76" w:rsidRDefault="00991DF3" w:rsidP="00991DF3"/>
    <w:p w14:paraId="08C4FF40" w14:textId="61F53A8F" w:rsidR="00853F76" w:rsidRPr="00853F76" w:rsidRDefault="00853F76" w:rsidP="00853F76">
      <w:pPr>
        <w:rPr>
          <w:lang w:val="en-US"/>
        </w:rPr>
      </w:pPr>
    </w:p>
    <w:p w14:paraId="0880F047" w14:textId="77777777" w:rsidR="00853F76" w:rsidRPr="00853F76" w:rsidRDefault="00853F76" w:rsidP="00991DF3">
      <w:pPr>
        <w:pStyle w:val="Heading2"/>
      </w:pPr>
      <w:r w:rsidRPr="00853F76">
        <w:t xml:space="preserve">Vid bokning av externa tränare/koreografer </w:t>
      </w:r>
      <w:proofErr w:type="gramStart"/>
      <w:r w:rsidRPr="00853F76">
        <w:t>m.m.</w:t>
      </w:r>
      <w:proofErr w:type="gramEnd"/>
    </w:p>
    <w:p w14:paraId="558E85D8" w14:textId="7A16E0D1" w:rsidR="00853F76" w:rsidRPr="00853F76" w:rsidRDefault="00853F76" w:rsidP="00853F76">
      <w:r w:rsidRPr="00853F76">
        <w:t xml:space="preserve">Att vara ledare inom svensk </w:t>
      </w:r>
      <w:proofErr w:type="spellStart"/>
      <w:r w:rsidRPr="00853F76">
        <w:t>cheerleading</w:t>
      </w:r>
      <w:proofErr w:type="spellEnd"/>
      <w:r w:rsidRPr="00853F76">
        <w:t xml:space="preserve"> är ett förtroende och inte en rättighet. Detta förtroende har varje förening rätt att ge och ta tillbaka.</w:t>
      </w:r>
      <w:r w:rsidRPr="00853F76">
        <w:br/>
        <w:t>När det gäller utländska tränare har förening ett särskilt ansvar att säkerställa att personen efterlever svensk idrotts värdegrund.</w:t>
      </w:r>
      <w:r w:rsidR="00991DF3">
        <w:t xml:space="preserve"> </w:t>
      </w:r>
    </w:p>
    <w:p w14:paraId="3F9937BC" w14:textId="1DD16F7C" w:rsidR="00991DF3" w:rsidRDefault="00853F76" w:rsidP="0077497C">
      <w:pPr>
        <w:numPr>
          <w:ilvl w:val="0"/>
          <w:numId w:val="16"/>
        </w:numPr>
      </w:pPr>
      <w:r w:rsidRPr="00853F76">
        <w:t xml:space="preserve">Läs </w:t>
      </w:r>
      <w:hyperlink r:id="rId10" w:history="1">
        <w:r w:rsidRPr="00853F76">
          <w:rPr>
            <w:rStyle w:val="Hyperlink"/>
          </w:rPr>
          <w:t>SCF:s policy för samarbete med utländska tränare.</w:t>
        </w:r>
      </w:hyperlink>
    </w:p>
    <w:p w14:paraId="74BC27E6" w14:textId="153EDE24" w:rsidR="0097285D" w:rsidRPr="00853F76" w:rsidRDefault="0097285D" w:rsidP="0077497C">
      <w:pPr>
        <w:numPr>
          <w:ilvl w:val="0"/>
          <w:numId w:val="16"/>
        </w:numPr>
      </w:pPr>
      <w:r>
        <w:t>Kontrollera tränarens/koreografens referenser och belastningsregister.</w:t>
      </w:r>
    </w:p>
    <w:p w14:paraId="56D8D418" w14:textId="4EAD3790" w:rsidR="00853F76" w:rsidRPr="00853F76" w:rsidRDefault="00991DF3" w:rsidP="0077497C">
      <w:pPr>
        <w:numPr>
          <w:ilvl w:val="0"/>
          <w:numId w:val="16"/>
        </w:numPr>
      </w:pPr>
      <w:r w:rsidRPr="00991DF3">
        <w:t xml:space="preserve">Läs och skicka </w:t>
      </w:r>
      <w:hyperlink r:id="rId11" w:history="1">
        <w:r w:rsidRPr="00991DF3">
          <w:rPr>
            <w:rStyle w:val="Hyperlink"/>
          </w:rPr>
          <w:t>nuvarande krav</w:t>
        </w:r>
      </w:hyperlink>
      <w:r w:rsidRPr="00991DF3">
        <w:t xml:space="preserve"> från</w:t>
      </w:r>
      <w:r>
        <w:t xml:space="preserve"> SCF</w:t>
      </w:r>
      <w:r w:rsidR="00853F76" w:rsidRPr="00853F76">
        <w:t xml:space="preserve"> till tränaren</w:t>
      </w:r>
      <w:r>
        <w:t xml:space="preserve">. </w:t>
      </w:r>
    </w:p>
    <w:p w14:paraId="74F50B0C" w14:textId="410ED75A" w:rsidR="00853F76" w:rsidRPr="00853F76" w:rsidRDefault="00853F76" w:rsidP="0077497C">
      <w:pPr>
        <w:numPr>
          <w:ilvl w:val="0"/>
          <w:numId w:val="16"/>
        </w:numPr>
      </w:pPr>
      <w:r w:rsidRPr="00853F76">
        <w:t xml:space="preserve">Fyll i </w:t>
      </w:r>
      <w:r w:rsidR="00991DF3">
        <w:t xml:space="preserve">sanktionsansökan för utländsk tränare samt nuvarande krav som ska utföras/signeras av tränaren </w:t>
      </w:r>
      <w:r w:rsidRPr="00853F76">
        <w:t xml:space="preserve">och skicka </w:t>
      </w:r>
      <w:r w:rsidR="0097285D">
        <w:t xml:space="preserve">sedan </w:t>
      </w:r>
      <w:r w:rsidRPr="00853F76">
        <w:t xml:space="preserve">in till </w:t>
      </w:r>
      <w:hyperlink r:id="rId12" w:history="1">
        <w:r w:rsidR="00991DF3" w:rsidRPr="00853F76">
          <w:rPr>
            <w:rStyle w:val="Hyperlink"/>
          </w:rPr>
          <w:t>scf@cheerleading.se</w:t>
        </w:r>
      </w:hyperlink>
      <w:r w:rsidR="00991DF3">
        <w:t xml:space="preserve"> </w:t>
      </w:r>
    </w:p>
    <w:p w14:paraId="77B5BB86" w14:textId="77777777" w:rsidR="00853F76" w:rsidRDefault="00853F76" w:rsidP="0077497C">
      <w:pPr>
        <w:numPr>
          <w:ilvl w:val="0"/>
          <w:numId w:val="16"/>
        </w:numPr>
        <w:rPr>
          <w:lang w:val="en-US"/>
        </w:rPr>
      </w:pPr>
      <w:proofErr w:type="spellStart"/>
      <w:r w:rsidRPr="00853F76">
        <w:rPr>
          <w:lang w:val="en-US"/>
        </w:rPr>
        <w:t>Invänta</w:t>
      </w:r>
      <w:proofErr w:type="spellEnd"/>
      <w:r w:rsidRPr="00853F76">
        <w:rPr>
          <w:lang w:val="en-US"/>
        </w:rPr>
        <w:t xml:space="preserve"> </w:t>
      </w:r>
      <w:proofErr w:type="spellStart"/>
      <w:r w:rsidRPr="00853F76">
        <w:rPr>
          <w:lang w:val="en-US"/>
        </w:rPr>
        <w:t>svar</w:t>
      </w:r>
      <w:proofErr w:type="spellEnd"/>
      <w:r w:rsidRPr="00853F76">
        <w:rPr>
          <w:lang w:val="en-US"/>
        </w:rPr>
        <w:t xml:space="preserve"> </w:t>
      </w:r>
      <w:proofErr w:type="spellStart"/>
      <w:r w:rsidRPr="00853F76">
        <w:rPr>
          <w:lang w:val="en-US"/>
        </w:rPr>
        <w:t>från</w:t>
      </w:r>
      <w:proofErr w:type="spellEnd"/>
      <w:r w:rsidRPr="00853F76">
        <w:rPr>
          <w:lang w:val="en-US"/>
        </w:rPr>
        <w:t xml:space="preserve"> SCF.</w:t>
      </w:r>
    </w:p>
    <w:p w14:paraId="4D06BB64" w14:textId="6105B261" w:rsidR="0097285D" w:rsidRPr="00853F76" w:rsidRDefault="0097285D" w:rsidP="0077497C">
      <w:pPr>
        <w:numPr>
          <w:ilvl w:val="0"/>
          <w:numId w:val="16"/>
        </w:numPr>
      </w:pPr>
      <w:r w:rsidRPr="0097285D">
        <w:t xml:space="preserve">Efter </w:t>
      </w:r>
      <w:r>
        <w:t>godkänd ansökan</w:t>
      </w:r>
      <w:r w:rsidRPr="0097285D">
        <w:t xml:space="preserve"> kan tränaren t</w:t>
      </w:r>
      <w:r>
        <w:t xml:space="preserve">as in, men viktigt är att säkerställa att regler från SCF och föreningen efterföljs. </w:t>
      </w:r>
    </w:p>
    <w:p w14:paraId="3105068E" w14:textId="601C4FF2" w:rsidR="00697FD7" w:rsidRPr="0097285D" w:rsidRDefault="00697FD7" w:rsidP="00853F76"/>
    <w:sectPr w:rsidR="00697FD7" w:rsidRPr="0097285D" w:rsidSect="00697FD7">
      <w:headerReference w:type="default" r:id="rId13"/>
      <w:footerReference w:type="default" r:id="rId14"/>
      <w:pgSz w:w="11906" w:h="16838"/>
      <w:pgMar w:top="1134" w:right="1440" w:bottom="1440" w:left="1440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FC6BB" w14:textId="77777777" w:rsidR="00357970" w:rsidRDefault="00357970" w:rsidP="009B649D">
      <w:pPr>
        <w:spacing w:after="0" w:line="240" w:lineRule="auto"/>
      </w:pPr>
      <w:r>
        <w:separator/>
      </w:r>
    </w:p>
  </w:endnote>
  <w:endnote w:type="continuationSeparator" w:id="0">
    <w:p w14:paraId="74F7C4E2" w14:textId="77777777" w:rsidR="00357970" w:rsidRDefault="00357970" w:rsidP="009B6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04B39" w14:textId="77777777" w:rsidR="009B649D" w:rsidRPr="009B649D" w:rsidRDefault="009B649D" w:rsidP="009B649D">
    <w:pPr>
      <w:pStyle w:val="Footer"/>
    </w:pPr>
    <w:r w:rsidRPr="009B649D">
      <w:t xml:space="preserve">Svenska </w:t>
    </w:r>
    <w:proofErr w:type="spellStart"/>
    <w:r w:rsidRPr="009B649D">
      <w:t>Cheerleadingförbundet</w:t>
    </w:r>
    <w:proofErr w:type="spellEnd"/>
  </w:p>
  <w:p w14:paraId="0C92849B" w14:textId="77777777" w:rsidR="009B649D" w:rsidRDefault="009B64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79798" w14:textId="77777777" w:rsidR="00357970" w:rsidRDefault="00357970" w:rsidP="009B649D">
      <w:pPr>
        <w:spacing w:after="0" w:line="240" w:lineRule="auto"/>
      </w:pPr>
      <w:r>
        <w:separator/>
      </w:r>
    </w:p>
  </w:footnote>
  <w:footnote w:type="continuationSeparator" w:id="0">
    <w:p w14:paraId="4FDF9760" w14:textId="77777777" w:rsidR="00357970" w:rsidRDefault="00357970" w:rsidP="009B6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D5756" w14:textId="77777777" w:rsidR="00C34E2A" w:rsidRDefault="00C34E2A">
    <w:pPr>
      <w:pStyle w:val="Header"/>
    </w:pPr>
    <w:r>
      <w:rPr>
        <w:noProof/>
      </w:rPr>
      <w:drawing>
        <wp:anchor distT="0" distB="144145" distL="288290" distR="114300" simplePos="0" relativeHeight="251658240" behindDoc="1" locked="1" layoutInCell="1" allowOverlap="1" wp14:anchorId="2F166998" wp14:editId="09DDB49A">
          <wp:simplePos x="0" y="0"/>
          <wp:positionH relativeFrom="margin">
            <wp:posOffset>5179060</wp:posOffset>
          </wp:positionH>
          <wp:positionV relativeFrom="page">
            <wp:posOffset>521335</wp:posOffset>
          </wp:positionV>
          <wp:extent cx="719455" cy="2541270"/>
          <wp:effectExtent l="0" t="0" r="4445" b="0"/>
          <wp:wrapTight wrapText="bothSides">
            <wp:wrapPolygon edited="0">
              <wp:start x="0" y="0"/>
              <wp:lineTo x="0" y="21373"/>
              <wp:lineTo x="21162" y="21373"/>
              <wp:lineTo x="21162" y="0"/>
              <wp:lineTo x="0" y="0"/>
            </wp:wrapPolygon>
          </wp:wrapTight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70" r="18326"/>
                  <a:stretch/>
                </pic:blipFill>
                <pic:spPr bwMode="auto">
                  <a:xfrm>
                    <a:off x="0" y="0"/>
                    <a:ext cx="719455" cy="2541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1C72E9" w14:textId="77777777" w:rsidR="00C34E2A" w:rsidRDefault="00C34E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EA9D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D8FE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D82FA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8EF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E27F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CECD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44CF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B4B8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823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248A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012A73"/>
    <w:multiLevelType w:val="multilevel"/>
    <w:tmpl w:val="7E04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D117EB"/>
    <w:multiLevelType w:val="multilevel"/>
    <w:tmpl w:val="6F72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343588"/>
    <w:multiLevelType w:val="multilevel"/>
    <w:tmpl w:val="DC12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2F7629"/>
    <w:multiLevelType w:val="multilevel"/>
    <w:tmpl w:val="DC9E3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AE03B2"/>
    <w:multiLevelType w:val="multilevel"/>
    <w:tmpl w:val="C8341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AD279E"/>
    <w:multiLevelType w:val="multilevel"/>
    <w:tmpl w:val="4A40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1417785">
    <w:abstractNumId w:val="9"/>
  </w:num>
  <w:num w:numId="2" w16cid:durableId="1166215166">
    <w:abstractNumId w:val="7"/>
  </w:num>
  <w:num w:numId="3" w16cid:durableId="215362800">
    <w:abstractNumId w:val="6"/>
  </w:num>
  <w:num w:numId="4" w16cid:durableId="1383015570">
    <w:abstractNumId w:val="5"/>
  </w:num>
  <w:num w:numId="5" w16cid:durableId="1469975724">
    <w:abstractNumId w:val="4"/>
  </w:num>
  <w:num w:numId="6" w16cid:durableId="1375618156">
    <w:abstractNumId w:val="8"/>
  </w:num>
  <w:num w:numId="7" w16cid:durableId="54858363">
    <w:abstractNumId w:val="3"/>
  </w:num>
  <w:num w:numId="8" w16cid:durableId="1923876332">
    <w:abstractNumId w:val="2"/>
  </w:num>
  <w:num w:numId="9" w16cid:durableId="1541700501">
    <w:abstractNumId w:val="1"/>
  </w:num>
  <w:num w:numId="10" w16cid:durableId="1090542185">
    <w:abstractNumId w:val="0"/>
  </w:num>
  <w:num w:numId="11" w16cid:durableId="1485245738">
    <w:abstractNumId w:val="12"/>
  </w:num>
  <w:num w:numId="12" w16cid:durableId="2012179439">
    <w:abstractNumId w:val="15"/>
  </w:num>
  <w:num w:numId="13" w16cid:durableId="1695571765">
    <w:abstractNumId w:val="10"/>
  </w:num>
  <w:num w:numId="14" w16cid:durableId="772482156">
    <w:abstractNumId w:val="14"/>
  </w:num>
  <w:num w:numId="15" w16cid:durableId="1161002578">
    <w:abstractNumId w:val="11"/>
  </w:num>
  <w:num w:numId="16" w16cid:durableId="11841275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F76"/>
    <w:rsid w:val="0016068A"/>
    <w:rsid w:val="0022421A"/>
    <w:rsid w:val="002F5B9E"/>
    <w:rsid w:val="00357970"/>
    <w:rsid w:val="00361E36"/>
    <w:rsid w:val="003726E7"/>
    <w:rsid w:val="003C2B5E"/>
    <w:rsid w:val="00415649"/>
    <w:rsid w:val="00697FD7"/>
    <w:rsid w:val="0077497C"/>
    <w:rsid w:val="00853F76"/>
    <w:rsid w:val="0097285D"/>
    <w:rsid w:val="00975017"/>
    <w:rsid w:val="00991DF3"/>
    <w:rsid w:val="009B649D"/>
    <w:rsid w:val="00A41A0F"/>
    <w:rsid w:val="00AC4B91"/>
    <w:rsid w:val="00B21641"/>
    <w:rsid w:val="00B71C57"/>
    <w:rsid w:val="00BA4C37"/>
    <w:rsid w:val="00C34E2A"/>
    <w:rsid w:val="00CF07A2"/>
    <w:rsid w:val="00D12C2A"/>
    <w:rsid w:val="00D26F35"/>
    <w:rsid w:val="00D333EA"/>
    <w:rsid w:val="00D34FDC"/>
    <w:rsid w:val="00D65164"/>
    <w:rsid w:val="00DB0402"/>
    <w:rsid w:val="00DE5A5A"/>
    <w:rsid w:val="00E201C7"/>
    <w:rsid w:val="00F62536"/>
    <w:rsid w:val="00F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48C121"/>
  <w15:chartTrackingRefBased/>
  <w15:docId w15:val="{9780BF6A-E681-486B-85AE-1F6374EA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DF3"/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421A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421A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421A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242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21A"/>
    <w:rPr>
      <w:rFonts w:ascii="Arial" w:eastAsiaTheme="majorEastAsia" w:hAnsi="Arial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2421A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421A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2421A"/>
    <w:rPr>
      <w:rFonts w:asciiTheme="majorHAnsi" w:eastAsiaTheme="majorEastAsia" w:hAnsiTheme="majorHAnsi" w:cstheme="majorBidi"/>
      <w:i/>
      <w:iCs/>
      <w:color w:val="2F5496" w:themeColor="accent1" w:themeShade="BF"/>
      <w:sz w:val="26"/>
    </w:rPr>
  </w:style>
  <w:style w:type="paragraph" w:styleId="NoSpacing">
    <w:name w:val="No Spacing"/>
    <w:uiPriority w:val="1"/>
    <w:rsid w:val="0022421A"/>
    <w:pPr>
      <w:spacing w:after="0" w:line="240" w:lineRule="auto"/>
    </w:pPr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9B64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49D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DB0402"/>
    <w:pPr>
      <w:tabs>
        <w:tab w:val="center" w:pos="4513"/>
        <w:tab w:val="right" w:pos="9026"/>
      </w:tabs>
      <w:spacing w:after="0" w:line="240" w:lineRule="auto"/>
      <w:jc w:val="center"/>
    </w:pPr>
    <w:rPr>
      <w:color w:val="808080" w:themeColor="background1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DB0402"/>
    <w:rPr>
      <w:rFonts w:ascii="Times New Roman" w:hAnsi="Times New Roman"/>
      <w:color w:val="808080" w:themeColor="background1" w:themeShade="80"/>
      <w:sz w:val="26"/>
    </w:rPr>
  </w:style>
  <w:style w:type="character" w:styleId="Hyperlink">
    <w:name w:val="Hyperlink"/>
    <w:basedOn w:val="DefaultParagraphFont"/>
    <w:uiPriority w:val="99"/>
    <w:unhideWhenUsed/>
    <w:rsid w:val="00991D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1D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cf@cheerleading.s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heerleading.se/trygg-idrott-2/policy-for-samarbete-med-utlandska-tranare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cheerleading.se/wp-content/uploads/Policy-for-samarbete-med-utlandska-tranare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JOSF74\OneDrive%20-%20Sveriges%20Riksidrottsf&#246;rbund\Dokument\Anpassade%20Office-mallar\Dokumentm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3FF57DC374354FB739A9C07BB2A015" ma:contentTypeVersion="18" ma:contentTypeDescription="Skapa ett nytt dokument." ma:contentTypeScope="" ma:versionID="d785a9f4c4f2dd036a83638e14dadea4">
  <xsd:schema xmlns:xsd="http://www.w3.org/2001/XMLSchema" xmlns:xs="http://www.w3.org/2001/XMLSchema" xmlns:p="http://schemas.microsoft.com/office/2006/metadata/properties" xmlns:ns2="1d08ed25-fdec-4fac-8201-e92cb56d042a" xmlns:ns3="cba1d6e1-6ede-4c17-a08c-59fe3147cdb0" targetNamespace="http://schemas.microsoft.com/office/2006/metadata/properties" ma:root="true" ma:fieldsID="26573b202e104b4b2f9bc247a83aeb61" ns2:_="" ns3:_="">
    <xsd:import namespace="1d08ed25-fdec-4fac-8201-e92cb56d042a"/>
    <xsd:import namespace="cba1d6e1-6ede-4c17-a08c-59fe3147cd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8ed25-fdec-4fac-8201-e92cb56d04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69f3a60-3ad3-4329-af7f-6cf4f85e1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1d6e1-6ede-4c17-a08c-59fe3147cd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16c6723-5de7-4fc7-a8fd-6444ae26cf54}" ma:internalName="TaxCatchAll" ma:showField="CatchAllData" ma:web="cba1d6e1-6ede-4c17-a08c-59fe3147cd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8ed25-fdec-4fac-8201-e92cb56d042a">
      <Terms xmlns="http://schemas.microsoft.com/office/infopath/2007/PartnerControls"/>
    </lcf76f155ced4ddcb4097134ff3c332f>
    <TaxCatchAll xmlns="cba1d6e1-6ede-4c17-a08c-59fe3147cdb0"/>
  </documentManagement>
</p:properties>
</file>

<file path=customXml/itemProps1.xml><?xml version="1.0" encoding="utf-8"?>
<ds:datastoreItem xmlns:ds="http://schemas.openxmlformats.org/officeDocument/2006/customXml" ds:itemID="{5D09AF6A-2FD4-46EC-A1A8-01B08864F2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5C5006-3CDB-4763-9711-E014D8448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8ed25-fdec-4fac-8201-e92cb56d042a"/>
    <ds:schemaRef ds:uri="cba1d6e1-6ede-4c17-a08c-59fe3147cd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0B38EE-A855-4F86-93DC-1AFC39330B66}">
  <ds:schemaRefs>
    <ds:schemaRef ds:uri="http://schemas.microsoft.com/office/2006/metadata/properties"/>
    <ds:schemaRef ds:uri="http://schemas.microsoft.com/office/infopath/2007/PartnerControls"/>
    <ds:schemaRef ds:uri="1d08ed25-fdec-4fac-8201-e92cb56d042a"/>
    <ds:schemaRef ds:uri="cba1d6e1-6ede-4c17-a08c-59fe3147cdb0"/>
  </ds:schemaRefs>
</ds:datastoreItem>
</file>

<file path=docMetadata/LabelInfo.xml><?xml version="1.0" encoding="utf-8"?>
<clbl:labelList xmlns:clbl="http://schemas.microsoft.com/office/2020/mipLabelMetadata">
  <clbl:label id="{eb5b2d6e-028e-454d-b878-0c055adbeb2a}" enabled="0" method="" siteId="{eb5b2d6e-028e-454d-b878-0c055adbe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Dokumentmall.dotx</Template>
  <TotalTime>44</TotalTime>
  <Pages>1</Pages>
  <Words>334</Words>
  <Characters>1904</Characters>
  <Application>Microsoft Office Word</Application>
  <DocSecurity>4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Landen (Cheerleading)</dc:creator>
  <cp:keywords/>
  <dc:description/>
  <cp:lastModifiedBy>Sofie Landen (Cheerleading)</cp:lastModifiedBy>
  <cp:revision>4</cp:revision>
  <dcterms:created xsi:type="dcterms:W3CDTF">2025-09-18T21:17:00Z</dcterms:created>
  <dcterms:modified xsi:type="dcterms:W3CDTF">2025-09-18T13:01:00Z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0x010100F23FF57DC374354FB739A9C07BB2A015</vt:lpwstr>
  </property>
  <property fmtid="{D5CDD505-2E9C-101B-9397-08002B2CF9AE}" pid="3" name="MediaServiceImageTags">
    <vt:lpwstr/>
  </property>
</Properties>
</file>