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B306C" w14:textId="70A348AE" w:rsidR="00796AA0" w:rsidRPr="006F068C" w:rsidRDefault="00796AA0" w:rsidP="006F068C">
      <w:pPr>
        <w:pStyle w:val="Rubrik1"/>
      </w:pPr>
      <w:r>
        <w:t>Utvecklingsplan för projektet Hållbar</w:t>
      </w:r>
      <w:r w:rsidR="00002988">
        <w:t>t leda</w:t>
      </w:r>
      <w:r w:rsidR="1B430028">
        <w:t>r</w:t>
      </w:r>
      <w:r w:rsidR="00002988">
        <w:t>skap</w:t>
      </w:r>
      <w:r>
        <w:t xml:space="preserve"> </w:t>
      </w:r>
    </w:p>
    <w:p w14:paraId="2E8D7255" w14:textId="77777777" w:rsidR="00796AA0" w:rsidRDefault="00796AA0" w:rsidP="00796AA0">
      <w:pPr>
        <w:rPr>
          <w:rFonts w:ascii="Arial" w:hAnsi="Arial" w:cs="Arial"/>
          <w:sz w:val="56"/>
          <w:szCs w:val="56"/>
        </w:rPr>
      </w:pPr>
    </w:p>
    <w:p w14:paraId="0367EB38" w14:textId="77777777" w:rsidR="00796AA0" w:rsidRDefault="00796AA0" w:rsidP="00796AA0">
      <w:pPr>
        <w:rPr>
          <w:rFonts w:ascii="Arial" w:hAnsi="Arial" w:cs="Arial"/>
          <w:b/>
          <w:bCs/>
          <w:sz w:val="32"/>
          <w:szCs w:val="32"/>
        </w:rPr>
      </w:pPr>
      <w:r w:rsidRPr="0049534F">
        <w:rPr>
          <w:rFonts w:ascii="Arial" w:hAnsi="Arial" w:cs="Arial"/>
          <w:b/>
          <w:bCs/>
          <w:sz w:val="32"/>
          <w:szCs w:val="32"/>
        </w:rPr>
        <w:t>Syfte och mål</w:t>
      </w:r>
    </w:p>
    <w:p w14:paraId="17827E47" w14:textId="4A773CF3" w:rsidR="00E14616" w:rsidRPr="00221A9E" w:rsidRDefault="00E14616" w:rsidP="00CD2E7D">
      <w:pPr>
        <w:rPr>
          <w:i/>
          <w:iCs/>
        </w:rPr>
      </w:pPr>
      <w:r w:rsidRPr="00221A9E">
        <w:rPr>
          <w:i/>
          <w:iCs/>
        </w:rPr>
        <w:t>Alla barn och ungdomar ska mötas av ledare som har kunskap om och arbetar efter barns och ungdomars fysiska, psykiska, sociala och idrottsspecifika utveckling.</w:t>
      </w:r>
      <w:r w:rsidR="00CD2E7D" w:rsidRPr="00221A9E">
        <w:rPr>
          <w:rStyle w:val="Fotnotsreferens"/>
          <w:i/>
          <w:iCs/>
        </w:rPr>
        <w:footnoteReference w:id="2"/>
      </w:r>
    </w:p>
    <w:p w14:paraId="50B41F84" w14:textId="77777777" w:rsidR="00C05A57" w:rsidRDefault="00E14616" w:rsidP="00CD2E7D">
      <w:r>
        <w:t>För att kunna uppnå ovan mål behöver vi ge ledare de bästa förutsättningarna till att bli sitt bästa jag. Vi behöver planera långsiktigt och arbeta för att ha hållbara ledare som ges möjlighet att växa i sin roll. Kompetens och erfarenhet kräver tid. För att låta ledare, som ofta är unga i vår idrott, att växa och även erbjuda en långsiktighet för dem som motiverar till att ta till sig kompetens.</w:t>
      </w:r>
    </w:p>
    <w:p w14:paraId="24290F04" w14:textId="77777777" w:rsidR="006F068C" w:rsidRDefault="006F068C" w:rsidP="00CD2E7D"/>
    <w:p w14:paraId="4FCA860B" w14:textId="46353E42" w:rsidR="006F068C" w:rsidRDefault="00E9022F" w:rsidP="00CD2E7D">
      <w:r>
        <w:t>Vänligen fyll i en utvecklingsplan per förening och bifoga filen i er ansökan i IdrottOnline</w:t>
      </w:r>
      <w:r w:rsidR="00B743D2">
        <w:t>.</w:t>
      </w:r>
    </w:p>
    <w:p w14:paraId="04331D7F" w14:textId="04A53377" w:rsidR="00E14616" w:rsidRDefault="00E14616" w:rsidP="00CD2E7D">
      <w:pPr>
        <w:rPr>
          <w:rStyle w:val="Rubrik3Char"/>
        </w:rPr>
      </w:pPr>
      <w:r>
        <w:br/>
      </w:r>
    </w:p>
    <w:p w14:paraId="46A1FD10" w14:textId="77777777" w:rsidR="00CD2E7D" w:rsidRDefault="00CD2E7D" w:rsidP="00E14616">
      <w:pPr>
        <w:pStyle w:val="Normalwebb"/>
      </w:pPr>
    </w:p>
    <w:p w14:paraId="4B5C3EB9" w14:textId="77777777" w:rsidR="00796AA0" w:rsidRDefault="00796AA0" w:rsidP="00796AA0">
      <w:pPr>
        <w:rPr>
          <w:rFonts w:ascii="Arial" w:hAnsi="Arial" w:cs="Arial"/>
          <w:sz w:val="56"/>
          <w:szCs w:val="56"/>
        </w:rPr>
      </w:pPr>
    </w:p>
    <w:p w14:paraId="60230B6A" w14:textId="77777777" w:rsidR="00957C23" w:rsidRDefault="00796AA0" w:rsidP="00957C23">
      <w:pPr>
        <w:spacing w:after="0" w:line="240" w:lineRule="auto"/>
      </w:pPr>
      <w:r>
        <w:br w:type="page"/>
      </w:r>
    </w:p>
    <w:tbl>
      <w:tblPr>
        <w:tblStyle w:val="Tabellrutnt"/>
        <w:tblW w:w="0" w:type="auto"/>
        <w:tblLook w:val="04A0" w:firstRow="1" w:lastRow="0" w:firstColumn="1" w:lastColumn="0" w:noHBand="0" w:noVBand="1"/>
      </w:tblPr>
      <w:tblGrid>
        <w:gridCol w:w="2263"/>
        <w:gridCol w:w="5387"/>
      </w:tblGrid>
      <w:tr w:rsidR="00957C23" w14:paraId="43F4C3FF" w14:textId="77777777" w:rsidTr="00957C23">
        <w:tc>
          <w:tcPr>
            <w:tcW w:w="2263" w:type="dxa"/>
          </w:tcPr>
          <w:p w14:paraId="62052BF7" w14:textId="4B060A72" w:rsidR="00957C23" w:rsidRDefault="00957C23" w:rsidP="00957C23">
            <w:r>
              <w:lastRenderedPageBreak/>
              <w:t>Förening:</w:t>
            </w:r>
          </w:p>
        </w:tc>
        <w:tc>
          <w:tcPr>
            <w:tcW w:w="5387" w:type="dxa"/>
          </w:tcPr>
          <w:p w14:paraId="7B749E95" w14:textId="77777777" w:rsidR="00957C23" w:rsidRDefault="00957C23" w:rsidP="00957C23"/>
        </w:tc>
      </w:tr>
      <w:tr w:rsidR="00957C23" w14:paraId="150AB16C" w14:textId="77777777" w:rsidTr="00957C23">
        <w:tc>
          <w:tcPr>
            <w:tcW w:w="2263" w:type="dxa"/>
          </w:tcPr>
          <w:p w14:paraId="200FEFDF" w14:textId="00CABDF2" w:rsidR="00957C23" w:rsidRDefault="00957C23" w:rsidP="00957C23">
            <w:r>
              <w:t>Vem/vilka har fyllt i mallen (roll i förening)</w:t>
            </w:r>
          </w:p>
        </w:tc>
        <w:tc>
          <w:tcPr>
            <w:tcW w:w="5387" w:type="dxa"/>
          </w:tcPr>
          <w:p w14:paraId="1E71F683" w14:textId="77777777" w:rsidR="00957C23" w:rsidRDefault="00957C23" w:rsidP="00957C23"/>
        </w:tc>
      </w:tr>
      <w:tr w:rsidR="00957C23" w14:paraId="35BC1E79" w14:textId="77777777" w:rsidTr="00957C23">
        <w:tc>
          <w:tcPr>
            <w:tcW w:w="2263" w:type="dxa"/>
          </w:tcPr>
          <w:p w14:paraId="564527B1" w14:textId="6777D837" w:rsidR="00957C23" w:rsidRDefault="00957C23" w:rsidP="00957C23">
            <w:proofErr w:type="gramStart"/>
            <w:r>
              <w:t>Mail</w:t>
            </w:r>
            <w:proofErr w:type="gramEnd"/>
            <w:r>
              <w:t xml:space="preserve"> till ansvarig som fyllt i:</w:t>
            </w:r>
          </w:p>
        </w:tc>
        <w:tc>
          <w:tcPr>
            <w:tcW w:w="5387" w:type="dxa"/>
          </w:tcPr>
          <w:p w14:paraId="361098A1" w14:textId="77777777" w:rsidR="00957C23" w:rsidRDefault="00957C23" w:rsidP="00957C23"/>
        </w:tc>
      </w:tr>
    </w:tbl>
    <w:p w14:paraId="499085EF" w14:textId="77777777" w:rsidR="00957C23" w:rsidRDefault="00957C23" w:rsidP="00957C23">
      <w:pPr>
        <w:spacing w:after="0" w:line="240" w:lineRule="auto"/>
      </w:pPr>
    </w:p>
    <w:p w14:paraId="23FE6198" w14:textId="77777777" w:rsidR="00B743D2" w:rsidRDefault="00B743D2" w:rsidP="00796AA0">
      <w:pPr>
        <w:rPr>
          <w:b/>
          <w:bCs/>
        </w:rPr>
      </w:pPr>
    </w:p>
    <w:p w14:paraId="51F1A8FE" w14:textId="6E780958" w:rsidR="00B743D2" w:rsidRDefault="00796AA0" w:rsidP="00796AA0">
      <w:pPr>
        <w:rPr>
          <w:b/>
          <w:bCs/>
        </w:rPr>
      </w:pPr>
      <w:r w:rsidRPr="3362EB10">
        <w:rPr>
          <w:b/>
          <w:bCs/>
        </w:rPr>
        <w:t>Hur många ledare hade ni i säsongen 2</w:t>
      </w:r>
      <w:r w:rsidR="5FEFC7F9" w:rsidRPr="3362EB10">
        <w:rPr>
          <w:b/>
          <w:bCs/>
        </w:rPr>
        <w:t>5</w:t>
      </w:r>
      <w:r w:rsidR="6794EB93" w:rsidRPr="3362EB10">
        <w:rPr>
          <w:b/>
          <w:bCs/>
        </w:rPr>
        <w:t>/26</w:t>
      </w:r>
      <w:r w:rsidRPr="3362EB10">
        <w:rPr>
          <w:b/>
          <w:bCs/>
        </w:rPr>
        <w:t>?</w:t>
      </w:r>
      <w:r>
        <w:br/>
      </w:r>
      <w:r w:rsidRPr="3362EB10">
        <w:rPr>
          <w:b/>
          <w:bCs/>
        </w:rPr>
        <w:t>Svar:</w:t>
      </w:r>
    </w:p>
    <w:p w14:paraId="243926E3" w14:textId="77777777" w:rsidR="00B743D2" w:rsidRDefault="00B743D2" w:rsidP="00796AA0">
      <w:pPr>
        <w:rPr>
          <w:b/>
          <w:bCs/>
        </w:rPr>
      </w:pPr>
    </w:p>
    <w:p w14:paraId="657263A5" w14:textId="2E99C974" w:rsidR="00B743D2" w:rsidRDefault="00796AA0" w:rsidP="00796AA0">
      <w:pPr>
        <w:rPr>
          <w:rFonts w:ascii="Arial" w:hAnsi="Arial" w:cs="Arial"/>
          <w:b/>
          <w:bCs/>
          <w:sz w:val="56"/>
          <w:szCs w:val="56"/>
        </w:rPr>
      </w:pPr>
      <w:r w:rsidRPr="3362EB10">
        <w:rPr>
          <w:b/>
          <w:bCs/>
        </w:rPr>
        <w:t xml:space="preserve">Hur många ledare </w:t>
      </w:r>
      <w:r w:rsidR="7E4CD631" w:rsidRPr="3362EB10">
        <w:rPr>
          <w:b/>
          <w:bCs/>
        </w:rPr>
        <w:t>uppskattar</w:t>
      </w:r>
      <w:r w:rsidR="1E191FB1" w:rsidRPr="3362EB10">
        <w:rPr>
          <w:b/>
          <w:bCs/>
        </w:rPr>
        <w:t xml:space="preserve"> </w:t>
      </w:r>
      <w:r w:rsidRPr="3362EB10">
        <w:rPr>
          <w:b/>
          <w:bCs/>
        </w:rPr>
        <w:t>ni</w:t>
      </w:r>
      <w:r w:rsidR="43455EA1" w:rsidRPr="3362EB10">
        <w:rPr>
          <w:b/>
          <w:bCs/>
        </w:rPr>
        <w:t xml:space="preserve"> </w:t>
      </w:r>
      <w:r w:rsidR="715B4C59" w:rsidRPr="3362EB10">
        <w:rPr>
          <w:b/>
          <w:bCs/>
        </w:rPr>
        <w:t xml:space="preserve">att ni har </w:t>
      </w:r>
      <w:r w:rsidRPr="3362EB10">
        <w:rPr>
          <w:b/>
          <w:bCs/>
        </w:rPr>
        <w:t>för säsongen 2</w:t>
      </w:r>
      <w:r w:rsidR="1735AAED" w:rsidRPr="3362EB10">
        <w:rPr>
          <w:b/>
          <w:bCs/>
        </w:rPr>
        <w:t>6</w:t>
      </w:r>
      <w:r w:rsidRPr="3362EB10">
        <w:rPr>
          <w:b/>
          <w:bCs/>
        </w:rPr>
        <w:t>/2</w:t>
      </w:r>
      <w:r w:rsidR="32C83852" w:rsidRPr="3362EB10">
        <w:rPr>
          <w:b/>
          <w:bCs/>
        </w:rPr>
        <w:t>7</w:t>
      </w:r>
      <w:r w:rsidRPr="3362EB10">
        <w:rPr>
          <w:b/>
          <w:bCs/>
        </w:rPr>
        <w:t>?</w:t>
      </w:r>
      <w:r>
        <w:br/>
      </w:r>
      <w:r w:rsidRPr="3362EB10">
        <w:rPr>
          <w:b/>
          <w:bCs/>
        </w:rPr>
        <w:t xml:space="preserve">Svar: </w:t>
      </w:r>
    </w:p>
    <w:p w14:paraId="0441B88C" w14:textId="77777777" w:rsidR="00B743D2" w:rsidRDefault="00B743D2" w:rsidP="00796AA0">
      <w:pPr>
        <w:rPr>
          <w:rFonts w:ascii="Arial" w:hAnsi="Arial" w:cs="Arial"/>
          <w:b/>
          <w:bCs/>
          <w:sz w:val="56"/>
          <w:szCs w:val="56"/>
        </w:rPr>
      </w:pPr>
    </w:p>
    <w:p w14:paraId="6F96BD33" w14:textId="26721D1B" w:rsidR="00796AA0" w:rsidRPr="00957C23" w:rsidRDefault="00796AA0" w:rsidP="00796AA0">
      <w:pPr>
        <w:rPr>
          <w:rFonts w:ascii="Arial" w:hAnsi="Arial" w:cs="Arial"/>
          <w:b/>
          <w:bCs/>
          <w:sz w:val="56"/>
          <w:szCs w:val="56"/>
        </w:rPr>
      </w:pPr>
      <w:r w:rsidRPr="00B9479F">
        <w:rPr>
          <w:b/>
          <w:bCs/>
        </w:rPr>
        <w:t>Täcker antalet ledare</w:t>
      </w:r>
      <w:r w:rsidR="004D5C3B">
        <w:rPr>
          <w:b/>
          <w:bCs/>
        </w:rPr>
        <w:t xml:space="preserve"> </w:t>
      </w:r>
      <w:r w:rsidRPr="00B9479F">
        <w:rPr>
          <w:b/>
          <w:bCs/>
        </w:rPr>
        <w:t>behovet ni har av ledare</w:t>
      </w:r>
      <w:r w:rsidR="00B743D2">
        <w:rPr>
          <w:b/>
          <w:bCs/>
        </w:rPr>
        <w:t xml:space="preserve"> i dagsläget</w:t>
      </w:r>
      <w:r w:rsidRPr="00B9479F">
        <w:rPr>
          <w:b/>
          <w:bCs/>
        </w:rPr>
        <w:t xml:space="preserve">? </w:t>
      </w:r>
      <w:r w:rsidRPr="00B9479F">
        <w:rPr>
          <w:b/>
          <w:bCs/>
        </w:rPr>
        <w:br/>
        <w:t>Svar:</w:t>
      </w:r>
      <w:r>
        <w:t xml:space="preserve"> </w:t>
      </w:r>
      <w:r>
        <w:br/>
      </w:r>
      <w:r>
        <w:br/>
      </w:r>
    </w:p>
    <w:p w14:paraId="04E52DE4" w14:textId="77777777" w:rsidR="00796AA0" w:rsidRPr="00742CCE" w:rsidRDefault="00796AA0" w:rsidP="00796AA0">
      <w:pPr>
        <w:rPr>
          <w:b/>
          <w:bCs/>
        </w:rPr>
      </w:pPr>
      <w:r w:rsidRPr="00742CCE">
        <w:rPr>
          <w:b/>
          <w:bCs/>
        </w:rPr>
        <w:t>Beskriv på vilket sätt in arbetar med hållbar ledarutveckling i dagsläget</w:t>
      </w:r>
    </w:p>
    <w:p w14:paraId="671E27B7" w14:textId="77777777" w:rsidR="00796AA0" w:rsidRDefault="00796AA0" w:rsidP="00796AA0">
      <w:r w:rsidRPr="005847A1">
        <w:rPr>
          <w:rFonts w:ascii="Calibri-Bold" w:hAnsi="Calibri-Bold" w:cs="Calibri-Bold"/>
          <w:noProof/>
        </w:rPr>
        <mc:AlternateContent>
          <mc:Choice Requires="wps">
            <w:drawing>
              <wp:anchor distT="0" distB="0" distL="114300" distR="114300" simplePos="0" relativeHeight="251658242" behindDoc="0" locked="0" layoutInCell="1" allowOverlap="1" wp14:anchorId="784B2CDF" wp14:editId="77056304">
                <wp:simplePos x="0" y="0"/>
                <wp:positionH relativeFrom="margin">
                  <wp:posOffset>0</wp:posOffset>
                </wp:positionH>
                <wp:positionV relativeFrom="paragraph">
                  <wp:posOffset>19050</wp:posOffset>
                </wp:positionV>
                <wp:extent cx="5748150" cy="1485490"/>
                <wp:effectExtent l="19050" t="19050" r="24130" b="19685"/>
                <wp:wrapNone/>
                <wp:docPr id="302952927" name="Textruta 1"/>
                <wp:cNvGraphicFramePr/>
                <a:graphic xmlns:a="http://schemas.openxmlformats.org/drawingml/2006/main">
                  <a:graphicData uri="http://schemas.microsoft.com/office/word/2010/wordprocessingShape">
                    <wps:wsp>
                      <wps:cNvSpPr txBox="1"/>
                      <wps:spPr>
                        <a:xfrm>
                          <a:off x="0" y="0"/>
                          <a:ext cx="5748150" cy="1485490"/>
                        </a:xfrm>
                        <a:prstGeom prst="rect">
                          <a:avLst/>
                        </a:prstGeom>
                        <a:solidFill>
                          <a:schemeClr val="lt1"/>
                        </a:solidFill>
                        <a:ln w="28575">
                          <a:solidFill>
                            <a:schemeClr val="accent1">
                              <a:lumMod val="60000"/>
                              <a:lumOff val="40000"/>
                            </a:schemeClr>
                          </a:solidFill>
                          <a:prstDash val="sysDash"/>
                        </a:ln>
                      </wps:spPr>
                      <wps:txbx>
                        <w:txbxContent>
                          <w:p w14:paraId="0514069B" w14:textId="77777777" w:rsidR="00796AA0" w:rsidRDefault="00796AA0" w:rsidP="00796AA0"/>
                          <w:p w14:paraId="6C4E1F61" w14:textId="77777777" w:rsidR="00796AA0" w:rsidRDefault="00796AA0" w:rsidP="00796AA0">
                            <w:pPr>
                              <w:ind w:left="360"/>
                            </w:pPr>
                            <w:r>
                              <w:br/>
                            </w:r>
                            <w:r>
                              <w:br/>
                            </w:r>
                          </w:p>
                          <w:p w14:paraId="0C16B97D" w14:textId="77777777" w:rsidR="00796AA0" w:rsidRDefault="00796AA0" w:rsidP="00796AA0">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82B3AF4">
              <v:shapetype id="_x0000_t202" coordsize="21600,21600" o:spt="202" path="m,l,21600r21600,l21600,xe" w14:anchorId="784B2CDF">
                <v:stroke joinstyle="miter"/>
                <v:path gradientshapeok="t" o:connecttype="rect"/>
              </v:shapetype>
              <v:shape id="Textruta 1" style="position:absolute;margin-left:0;margin-top:1.5pt;width:452.6pt;height:116.9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color="#8eaadb [194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">
                <v:stroke dashstyle="3 1"/>
                <v:textbox>
                  <w:txbxContent>
                    <w:p w:rsidR="00796AA0" w:rsidP="00796AA0" w:rsidRDefault="00796AA0" w14:paraId="672A6659" w14:textId="77777777"/>
                    <w:p w:rsidR="00796AA0" w:rsidP="00796AA0" w:rsidRDefault="00796AA0" w14:paraId="0A37501D" w14:textId="77777777">
                      <w:pPr>
                        <w:ind w:left="360"/>
                      </w:pPr>
                      <w:r>
                        <w:br/>
                      </w:r>
                      <w:r>
                        <w:br/>
                      </w:r>
                    </w:p>
                    <w:p w:rsidR="00796AA0" w:rsidP="00796AA0" w:rsidRDefault="00796AA0" w14:paraId="5DAB6C7B" w14:textId="77777777">
                      <w:pPr>
                        <w:ind w:left="360"/>
                      </w:pPr>
                    </w:p>
                  </w:txbxContent>
                </v:textbox>
                <w10:wrap anchorx="margin"/>
              </v:shape>
            </w:pict>
          </mc:Fallback>
        </mc:AlternateContent>
      </w:r>
    </w:p>
    <w:p w14:paraId="0AE697E9" w14:textId="77777777" w:rsidR="00796AA0" w:rsidRDefault="00796AA0" w:rsidP="00796AA0"/>
    <w:p w14:paraId="4B5E85DC" w14:textId="77777777" w:rsidR="00796AA0" w:rsidRDefault="00796AA0" w:rsidP="00796AA0"/>
    <w:p w14:paraId="044215F4" w14:textId="77777777" w:rsidR="00796AA0" w:rsidRDefault="00796AA0" w:rsidP="00796AA0"/>
    <w:p w14:paraId="7650DAA0" w14:textId="77777777" w:rsidR="00796AA0" w:rsidRDefault="00796AA0" w:rsidP="00796AA0"/>
    <w:p w14:paraId="16E013AE" w14:textId="77777777" w:rsidR="00796AA0" w:rsidRDefault="00796AA0" w:rsidP="00796AA0"/>
    <w:p w14:paraId="2D5FAEE3" w14:textId="77777777" w:rsidR="00796AA0" w:rsidRDefault="00796AA0" w:rsidP="00796AA0"/>
    <w:p w14:paraId="4AC5088A" w14:textId="77777777" w:rsidR="00796AA0" w:rsidRPr="00742CCE" w:rsidRDefault="00796AA0" w:rsidP="00796AA0">
      <w:pPr>
        <w:rPr>
          <w:b/>
          <w:bCs/>
        </w:rPr>
      </w:pPr>
      <w:r w:rsidRPr="00742CCE">
        <w:rPr>
          <w:b/>
          <w:bCs/>
        </w:rPr>
        <w:t>Vilka styrkor besitter era ledare i dagsläget? Nämn gärna minst tre.</w:t>
      </w:r>
    </w:p>
    <w:p w14:paraId="03E57A51" w14:textId="77777777" w:rsidR="00796AA0" w:rsidRDefault="00796AA0" w:rsidP="00796AA0">
      <w:r w:rsidRPr="005847A1">
        <w:rPr>
          <w:rFonts w:ascii="Calibri-Bold" w:hAnsi="Calibri-Bold" w:cs="Calibri-Bold"/>
          <w:noProof/>
        </w:rPr>
        <mc:AlternateContent>
          <mc:Choice Requires="wps">
            <w:drawing>
              <wp:anchor distT="0" distB="0" distL="114300" distR="114300" simplePos="0" relativeHeight="251658243" behindDoc="0" locked="0" layoutInCell="1" allowOverlap="1" wp14:anchorId="24B481F9" wp14:editId="3BEAE820">
                <wp:simplePos x="0" y="0"/>
                <wp:positionH relativeFrom="margin">
                  <wp:posOffset>0</wp:posOffset>
                </wp:positionH>
                <wp:positionV relativeFrom="paragraph">
                  <wp:posOffset>19050</wp:posOffset>
                </wp:positionV>
                <wp:extent cx="5748150" cy="1485490"/>
                <wp:effectExtent l="19050" t="19050" r="24130" b="19685"/>
                <wp:wrapNone/>
                <wp:docPr id="751264285" name="Textruta 1"/>
                <wp:cNvGraphicFramePr/>
                <a:graphic xmlns:a="http://schemas.openxmlformats.org/drawingml/2006/main">
                  <a:graphicData uri="http://schemas.microsoft.com/office/word/2010/wordprocessingShape">
                    <wps:wsp>
                      <wps:cNvSpPr txBox="1"/>
                      <wps:spPr>
                        <a:xfrm>
                          <a:off x="0" y="0"/>
                          <a:ext cx="5748150" cy="1485490"/>
                        </a:xfrm>
                        <a:prstGeom prst="rect">
                          <a:avLst/>
                        </a:prstGeom>
                        <a:solidFill>
                          <a:schemeClr val="lt1"/>
                        </a:solidFill>
                        <a:ln w="28575">
                          <a:solidFill>
                            <a:schemeClr val="accent1">
                              <a:lumMod val="60000"/>
                              <a:lumOff val="40000"/>
                            </a:schemeClr>
                          </a:solidFill>
                          <a:prstDash val="sysDash"/>
                        </a:ln>
                      </wps:spPr>
                      <wps:txbx>
                        <w:txbxContent>
                          <w:p w14:paraId="6A6897FF" w14:textId="77777777" w:rsidR="00796AA0" w:rsidRDefault="00796AA0" w:rsidP="00796AA0"/>
                          <w:p w14:paraId="499C124A" w14:textId="77777777" w:rsidR="00796AA0" w:rsidRDefault="00796AA0" w:rsidP="00796AA0">
                            <w:pPr>
                              <w:ind w:left="360"/>
                            </w:pPr>
                            <w:r>
                              <w:br/>
                            </w:r>
                            <w:r>
                              <w:br/>
                            </w:r>
                          </w:p>
                          <w:p w14:paraId="03767601" w14:textId="77777777" w:rsidR="00796AA0" w:rsidRDefault="00796AA0" w:rsidP="00796AA0">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7A50747">
              <v:shape id="_x0000_s1027" style="position:absolute;margin-left:0;margin-top:1.5pt;width:452.6pt;height:116.9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8eaadb [194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" w14:anchorId="24B481F9">
                <v:stroke dashstyle="3 1"/>
                <v:textbox>
                  <w:txbxContent>
                    <w:p w:rsidR="00796AA0" w:rsidP="00796AA0" w:rsidRDefault="00796AA0" w14:paraId="02EB378F" w14:textId="77777777"/>
                    <w:p w:rsidR="00796AA0" w:rsidP="00796AA0" w:rsidRDefault="00796AA0" w14:paraId="6A05A809" w14:textId="77777777">
                      <w:pPr>
                        <w:ind w:left="360"/>
                      </w:pPr>
                      <w:r>
                        <w:br/>
                      </w:r>
                      <w:r>
                        <w:br/>
                      </w:r>
                    </w:p>
                    <w:p w:rsidR="00796AA0" w:rsidP="00796AA0" w:rsidRDefault="00796AA0" w14:paraId="5A39BBE3" w14:textId="77777777">
                      <w:pPr>
                        <w:ind w:left="360"/>
                      </w:pPr>
                    </w:p>
                  </w:txbxContent>
                </v:textbox>
                <w10:wrap anchorx="margin"/>
              </v:shape>
            </w:pict>
          </mc:Fallback>
        </mc:AlternateContent>
      </w:r>
    </w:p>
    <w:p w14:paraId="15922349" w14:textId="77777777" w:rsidR="00796AA0" w:rsidRDefault="00796AA0" w:rsidP="00796AA0"/>
    <w:p w14:paraId="2260614B" w14:textId="77777777" w:rsidR="00796AA0" w:rsidRDefault="00796AA0" w:rsidP="00796AA0"/>
    <w:p w14:paraId="5F3810E9" w14:textId="77777777" w:rsidR="00B743D2" w:rsidRDefault="00B743D2" w:rsidP="00796AA0"/>
    <w:p w14:paraId="4D436B38" w14:textId="77777777" w:rsidR="00796AA0" w:rsidRDefault="00796AA0" w:rsidP="00796AA0"/>
    <w:p w14:paraId="2E752820" w14:textId="77777777" w:rsidR="00796AA0" w:rsidRPr="00742CCE" w:rsidRDefault="00796AA0" w:rsidP="00796AA0">
      <w:pPr>
        <w:rPr>
          <w:b/>
          <w:bCs/>
        </w:rPr>
      </w:pPr>
      <w:r w:rsidRPr="00742CCE">
        <w:rPr>
          <w:b/>
          <w:bCs/>
        </w:rPr>
        <w:lastRenderedPageBreak/>
        <w:t>Vad ser ni för kompetensutvecklingsbehov hos ledarna kopplat till SCF:s utbildningar/behörighet?</w:t>
      </w:r>
    </w:p>
    <w:p w14:paraId="5F9112DD" w14:textId="77777777" w:rsidR="00796AA0" w:rsidRDefault="00796AA0" w:rsidP="00796AA0">
      <w:r w:rsidRPr="005847A1">
        <w:rPr>
          <w:rFonts w:ascii="Calibri-Bold" w:hAnsi="Calibri-Bold" w:cs="Calibri-Bold"/>
          <w:noProof/>
        </w:rPr>
        <mc:AlternateContent>
          <mc:Choice Requires="wps">
            <w:drawing>
              <wp:anchor distT="0" distB="0" distL="114300" distR="114300" simplePos="0" relativeHeight="251658240" behindDoc="0" locked="0" layoutInCell="1" allowOverlap="1" wp14:anchorId="3DD7F615" wp14:editId="33FE55BD">
                <wp:simplePos x="0" y="0"/>
                <wp:positionH relativeFrom="margin">
                  <wp:posOffset>1465</wp:posOffset>
                </wp:positionH>
                <wp:positionV relativeFrom="paragraph">
                  <wp:posOffset>22958</wp:posOffset>
                </wp:positionV>
                <wp:extent cx="5810250" cy="1607527"/>
                <wp:effectExtent l="19050" t="19050" r="19050" b="12065"/>
                <wp:wrapNone/>
                <wp:docPr id="598312507" name="Textruta 1"/>
                <wp:cNvGraphicFramePr/>
                <a:graphic xmlns:a="http://schemas.openxmlformats.org/drawingml/2006/main">
                  <a:graphicData uri="http://schemas.microsoft.com/office/word/2010/wordprocessingShape">
                    <wps:wsp>
                      <wps:cNvSpPr txBox="1"/>
                      <wps:spPr>
                        <a:xfrm>
                          <a:off x="0" y="0"/>
                          <a:ext cx="5810250" cy="1607527"/>
                        </a:xfrm>
                        <a:prstGeom prst="rect">
                          <a:avLst/>
                        </a:prstGeom>
                        <a:solidFill>
                          <a:schemeClr val="lt1"/>
                        </a:solidFill>
                        <a:ln w="28575">
                          <a:solidFill>
                            <a:schemeClr val="accent1">
                              <a:lumMod val="60000"/>
                              <a:lumOff val="40000"/>
                            </a:schemeClr>
                          </a:solidFill>
                          <a:prstDash val="sysDash"/>
                        </a:ln>
                      </wps:spPr>
                      <wps:txbx>
                        <w:txbxContent>
                          <w:p w14:paraId="097FAE3B" w14:textId="77777777" w:rsidR="00796AA0" w:rsidRDefault="00796AA0" w:rsidP="00796AA0">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CFB6289">
              <v:shape id="_x0000_s1028" style="position:absolute;margin-left:.1pt;margin-top:1.8pt;width:457.5pt;height:126.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8eaadb [194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" w14:anchorId="3DD7F615">
                <v:stroke dashstyle="3 1"/>
                <v:textbox>
                  <w:txbxContent>
                    <w:p w:rsidR="00796AA0" w:rsidP="00796AA0" w:rsidRDefault="00796AA0" w14:paraId="41C8F396" w14:textId="77777777">
                      <w:pPr>
                        <w:ind w:left="360"/>
                      </w:pPr>
                    </w:p>
                  </w:txbxContent>
                </v:textbox>
                <w10:wrap anchorx="margin"/>
              </v:shape>
            </w:pict>
          </mc:Fallback>
        </mc:AlternateContent>
      </w:r>
    </w:p>
    <w:p w14:paraId="5B8D8DD0" w14:textId="77777777" w:rsidR="00796AA0" w:rsidRDefault="00796AA0" w:rsidP="00796AA0"/>
    <w:p w14:paraId="6086431F" w14:textId="77777777" w:rsidR="00796AA0" w:rsidRDefault="00796AA0" w:rsidP="00796AA0"/>
    <w:p w14:paraId="19C9DEF2" w14:textId="77777777" w:rsidR="00796AA0" w:rsidRDefault="00796AA0" w:rsidP="00796AA0"/>
    <w:p w14:paraId="05F8D962" w14:textId="77777777" w:rsidR="00B743D2" w:rsidRDefault="00796AA0" w:rsidP="00796AA0">
      <w:r>
        <w:br/>
      </w:r>
      <w:r>
        <w:br/>
      </w:r>
    </w:p>
    <w:p w14:paraId="707AA5DB" w14:textId="27BC82F6" w:rsidR="00796AA0" w:rsidRPr="00742CCE" w:rsidRDefault="00796AA0" w:rsidP="00796AA0">
      <w:pPr>
        <w:rPr>
          <w:b/>
          <w:bCs/>
        </w:rPr>
      </w:pPr>
      <w:r>
        <w:br/>
      </w:r>
      <w:r w:rsidRPr="00742CCE">
        <w:rPr>
          <w:b/>
          <w:bCs/>
        </w:rPr>
        <w:br/>
        <w:t xml:space="preserve">Vilken (generell) kompetensutveckling ser ni att era ledare är i behov av? </w:t>
      </w:r>
    </w:p>
    <w:p w14:paraId="3AFDB21C" w14:textId="2E28A575" w:rsidR="00796AA0" w:rsidRDefault="00B743D2" w:rsidP="00796AA0">
      <w:pPr>
        <w:rPr>
          <w:b/>
          <w:bCs/>
        </w:rPr>
      </w:pPr>
      <w:r w:rsidRPr="005847A1">
        <w:rPr>
          <w:rFonts w:ascii="Calibri-Bold" w:hAnsi="Calibri-Bold" w:cs="Calibri-Bold"/>
          <w:noProof/>
        </w:rPr>
        <mc:AlternateContent>
          <mc:Choice Requires="wps">
            <w:drawing>
              <wp:anchor distT="0" distB="0" distL="114300" distR="114300" simplePos="0" relativeHeight="251658244" behindDoc="0" locked="0" layoutInCell="1" allowOverlap="1" wp14:anchorId="2C875613" wp14:editId="5EFDEEB7">
                <wp:simplePos x="0" y="0"/>
                <wp:positionH relativeFrom="margin">
                  <wp:posOffset>1465</wp:posOffset>
                </wp:positionH>
                <wp:positionV relativeFrom="paragraph">
                  <wp:posOffset>18464</wp:posOffset>
                </wp:positionV>
                <wp:extent cx="5810250" cy="1607527"/>
                <wp:effectExtent l="19050" t="19050" r="19050" b="12065"/>
                <wp:wrapNone/>
                <wp:docPr id="202771384" name="Textruta 1"/>
                <wp:cNvGraphicFramePr/>
                <a:graphic xmlns:a="http://schemas.openxmlformats.org/drawingml/2006/main">
                  <a:graphicData uri="http://schemas.microsoft.com/office/word/2010/wordprocessingShape">
                    <wps:wsp>
                      <wps:cNvSpPr txBox="1"/>
                      <wps:spPr>
                        <a:xfrm>
                          <a:off x="0" y="0"/>
                          <a:ext cx="5810250" cy="1607527"/>
                        </a:xfrm>
                        <a:prstGeom prst="rect">
                          <a:avLst/>
                        </a:prstGeom>
                        <a:solidFill>
                          <a:schemeClr val="lt1"/>
                        </a:solidFill>
                        <a:ln w="28575">
                          <a:solidFill>
                            <a:schemeClr val="accent1">
                              <a:lumMod val="60000"/>
                              <a:lumOff val="40000"/>
                            </a:schemeClr>
                          </a:solidFill>
                          <a:prstDash val="sysDash"/>
                        </a:ln>
                      </wps:spPr>
                      <wps:txbx>
                        <w:txbxContent>
                          <w:p w14:paraId="09E78548" w14:textId="77777777" w:rsidR="00B743D2" w:rsidRDefault="00B743D2" w:rsidP="00B743D2">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A37CB1">
              <v:shape id="_x0000_s1029" style="position:absolute;margin-left:.1pt;margin-top:1.45pt;width:457.5pt;height:126.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8eaadb [194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" w14:anchorId="2C875613">
                <v:stroke dashstyle="3 1"/>
                <v:textbox>
                  <w:txbxContent>
                    <w:p w:rsidR="00B743D2" w:rsidP="00B743D2" w:rsidRDefault="00B743D2" w14:paraId="72A3D3EC" w14:textId="77777777">
                      <w:pPr>
                        <w:ind w:left="360"/>
                      </w:pPr>
                    </w:p>
                  </w:txbxContent>
                </v:textbox>
                <w10:wrap anchorx="margin"/>
              </v:shape>
            </w:pict>
          </mc:Fallback>
        </mc:AlternateContent>
      </w:r>
      <w:r w:rsidR="00796AA0" w:rsidRPr="005847A1">
        <w:rPr>
          <w:rFonts w:ascii="Calibri-Bold" w:hAnsi="Calibri-Bold" w:cs="Calibri-Bold"/>
          <w:noProof/>
        </w:rPr>
        <mc:AlternateContent>
          <mc:Choice Requires="wps">
            <w:drawing>
              <wp:anchor distT="0" distB="0" distL="114300" distR="114300" simplePos="0" relativeHeight="251658241" behindDoc="0" locked="0" layoutInCell="1" allowOverlap="1" wp14:anchorId="57196BBC" wp14:editId="0546DE3F">
                <wp:simplePos x="0" y="0"/>
                <wp:positionH relativeFrom="margin">
                  <wp:posOffset>0</wp:posOffset>
                </wp:positionH>
                <wp:positionV relativeFrom="paragraph">
                  <wp:posOffset>18415</wp:posOffset>
                </wp:positionV>
                <wp:extent cx="5748150" cy="1485490"/>
                <wp:effectExtent l="19050" t="19050" r="24130" b="19685"/>
                <wp:wrapNone/>
                <wp:docPr id="1194125183" name="Textruta 1"/>
                <wp:cNvGraphicFramePr/>
                <a:graphic xmlns:a="http://schemas.openxmlformats.org/drawingml/2006/main">
                  <a:graphicData uri="http://schemas.microsoft.com/office/word/2010/wordprocessingShape">
                    <wps:wsp>
                      <wps:cNvSpPr txBox="1"/>
                      <wps:spPr>
                        <a:xfrm>
                          <a:off x="0" y="0"/>
                          <a:ext cx="5748150" cy="1485490"/>
                        </a:xfrm>
                        <a:prstGeom prst="rect">
                          <a:avLst/>
                        </a:prstGeom>
                        <a:solidFill>
                          <a:schemeClr val="lt1"/>
                        </a:solidFill>
                        <a:ln w="28575">
                          <a:solidFill>
                            <a:schemeClr val="accent1">
                              <a:lumMod val="60000"/>
                              <a:lumOff val="40000"/>
                            </a:schemeClr>
                          </a:solidFill>
                          <a:prstDash val="sysDash"/>
                        </a:ln>
                      </wps:spPr>
                      <wps:txbx>
                        <w:txbxContent>
                          <w:p w14:paraId="30BB6ABB" w14:textId="77777777" w:rsidR="00796AA0" w:rsidRDefault="00796AA0" w:rsidP="00796AA0"/>
                          <w:p w14:paraId="20FA49F3" w14:textId="77777777" w:rsidR="00796AA0" w:rsidRDefault="00796AA0" w:rsidP="00796AA0">
                            <w:pPr>
                              <w:ind w:left="360"/>
                            </w:pPr>
                            <w:r>
                              <w:br/>
                            </w:r>
                            <w:r>
                              <w:br/>
                            </w:r>
                          </w:p>
                          <w:p w14:paraId="3CF3BABB" w14:textId="77777777" w:rsidR="00796AA0" w:rsidRDefault="00796AA0" w:rsidP="00796AA0">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B6A8C92">
              <v:shape id="_x0000_s1030" style="position:absolute;margin-left:0;margin-top:1.45pt;width:452.6pt;height:116.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8eaadb [194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" w14:anchorId="57196BBC">
                <v:stroke dashstyle="3 1"/>
                <v:textbox>
                  <w:txbxContent>
                    <w:p w:rsidR="00796AA0" w:rsidP="00796AA0" w:rsidRDefault="00796AA0" w14:paraId="0D0B940D" w14:textId="77777777"/>
                    <w:p w:rsidR="00796AA0" w:rsidP="00796AA0" w:rsidRDefault="00796AA0" w14:paraId="0E27B00A" w14:textId="77777777">
                      <w:pPr>
                        <w:ind w:left="360"/>
                      </w:pPr>
                      <w:r>
                        <w:br/>
                      </w:r>
                      <w:r>
                        <w:br/>
                      </w:r>
                    </w:p>
                    <w:p w:rsidR="00796AA0" w:rsidP="00796AA0" w:rsidRDefault="00796AA0" w14:paraId="60061E4C" w14:textId="77777777">
                      <w:pPr>
                        <w:ind w:left="360"/>
                      </w:pPr>
                    </w:p>
                  </w:txbxContent>
                </v:textbox>
                <w10:wrap anchorx="margin"/>
              </v:shape>
            </w:pict>
          </mc:Fallback>
        </mc:AlternateContent>
      </w:r>
      <w:r w:rsidR="00796AA0">
        <w:br w:type="page"/>
      </w:r>
      <w:r w:rsidR="00796AA0" w:rsidRPr="00742CCE">
        <w:rPr>
          <w:b/>
          <w:bCs/>
        </w:rPr>
        <w:lastRenderedPageBreak/>
        <w:t xml:space="preserve">Nedan fyller ni i antal ledare och vilka utbildningar ni söker stöd för. </w:t>
      </w:r>
      <w:r w:rsidR="016E1F02" w:rsidRPr="00045D27">
        <w:rPr>
          <w:b/>
          <w:bCs/>
        </w:rPr>
        <w:t>OBS!</w:t>
      </w:r>
      <w:r w:rsidR="00045D27" w:rsidRPr="00045D27">
        <w:t xml:space="preserve"> E</w:t>
      </w:r>
      <w:r w:rsidR="016E1F02" w:rsidRPr="00045D27">
        <w:t>ndast 500kr/</w:t>
      </w:r>
      <w:r w:rsidR="00174A93" w:rsidRPr="00045D27">
        <w:t>person/</w:t>
      </w:r>
      <w:r w:rsidR="016E1F02" w:rsidRPr="00045D27">
        <w:t>utbildning kan sökas</w:t>
      </w:r>
      <w:r w:rsidR="0058224C">
        <w:t>.</w:t>
      </w:r>
    </w:p>
    <w:tbl>
      <w:tblPr>
        <w:tblStyle w:val="Tabellrutnt"/>
        <w:tblpPr w:leftFromText="141" w:rightFromText="141" w:vertAnchor="text" w:horzAnchor="margin" w:tblpY="519"/>
        <w:tblW w:w="0" w:type="auto"/>
        <w:tblLook w:val="04A0" w:firstRow="1" w:lastRow="0" w:firstColumn="1" w:lastColumn="0" w:noHBand="0" w:noVBand="1"/>
      </w:tblPr>
      <w:tblGrid>
        <w:gridCol w:w="7985"/>
      </w:tblGrid>
      <w:tr w:rsidR="00045D27" w14:paraId="1111ABD8" w14:textId="77777777" w:rsidTr="00045D27">
        <w:trPr>
          <w:trHeight w:val="1501"/>
        </w:trPr>
        <w:tc>
          <w:tcPr>
            <w:tcW w:w="7985" w:type="dxa"/>
          </w:tcPr>
          <w:p w14:paraId="5294301C" w14:textId="77777777" w:rsidR="00045D27" w:rsidRPr="00045D27" w:rsidRDefault="00045D27" w:rsidP="00045D27">
            <w:pPr>
              <w:rPr>
                <w:b/>
                <w:bCs/>
              </w:rPr>
            </w:pPr>
            <w:r w:rsidRPr="00045D27">
              <w:rPr>
                <w:b/>
                <w:bCs/>
              </w:rPr>
              <w:t>Exempel</w:t>
            </w:r>
          </w:p>
          <w:p w14:paraId="1A0685D4" w14:textId="77777777" w:rsidR="00045D27" w:rsidRPr="00045D27" w:rsidRDefault="00045D27" w:rsidP="00045D27">
            <w:r w:rsidRPr="00045D27">
              <w:t>Antal ledare: 2</w:t>
            </w:r>
          </w:p>
          <w:p w14:paraId="0748DFD3" w14:textId="77777777" w:rsidR="00045D27" w:rsidRPr="00045D27" w:rsidRDefault="00045D27" w:rsidP="00045D27">
            <w:r w:rsidRPr="00045D27">
              <w:t>Utbildning: Ledarutbildning SCF</w:t>
            </w:r>
          </w:p>
          <w:p w14:paraId="11BF51E9" w14:textId="1209B0F2" w:rsidR="00045D27" w:rsidRPr="00045D27" w:rsidRDefault="00045D27" w:rsidP="00045D27">
            <w:r w:rsidRPr="00045D27">
              <w:t xml:space="preserve">Kostnad per person: </w:t>
            </w:r>
            <w:r w:rsidR="0058224C">
              <w:t>950kr</w:t>
            </w:r>
          </w:p>
          <w:p w14:paraId="73B60A38" w14:textId="2F7809E7" w:rsidR="00045D27" w:rsidRPr="00045D27" w:rsidRDefault="00045D27" w:rsidP="00045D27">
            <w:r w:rsidRPr="00045D27">
              <w:t xml:space="preserve">Total kostnad: </w:t>
            </w:r>
            <w:r w:rsidR="0058224C">
              <w:t>1900kr</w:t>
            </w:r>
          </w:p>
          <w:p w14:paraId="23AF2456" w14:textId="43FB3E02" w:rsidR="00045D27" w:rsidRDefault="0058224C" w:rsidP="00045D27">
            <w:r>
              <w:t>Ansökt stöd: 1000</w:t>
            </w:r>
          </w:p>
        </w:tc>
      </w:tr>
    </w:tbl>
    <w:p w14:paraId="6C1FCEF9" w14:textId="77777777" w:rsidR="00045D27" w:rsidRPr="00045D27" w:rsidRDefault="00045D27" w:rsidP="00796AA0"/>
    <w:p w14:paraId="164EEBE0" w14:textId="77777777" w:rsidR="00045D27" w:rsidRDefault="00045D27" w:rsidP="00045D27">
      <w:pPr>
        <w:spacing w:after="0" w:line="240" w:lineRule="auto"/>
      </w:pPr>
    </w:p>
    <w:p w14:paraId="31A6B556" w14:textId="548892CA" w:rsidR="00796AA0" w:rsidRDefault="00796AA0" w:rsidP="0058224C">
      <w:pPr>
        <w:spacing w:after="0" w:line="240" w:lineRule="auto"/>
        <w:rPr>
          <w:b/>
          <w:bCs/>
        </w:rPr>
      </w:pPr>
      <w:r w:rsidRPr="00AF5BE5">
        <w:rPr>
          <w:b/>
          <w:bCs/>
        </w:rPr>
        <w:t xml:space="preserve">Antal ledare: </w:t>
      </w:r>
      <w:r w:rsidRPr="00AF5BE5">
        <w:rPr>
          <w:b/>
          <w:bCs/>
        </w:rPr>
        <w:br/>
        <w:t>Utbildning:</w:t>
      </w:r>
      <w:r w:rsidR="00743807">
        <w:rPr>
          <w:b/>
          <w:bCs/>
        </w:rPr>
        <w:br/>
      </w:r>
      <w:r w:rsidR="00873A79">
        <w:rPr>
          <w:b/>
          <w:bCs/>
        </w:rPr>
        <w:t xml:space="preserve">Kostnad per person: </w:t>
      </w:r>
      <w:r w:rsidR="00AF5BE5">
        <w:rPr>
          <w:b/>
          <w:bCs/>
        </w:rPr>
        <w:br/>
      </w:r>
      <w:r w:rsidR="00CD1D2E">
        <w:rPr>
          <w:b/>
          <w:bCs/>
        </w:rPr>
        <w:t xml:space="preserve">Total kostnad: </w:t>
      </w:r>
    </w:p>
    <w:p w14:paraId="39AA30C1" w14:textId="1F296E25" w:rsidR="0058224C" w:rsidRDefault="0058224C" w:rsidP="0058224C">
      <w:pPr>
        <w:spacing w:after="0" w:line="240" w:lineRule="auto"/>
        <w:rPr>
          <w:b/>
          <w:bCs/>
        </w:rPr>
      </w:pPr>
      <w:r>
        <w:rPr>
          <w:b/>
          <w:bCs/>
        </w:rPr>
        <w:t xml:space="preserve">Ansökt stöd (dvs max 500kr/person/utbildning): </w:t>
      </w:r>
    </w:p>
    <w:p w14:paraId="033E4BC9" w14:textId="3111BC70" w:rsidR="0058224C" w:rsidRDefault="0058224C" w:rsidP="00796AA0">
      <w:pPr>
        <w:rPr>
          <w:b/>
          <w:bCs/>
        </w:rPr>
      </w:pPr>
    </w:p>
    <w:p w14:paraId="48C8D420" w14:textId="77777777" w:rsidR="0058224C" w:rsidRDefault="0058224C" w:rsidP="0058224C">
      <w:pPr>
        <w:spacing w:after="0" w:line="240" w:lineRule="auto"/>
        <w:rPr>
          <w:b/>
          <w:bCs/>
        </w:rPr>
      </w:pPr>
      <w:r w:rsidRPr="00AF5BE5">
        <w:rPr>
          <w:b/>
          <w:bCs/>
        </w:rPr>
        <w:t xml:space="preserve">Antal ledare: </w:t>
      </w:r>
      <w:r w:rsidRPr="00AF5BE5">
        <w:rPr>
          <w:b/>
          <w:bCs/>
        </w:rPr>
        <w:br/>
        <w:t>Utbildning:</w:t>
      </w:r>
      <w:r>
        <w:rPr>
          <w:b/>
          <w:bCs/>
        </w:rPr>
        <w:br/>
        <w:t xml:space="preserve">Kostnad per person: </w:t>
      </w:r>
      <w:r>
        <w:rPr>
          <w:b/>
          <w:bCs/>
        </w:rPr>
        <w:br/>
        <w:t xml:space="preserve">Total kostnad: </w:t>
      </w:r>
    </w:p>
    <w:p w14:paraId="5B7EA3C5" w14:textId="77777777" w:rsidR="0058224C" w:rsidRDefault="0058224C" w:rsidP="0058224C">
      <w:pPr>
        <w:spacing w:after="0" w:line="240" w:lineRule="auto"/>
        <w:rPr>
          <w:b/>
          <w:bCs/>
        </w:rPr>
      </w:pPr>
      <w:r>
        <w:rPr>
          <w:b/>
          <w:bCs/>
        </w:rPr>
        <w:t xml:space="preserve">Ansökt stöd (dvs max 500kr/person/utbildning): </w:t>
      </w:r>
    </w:p>
    <w:p w14:paraId="44ED6FF0" w14:textId="77777777" w:rsidR="00873A79" w:rsidRDefault="00873A79" w:rsidP="00796AA0">
      <w:pPr>
        <w:rPr>
          <w:b/>
          <w:bCs/>
        </w:rPr>
      </w:pPr>
    </w:p>
    <w:p w14:paraId="245D95BC" w14:textId="77777777" w:rsidR="0058224C" w:rsidRDefault="0058224C" w:rsidP="0058224C">
      <w:pPr>
        <w:spacing w:after="0" w:line="240" w:lineRule="auto"/>
        <w:rPr>
          <w:b/>
          <w:bCs/>
        </w:rPr>
      </w:pPr>
      <w:r w:rsidRPr="00AF5BE5">
        <w:rPr>
          <w:b/>
          <w:bCs/>
        </w:rPr>
        <w:t xml:space="preserve">Antal ledare: </w:t>
      </w:r>
      <w:r w:rsidRPr="00AF5BE5">
        <w:rPr>
          <w:b/>
          <w:bCs/>
        </w:rPr>
        <w:br/>
        <w:t>Utbildning:</w:t>
      </w:r>
      <w:r>
        <w:rPr>
          <w:b/>
          <w:bCs/>
        </w:rPr>
        <w:br/>
        <w:t xml:space="preserve">Kostnad per person: </w:t>
      </w:r>
      <w:r>
        <w:rPr>
          <w:b/>
          <w:bCs/>
        </w:rPr>
        <w:br/>
        <w:t xml:space="preserve">Total kostnad: </w:t>
      </w:r>
    </w:p>
    <w:p w14:paraId="3546069E" w14:textId="77777777" w:rsidR="0058224C" w:rsidRDefault="0058224C" w:rsidP="0058224C">
      <w:pPr>
        <w:spacing w:after="0" w:line="240" w:lineRule="auto"/>
        <w:rPr>
          <w:b/>
          <w:bCs/>
        </w:rPr>
      </w:pPr>
      <w:r>
        <w:rPr>
          <w:b/>
          <w:bCs/>
        </w:rPr>
        <w:t xml:space="preserve">Ansökt stöd (dvs max 500kr/person/utbildning): </w:t>
      </w:r>
    </w:p>
    <w:p w14:paraId="2995B9F4" w14:textId="77777777" w:rsidR="00873A79" w:rsidRDefault="00873A79" w:rsidP="00873A79">
      <w:pPr>
        <w:rPr>
          <w:b/>
          <w:bCs/>
        </w:rPr>
      </w:pPr>
    </w:p>
    <w:p w14:paraId="73787715" w14:textId="77777777" w:rsidR="0058224C" w:rsidRDefault="00873A79" w:rsidP="0058224C">
      <w:pPr>
        <w:spacing w:after="0" w:line="240" w:lineRule="auto"/>
        <w:rPr>
          <w:b/>
          <w:bCs/>
        </w:rPr>
      </w:pPr>
      <w:r w:rsidRPr="00AF5BE5">
        <w:rPr>
          <w:b/>
          <w:bCs/>
        </w:rPr>
        <w:t xml:space="preserve">Antal ledare: </w:t>
      </w:r>
      <w:r w:rsidRPr="00AF5BE5">
        <w:rPr>
          <w:b/>
          <w:bCs/>
        </w:rPr>
        <w:br/>
        <w:t>Utbildning:</w:t>
      </w:r>
      <w:r>
        <w:rPr>
          <w:b/>
          <w:bCs/>
        </w:rPr>
        <w:br/>
        <w:t xml:space="preserve">Kostnad per person: </w:t>
      </w:r>
      <w:r>
        <w:rPr>
          <w:b/>
          <w:bCs/>
        </w:rPr>
        <w:br/>
        <w:t>Total kostnad:</w:t>
      </w:r>
    </w:p>
    <w:p w14:paraId="5A78B383" w14:textId="598C3920" w:rsidR="0058224C" w:rsidRDefault="00796AA0" w:rsidP="0058224C">
      <w:pPr>
        <w:spacing w:after="0" w:line="240" w:lineRule="auto"/>
        <w:rPr>
          <w:b/>
          <w:bCs/>
        </w:rPr>
      </w:pPr>
      <w:r>
        <w:br/>
      </w:r>
      <w:r w:rsidR="0058224C" w:rsidRPr="00AF5BE5">
        <w:rPr>
          <w:b/>
          <w:bCs/>
        </w:rPr>
        <w:t xml:space="preserve">Antal ledare: </w:t>
      </w:r>
      <w:r w:rsidR="0058224C" w:rsidRPr="00AF5BE5">
        <w:rPr>
          <w:b/>
          <w:bCs/>
        </w:rPr>
        <w:br/>
        <w:t>Utbildning:</w:t>
      </w:r>
      <w:r w:rsidR="0058224C">
        <w:rPr>
          <w:b/>
          <w:bCs/>
        </w:rPr>
        <w:br/>
        <w:t xml:space="preserve">Kostnad per person: </w:t>
      </w:r>
      <w:r w:rsidR="0058224C">
        <w:rPr>
          <w:b/>
          <w:bCs/>
        </w:rPr>
        <w:br/>
        <w:t xml:space="preserve">Total kostnad: </w:t>
      </w:r>
    </w:p>
    <w:p w14:paraId="638B99CE" w14:textId="77777777" w:rsidR="0058224C" w:rsidRDefault="0058224C" w:rsidP="0058224C">
      <w:pPr>
        <w:spacing w:after="0" w:line="240" w:lineRule="auto"/>
        <w:rPr>
          <w:b/>
          <w:bCs/>
        </w:rPr>
      </w:pPr>
      <w:r>
        <w:rPr>
          <w:b/>
          <w:bCs/>
        </w:rPr>
        <w:t xml:space="preserve">Ansökt stöd (dvs max 500kr/person/utbildning): </w:t>
      </w:r>
    </w:p>
    <w:p w14:paraId="61C2B19F" w14:textId="7D985F48" w:rsidR="00AF5BE5" w:rsidRPr="00873A79" w:rsidRDefault="00AF5BE5" w:rsidP="00796AA0">
      <w:pPr>
        <w:rPr>
          <w:b/>
          <w:bCs/>
        </w:rPr>
      </w:pPr>
    </w:p>
    <w:p w14:paraId="5161E668" w14:textId="0A26CFA9" w:rsidR="003B0127" w:rsidRDefault="003B0127" w:rsidP="003B0127">
      <w:pPr>
        <w:spacing w:after="0" w:line="240" w:lineRule="auto"/>
        <w:rPr>
          <w:b/>
          <w:bCs/>
          <w:szCs w:val="26"/>
        </w:rPr>
      </w:pPr>
      <w:r>
        <w:rPr>
          <w:b/>
          <w:bCs/>
          <w:szCs w:val="26"/>
        </w:rPr>
        <w:t>Total utbildningskostnad:</w:t>
      </w:r>
    </w:p>
    <w:p w14:paraId="2F7B372C" w14:textId="10527B46" w:rsidR="003B0127" w:rsidRDefault="003B0127" w:rsidP="003B0127">
      <w:pPr>
        <w:spacing w:after="0" w:line="240" w:lineRule="auto"/>
        <w:rPr>
          <w:b/>
          <w:bCs/>
          <w:szCs w:val="26"/>
        </w:rPr>
      </w:pPr>
      <w:r>
        <w:rPr>
          <w:b/>
          <w:bCs/>
          <w:szCs w:val="26"/>
        </w:rPr>
        <w:t>Totalt ansökt stöd:</w:t>
      </w:r>
    </w:p>
    <w:p w14:paraId="5DC95EE7" w14:textId="67C91327" w:rsidR="003B0127" w:rsidRDefault="003B0127" w:rsidP="003B0127">
      <w:pPr>
        <w:spacing w:after="0" w:line="240" w:lineRule="auto"/>
        <w:rPr>
          <w:b/>
          <w:bCs/>
          <w:szCs w:val="26"/>
        </w:rPr>
      </w:pPr>
      <w:r>
        <w:rPr>
          <w:b/>
          <w:bCs/>
          <w:szCs w:val="26"/>
        </w:rPr>
        <w:t>Egna finansiella medel:</w:t>
      </w:r>
    </w:p>
    <w:p w14:paraId="5913AD43" w14:textId="5A503083" w:rsidR="001329AF" w:rsidRPr="00957C23" w:rsidRDefault="006F068C" w:rsidP="003B0127">
      <w:pPr>
        <w:spacing w:after="0" w:line="240" w:lineRule="auto"/>
        <w:rPr>
          <w:b/>
          <w:bCs/>
          <w:szCs w:val="26"/>
        </w:rPr>
      </w:pPr>
      <w:r w:rsidRPr="00957C23">
        <w:rPr>
          <w:b/>
          <w:bCs/>
          <w:szCs w:val="26"/>
        </w:rPr>
        <w:lastRenderedPageBreak/>
        <w:t>Totalt antal unika individer:</w:t>
      </w:r>
      <w:r w:rsidR="001329AF" w:rsidRPr="00957C23">
        <w:rPr>
          <w:szCs w:val="26"/>
        </w:rPr>
        <w:br/>
      </w:r>
      <w:r w:rsidR="00AF5BE5" w:rsidRPr="00957C23">
        <w:rPr>
          <w:b/>
          <w:bCs/>
          <w:szCs w:val="26"/>
        </w:rPr>
        <w:t xml:space="preserve">Totalt antal utbildningsdeltagare: </w:t>
      </w:r>
      <w:r w:rsidR="001329AF" w:rsidRPr="00957C23">
        <w:rPr>
          <w:szCs w:val="26"/>
        </w:rPr>
        <w:br/>
      </w:r>
    </w:p>
    <w:p w14:paraId="5FF34100" w14:textId="2799F9DF" w:rsidR="00796AA0" w:rsidRPr="001329AF" w:rsidRDefault="00796AA0" w:rsidP="00D26AC7">
      <w:pPr>
        <w:pStyle w:val="Rubrik3"/>
      </w:pPr>
      <w:r w:rsidRPr="00C93E6F">
        <w:t>Tipslista</w:t>
      </w:r>
    </w:p>
    <w:p w14:paraId="12118F58" w14:textId="77777777" w:rsidR="00796AA0" w:rsidRDefault="00796AA0" w:rsidP="00796AA0">
      <w:r>
        <w:t>Nedan följer några tips på hur ni kan arbeta med att behålla och utveckla era ledare på ett långsiktigt och hållbart sätt.</w:t>
      </w:r>
      <w:r>
        <w:br/>
      </w:r>
    </w:p>
    <w:p w14:paraId="46B4DD7D" w14:textId="20B67AA7" w:rsidR="00796AA0" w:rsidRDefault="00796AA0" w:rsidP="00796AA0">
      <w:pPr>
        <w:pStyle w:val="Liststycke"/>
        <w:numPr>
          <w:ilvl w:val="0"/>
          <w:numId w:val="16"/>
        </w:numPr>
      </w:pPr>
      <w:r>
        <w:t xml:space="preserve">Använd en individuell utvecklingsplan och genomför utvecklingssamtal varje säsong. Följ upp tidigare samtal. </w:t>
      </w:r>
      <w:r w:rsidR="00E3220A">
        <w:t xml:space="preserve">Förslag på mall för detta finns på hemsidan. </w:t>
      </w:r>
    </w:p>
    <w:p w14:paraId="23A1D8EE" w14:textId="77777777" w:rsidR="00796AA0" w:rsidRDefault="00796AA0" w:rsidP="00796AA0">
      <w:pPr>
        <w:pStyle w:val="Liststycke"/>
        <w:numPr>
          <w:ilvl w:val="0"/>
          <w:numId w:val="16"/>
        </w:numPr>
      </w:pPr>
      <w:r>
        <w:t>Inkludera ledarna i föreningens demokratiska processer</w:t>
      </w:r>
    </w:p>
    <w:p w14:paraId="130BF81B" w14:textId="0D4919CA" w:rsidR="00796AA0" w:rsidRDefault="00796AA0" w:rsidP="00796AA0">
      <w:pPr>
        <w:pStyle w:val="Liststycke"/>
        <w:numPr>
          <w:ilvl w:val="0"/>
          <w:numId w:val="16"/>
        </w:numPr>
      </w:pPr>
      <w:r>
        <w:t xml:space="preserve">Möjliggör tillfällen för </w:t>
      </w:r>
      <w:r w:rsidR="006B6BA0">
        <w:t xml:space="preserve">delaktighet och inflytande </w:t>
      </w:r>
      <w:r>
        <w:t xml:space="preserve"> </w:t>
      </w:r>
    </w:p>
    <w:p w14:paraId="4D39EEE3" w14:textId="77777777" w:rsidR="00796AA0" w:rsidRDefault="00796AA0" w:rsidP="00796AA0">
      <w:pPr>
        <w:pStyle w:val="Liststycke"/>
        <w:numPr>
          <w:ilvl w:val="0"/>
          <w:numId w:val="16"/>
        </w:numPr>
      </w:pPr>
      <w:r>
        <w:t xml:space="preserve">Säkerställ god kommunikation mellan styrelse och ledare </w:t>
      </w:r>
    </w:p>
    <w:p w14:paraId="428E5474" w14:textId="77777777" w:rsidR="00796AA0" w:rsidRDefault="00796AA0" w:rsidP="00796AA0">
      <w:pPr>
        <w:pStyle w:val="Liststycke"/>
        <w:numPr>
          <w:ilvl w:val="0"/>
          <w:numId w:val="16"/>
        </w:numPr>
      </w:pPr>
      <w:r>
        <w:t xml:space="preserve">Anordna kickoffer/ ledarträffar </w:t>
      </w:r>
    </w:p>
    <w:p w14:paraId="694AC5BF" w14:textId="77777777" w:rsidR="00796AA0" w:rsidRDefault="00796AA0" w:rsidP="00796AA0">
      <w:pPr>
        <w:pStyle w:val="Liststycke"/>
        <w:numPr>
          <w:ilvl w:val="0"/>
          <w:numId w:val="16"/>
        </w:numPr>
      </w:pPr>
      <w:r>
        <w:t>Samarbeta med ert RF-SISU distrikt för utbildningar och föreläsningar till ledarna</w:t>
      </w:r>
    </w:p>
    <w:p w14:paraId="749127E5" w14:textId="77777777" w:rsidR="00796AA0" w:rsidRDefault="00796AA0" w:rsidP="00796AA0">
      <w:pPr>
        <w:pStyle w:val="Liststycke"/>
        <w:numPr>
          <w:ilvl w:val="0"/>
          <w:numId w:val="16"/>
        </w:numPr>
      </w:pPr>
      <w:r>
        <w:t xml:space="preserve">Visa uppskattning </w:t>
      </w:r>
    </w:p>
    <w:p w14:paraId="7FB47187" w14:textId="77777777" w:rsidR="00796AA0" w:rsidRDefault="00796AA0" w:rsidP="00796AA0">
      <w:pPr>
        <w:pStyle w:val="Liststycke"/>
        <w:numPr>
          <w:ilvl w:val="0"/>
          <w:numId w:val="16"/>
        </w:numPr>
      </w:pPr>
      <w:r>
        <w:t>Tydliggör styrelsen vs ledarnas ansvarsområden</w:t>
      </w:r>
    </w:p>
    <w:p w14:paraId="48743344" w14:textId="77777777" w:rsidR="00796AA0" w:rsidRDefault="00796AA0" w:rsidP="00796AA0">
      <w:pPr>
        <w:pStyle w:val="Liststycke"/>
        <w:numPr>
          <w:ilvl w:val="0"/>
          <w:numId w:val="16"/>
        </w:numPr>
      </w:pPr>
      <w:r>
        <w:t>Arbeta med SCF:s uppförandekod för ledare</w:t>
      </w:r>
    </w:p>
    <w:p w14:paraId="1777D7D4" w14:textId="540D544A" w:rsidR="00796AA0" w:rsidRDefault="00796AA0">
      <w:pPr>
        <w:pStyle w:val="Liststycke"/>
        <w:numPr>
          <w:ilvl w:val="0"/>
          <w:numId w:val="16"/>
        </w:numPr>
      </w:pPr>
      <w:r>
        <w:t>Stötta ledarna i hantering av</w:t>
      </w:r>
      <w:r w:rsidR="00F00C96">
        <w:t xml:space="preserve"> </w:t>
      </w:r>
      <w:r w:rsidR="002E68F4">
        <w:t>administration såväl som svåra situationer</w:t>
      </w:r>
      <w:r w:rsidR="006B6BA0">
        <w:t xml:space="preserve"> som kan uppstå. Exempelvis med vårdnadshavare. </w:t>
      </w:r>
    </w:p>
    <w:p w14:paraId="7957B0EE" w14:textId="77777777" w:rsidR="002E68F4" w:rsidRDefault="002E68F4" w:rsidP="002E68F4">
      <w:pPr>
        <w:pStyle w:val="Liststycke"/>
      </w:pPr>
    </w:p>
    <w:p w14:paraId="6B9F8DF2" w14:textId="77777777" w:rsidR="00796AA0" w:rsidRDefault="00796AA0" w:rsidP="00796AA0">
      <w:r>
        <w:t>Nedan kan ni komma med andra tips/saker som ni redan gör och vill dela med er av</w:t>
      </w:r>
      <w:r>
        <w:br/>
      </w:r>
    </w:p>
    <w:p w14:paraId="63156403" w14:textId="77777777" w:rsidR="00796AA0" w:rsidRDefault="00796AA0" w:rsidP="00796AA0">
      <w:pPr>
        <w:pStyle w:val="Liststycke"/>
        <w:numPr>
          <w:ilvl w:val="0"/>
          <w:numId w:val="17"/>
        </w:numPr>
      </w:pPr>
      <w:r>
        <w:t>X</w:t>
      </w:r>
    </w:p>
    <w:p w14:paraId="46AAC4E5" w14:textId="77777777" w:rsidR="00796AA0" w:rsidRDefault="00796AA0" w:rsidP="00796AA0">
      <w:pPr>
        <w:pStyle w:val="Liststycke"/>
        <w:numPr>
          <w:ilvl w:val="0"/>
          <w:numId w:val="17"/>
        </w:numPr>
      </w:pPr>
      <w:r>
        <w:t>X</w:t>
      </w:r>
    </w:p>
    <w:p w14:paraId="20505E0F" w14:textId="77777777" w:rsidR="00796AA0" w:rsidRDefault="00796AA0" w:rsidP="00796AA0">
      <w:pPr>
        <w:pStyle w:val="Liststycke"/>
        <w:numPr>
          <w:ilvl w:val="0"/>
          <w:numId w:val="17"/>
        </w:numPr>
      </w:pPr>
      <w:r>
        <w:t>X</w:t>
      </w:r>
    </w:p>
    <w:p w14:paraId="46352942" w14:textId="77777777" w:rsidR="00796AA0" w:rsidRDefault="00796AA0" w:rsidP="00796AA0">
      <w:pPr>
        <w:pStyle w:val="Liststycke"/>
      </w:pPr>
    </w:p>
    <w:p w14:paraId="007CB195" w14:textId="77777777" w:rsidR="00796AA0" w:rsidRDefault="00796AA0" w:rsidP="00796AA0">
      <w:pPr>
        <w:pStyle w:val="Liststycke"/>
      </w:pPr>
    </w:p>
    <w:p w14:paraId="4AB5441F" w14:textId="77777777" w:rsidR="00796AA0" w:rsidRDefault="00796AA0" w:rsidP="00796AA0"/>
    <w:p w14:paraId="27032C6F" w14:textId="77777777" w:rsidR="00796AA0" w:rsidRDefault="00796AA0" w:rsidP="00796AA0"/>
    <w:p w14:paraId="3FCC7517" w14:textId="77777777" w:rsidR="00796AA0" w:rsidRDefault="00796AA0" w:rsidP="00796AA0"/>
    <w:p w14:paraId="21B4DA3C" w14:textId="77777777" w:rsidR="00796AA0" w:rsidRDefault="00796AA0" w:rsidP="00796AA0"/>
    <w:p w14:paraId="3224F256" w14:textId="77777777" w:rsidR="00796AA0" w:rsidRDefault="00796AA0" w:rsidP="00796AA0"/>
    <w:p w14:paraId="4E718C1B" w14:textId="77777777" w:rsidR="00796AA0" w:rsidRDefault="00796AA0" w:rsidP="00796AA0"/>
    <w:p w14:paraId="7518D0DB" w14:textId="77777777" w:rsidR="00796AA0" w:rsidRDefault="00796AA0" w:rsidP="00796AA0"/>
    <w:p w14:paraId="541154B9" w14:textId="77777777" w:rsidR="00796AA0" w:rsidRDefault="00796AA0" w:rsidP="00796AA0"/>
    <w:sectPr w:rsidR="00796AA0" w:rsidSect="000A3A9B">
      <w:headerReference w:type="default" r:id="rId10"/>
      <w:footerReference w:type="default" r:id="rId11"/>
      <w:pgSz w:w="11906" w:h="16838"/>
      <w:pgMar w:top="1134" w:right="1440" w:bottom="1440" w:left="1440"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8DE3C" w14:textId="77777777" w:rsidR="005D1CAA" w:rsidRDefault="005D1CAA" w:rsidP="009B649D">
      <w:pPr>
        <w:spacing w:after="0" w:line="240" w:lineRule="auto"/>
      </w:pPr>
      <w:r>
        <w:separator/>
      </w:r>
    </w:p>
  </w:endnote>
  <w:endnote w:type="continuationSeparator" w:id="0">
    <w:p w14:paraId="4F57F9AD" w14:textId="77777777" w:rsidR="005D1CAA" w:rsidRDefault="005D1CAA" w:rsidP="009B649D">
      <w:pPr>
        <w:spacing w:after="0" w:line="240" w:lineRule="auto"/>
      </w:pPr>
      <w:r>
        <w:continuationSeparator/>
      </w:r>
    </w:p>
  </w:endnote>
  <w:endnote w:type="continuationNotice" w:id="1">
    <w:p w14:paraId="418569B8" w14:textId="77777777" w:rsidR="005D1CAA" w:rsidRDefault="005D1C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E2C9" w14:textId="77777777" w:rsidR="009B649D" w:rsidRPr="009B649D" w:rsidRDefault="009B649D" w:rsidP="009B649D">
    <w:pPr>
      <w:pStyle w:val="Sidfot"/>
    </w:pPr>
    <w:r w:rsidRPr="009B649D">
      <w:t xml:space="preserve">Svenska </w:t>
    </w:r>
    <w:proofErr w:type="spellStart"/>
    <w:r w:rsidRPr="009B649D">
      <w:t>Cheerleadingförbundet</w:t>
    </w:r>
    <w:proofErr w:type="spellEnd"/>
  </w:p>
  <w:p w14:paraId="74252DC1" w14:textId="77777777" w:rsidR="009B649D" w:rsidRDefault="009B64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8F78F" w14:textId="77777777" w:rsidR="005D1CAA" w:rsidRDefault="005D1CAA" w:rsidP="009B649D">
      <w:pPr>
        <w:spacing w:after="0" w:line="240" w:lineRule="auto"/>
      </w:pPr>
      <w:r>
        <w:separator/>
      </w:r>
    </w:p>
  </w:footnote>
  <w:footnote w:type="continuationSeparator" w:id="0">
    <w:p w14:paraId="657F8681" w14:textId="77777777" w:rsidR="005D1CAA" w:rsidRDefault="005D1CAA" w:rsidP="009B649D">
      <w:pPr>
        <w:spacing w:after="0" w:line="240" w:lineRule="auto"/>
      </w:pPr>
      <w:r>
        <w:continuationSeparator/>
      </w:r>
    </w:p>
  </w:footnote>
  <w:footnote w:type="continuationNotice" w:id="1">
    <w:p w14:paraId="11722C42" w14:textId="77777777" w:rsidR="005D1CAA" w:rsidRDefault="005D1CAA">
      <w:pPr>
        <w:spacing w:after="0" w:line="240" w:lineRule="auto"/>
      </w:pPr>
    </w:p>
  </w:footnote>
  <w:footnote w:id="2">
    <w:p w14:paraId="78979C73" w14:textId="4A2F1F41" w:rsidR="00CD2E7D" w:rsidRDefault="00CD2E7D">
      <w:pPr>
        <w:pStyle w:val="Fotnotstext"/>
      </w:pPr>
      <w:r>
        <w:rPr>
          <w:rStyle w:val="Fotnotsreferens"/>
        </w:rPr>
        <w:footnoteRef/>
      </w:r>
      <w:r>
        <w:t xml:space="preserve"> </w:t>
      </w:r>
      <w:r w:rsidRPr="006B47CE">
        <w:t>- Effektmål</w:t>
      </w:r>
      <w:r>
        <w:t xml:space="preserve"> 1, </w:t>
      </w:r>
      <w:r w:rsidRPr="006B47CE">
        <w:t>S</w:t>
      </w:r>
      <w:r>
        <w:t>venska Cheerleading</w:t>
      </w:r>
      <w:r w:rsidR="00221A9E">
        <w:t>förbundets förbundsutvecklingsplan 2024–2025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2063" w14:textId="77777777" w:rsidR="00C34E2A" w:rsidRDefault="00C34E2A">
    <w:pPr>
      <w:pStyle w:val="Sidhuvud"/>
    </w:pPr>
    <w:r>
      <w:rPr>
        <w:noProof/>
      </w:rPr>
      <w:drawing>
        <wp:anchor distT="0" distB="144145" distL="288290" distR="114300" simplePos="0" relativeHeight="251658240" behindDoc="1" locked="1" layoutInCell="1" allowOverlap="1" wp14:anchorId="0CFDD290" wp14:editId="0083A7AC">
          <wp:simplePos x="0" y="0"/>
          <wp:positionH relativeFrom="margin">
            <wp:posOffset>5179060</wp:posOffset>
          </wp:positionH>
          <wp:positionV relativeFrom="page">
            <wp:posOffset>521335</wp:posOffset>
          </wp:positionV>
          <wp:extent cx="719455" cy="2541270"/>
          <wp:effectExtent l="0" t="0" r="4445" b="0"/>
          <wp:wrapTight wrapText="bothSides">
            <wp:wrapPolygon edited="0">
              <wp:start x="0" y="0"/>
              <wp:lineTo x="0" y="21373"/>
              <wp:lineTo x="21162" y="21373"/>
              <wp:lineTo x="21162"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25670" r="18326"/>
                  <a:stretch/>
                </pic:blipFill>
                <pic:spPr bwMode="auto">
                  <a:xfrm>
                    <a:off x="0" y="0"/>
                    <a:ext cx="719455" cy="2541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1F6E87" w14:textId="77777777" w:rsidR="00C34E2A" w:rsidRDefault="00C34E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EA9D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D8FE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82FA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28EF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E27F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CECD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44CF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B4B8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8239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248A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6246A"/>
    <w:multiLevelType w:val="hybridMultilevel"/>
    <w:tmpl w:val="3CA264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8D3BEE"/>
    <w:multiLevelType w:val="hybridMultilevel"/>
    <w:tmpl w:val="C2385B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886727"/>
    <w:multiLevelType w:val="hybridMultilevel"/>
    <w:tmpl w:val="271E35AC"/>
    <w:lvl w:ilvl="0" w:tplc="E266FB6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70C329F"/>
    <w:multiLevelType w:val="hybridMultilevel"/>
    <w:tmpl w:val="6756EB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11877CA"/>
    <w:multiLevelType w:val="hybridMultilevel"/>
    <w:tmpl w:val="B36010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041D19"/>
    <w:multiLevelType w:val="hybridMultilevel"/>
    <w:tmpl w:val="305EE01E"/>
    <w:lvl w:ilvl="0" w:tplc="196CA2D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9AB49C0"/>
    <w:multiLevelType w:val="hybridMultilevel"/>
    <w:tmpl w:val="A90E06B8"/>
    <w:lvl w:ilvl="0" w:tplc="EA904C4E">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43693709">
    <w:abstractNumId w:val="9"/>
  </w:num>
  <w:num w:numId="2" w16cid:durableId="445319450">
    <w:abstractNumId w:val="7"/>
  </w:num>
  <w:num w:numId="3" w16cid:durableId="470252033">
    <w:abstractNumId w:val="6"/>
  </w:num>
  <w:num w:numId="4" w16cid:durableId="492962501">
    <w:abstractNumId w:val="5"/>
  </w:num>
  <w:num w:numId="5" w16cid:durableId="1181352800">
    <w:abstractNumId w:val="4"/>
  </w:num>
  <w:num w:numId="6" w16cid:durableId="945575909">
    <w:abstractNumId w:val="8"/>
  </w:num>
  <w:num w:numId="7" w16cid:durableId="316349459">
    <w:abstractNumId w:val="3"/>
  </w:num>
  <w:num w:numId="8" w16cid:durableId="253982269">
    <w:abstractNumId w:val="2"/>
  </w:num>
  <w:num w:numId="9" w16cid:durableId="482040533">
    <w:abstractNumId w:val="1"/>
  </w:num>
  <w:num w:numId="10" w16cid:durableId="666326952">
    <w:abstractNumId w:val="0"/>
  </w:num>
  <w:num w:numId="11" w16cid:durableId="1064570586">
    <w:abstractNumId w:val="12"/>
  </w:num>
  <w:num w:numId="12" w16cid:durableId="1256746031">
    <w:abstractNumId w:val="15"/>
  </w:num>
  <w:num w:numId="13" w16cid:durableId="1217276778">
    <w:abstractNumId w:val="14"/>
  </w:num>
  <w:num w:numId="14" w16cid:durableId="123935662">
    <w:abstractNumId w:val="11"/>
  </w:num>
  <w:num w:numId="15" w16cid:durableId="1430008857">
    <w:abstractNumId w:val="16"/>
  </w:num>
  <w:num w:numId="16" w16cid:durableId="1858884957">
    <w:abstractNumId w:val="10"/>
  </w:num>
  <w:num w:numId="17" w16cid:durableId="15707291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9A"/>
    <w:rsid w:val="00002988"/>
    <w:rsid w:val="00011381"/>
    <w:rsid w:val="000118F1"/>
    <w:rsid w:val="000367CA"/>
    <w:rsid w:val="00045D27"/>
    <w:rsid w:val="00046591"/>
    <w:rsid w:val="000552ED"/>
    <w:rsid w:val="00062199"/>
    <w:rsid w:val="00085426"/>
    <w:rsid w:val="000A3A9B"/>
    <w:rsid w:val="000B629F"/>
    <w:rsid w:val="000C2B99"/>
    <w:rsid w:val="000D4B7A"/>
    <w:rsid w:val="000D551B"/>
    <w:rsid w:val="000D6D19"/>
    <w:rsid w:val="000E01F1"/>
    <w:rsid w:val="000E04F0"/>
    <w:rsid w:val="000F3A08"/>
    <w:rsid w:val="00106019"/>
    <w:rsid w:val="00106550"/>
    <w:rsid w:val="00127CC7"/>
    <w:rsid w:val="001329AF"/>
    <w:rsid w:val="00154C2B"/>
    <w:rsid w:val="00160470"/>
    <w:rsid w:val="00162045"/>
    <w:rsid w:val="00162ECF"/>
    <w:rsid w:val="001658A0"/>
    <w:rsid w:val="00174A93"/>
    <w:rsid w:val="00182826"/>
    <w:rsid w:val="00194857"/>
    <w:rsid w:val="001B7102"/>
    <w:rsid w:val="001B743D"/>
    <w:rsid w:val="001C5BA2"/>
    <w:rsid w:val="001E0BE4"/>
    <w:rsid w:val="001E29B7"/>
    <w:rsid w:val="001F4103"/>
    <w:rsid w:val="001F595C"/>
    <w:rsid w:val="002004EF"/>
    <w:rsid w:val="0020651E"/>
    <w:rsid w:val="00213C9A"/>
    <w:rsid w:val="00221A9E"/>
    <w:rsid w:val="0022421A"/>
    <w:rsid w:val="002266E3"/>
    <w:rsid w:val="002323AD"/>
    <w:rsid w:val="002467E1"/>
    <w:rsid w:val="002473B2"/>
    <w:rsid w:val="00290AE4"/>
    <w:rsid w:val="00295F02"/>
    <w:rsid w:val="002D2632"/>
    <w:rsid w:val="002E68F4"/>
    <w:rsid w:val="002F5B9E"/>
    <w:rsid w:val="0032664B"/>
    <w:rsid w:val="00334C4E"/>
    <w:rsid w:val="00342BB6"/>
    <w:rsid w:val="00361E36"/>
    <w:rsid w:val="0036716A"/>
    <w:rsid w:val="00370F87"/>
    <w:rsid w:val="003726E7"/>
    <w:rsid w:val="00377BFC"/>
    <w:rsid w:val="00383D1B"/>
    <w:rsid w:val="00387436"/>
    <w:rsid w:val="003A5ABF"/>
    <w:rsid w:val="003B0127"/>
    <w:rsid w:val="003B42D4"/>
    <w:rsid w:val="003C2608"/>
    <w:rsid w:val="003C2B5E"/>
    <w:rsid w:val="003C432A"/>
    <w:rsid w:val="003D2820"/>
    <w:rsid w:val="003D45DB"/>
    <w:rsid w:val="003F035A"/>
    <w:rsid w:val="003F1413"/>
    <w:rsid w:val="00413778"/>
    <w:rsid w:val="00415649"/>
    <w:rsid w:val="004808F0"/>
    <w:rsid w:val="004869F0"/>
    <w:rsid w:val="004A05B0"/>
    <w:rsid w:val="004A31B2"/>
    <w:rsid w:val="004D4AB2"/>
    <w:rsid w:val="004D5C3B"/>
    <w:rsid w:val="004E020B"/>
    <w:rsid w:val="00502D16"/>
    <w:rsid w:val="00554366"/>
    <w:rsid w:val="00561973"/>
    <w:rsid w:val="00562B9E"/>
    <w:rsid w:val="00565516"/>
    <w:rsid w:val="005675FC"/>
    <w:rsid w:val="0058224C"/>
    <w:rsid w:val="00597078"/>
    <w:rsid w:val="00597853"/>
    <w:rsid w:val="005A14EC"/>
    <w:rsid w:val="005B3BA1"/>
    <w:rsid w:val="005C17E0"/>
    <w:rsid w:val="005C1C30"/>
    <w:rsid w:val="005D1CAA"/>
    <w:rsid w:val="005E434F"/>
    <w:rsid w:val="005E4375"/>
    <w:rsid w:val="005E68C9"/>
    <w:rsid w:val="00611402"/>
    <w:rsid w:val="00623F16"/>
    <w:rsid w:val="00626EC2"/>
    <w:rsid w:val="00632AF3"/>
    <w:rsid w:val="00660F1E"/>
    <w:rsid w:val="00667B1D"/>
    <w:rsid w:val="00667BAA"/>
    <w:rsid w:val="00673029"/>
    <w:rsid w:val="00674845"/>
    <w:rsid w:val="00676E74"/>
    <w:rsid w:val="00680844"/>
    <w:rsid w:val="0068168A"/>
    <w:rsid w:val="00690EE3"/>
    <w:rsid w:val="0069603E"/>
    <w:rsid w:val="00697FD7"/>
    <w:rsid w:val="006B1EA3"/>
    <w:rsid w:val="006B5992"/>
    <w:rsid w:val="006B6BA0"/>
    <w:rsid w:val="006B6BF7"/>
    <w:rsid w:val="006D054F"/>
    <w:rsid w:val="006D2259"/>
    <w:rsid w:val="006D5165"/>
    <w:rsid w:val="006E56CE"/>
    <w:rsid w:val="006F068C"/>
    <w:rsid w:val="00701DF0"/>
    <w:rsid w:val="0072154B"/>
    <w:rsid w:val="00734548"/>
    <w:rsid w:val="00742CCE"/>
    <w:rsid w:val="00743807"/>
    <w:rsid w:val="007555A4"/>
    <w:rsid w:val="00761604"/>
    <w:rsid w:val="00765B06"/>
    <w:rsid w:val="00765D54"/>
    <w:rsid w:val="0077177F"/>
    <w:rsid w:val="00785707"/>
    <w:rsid w:val="00796AA0"/>
    <w:rsid w:val="007A0E6E"/>
    <w:rsid w:val="007A57B3"/>
    <w:rsid w:val="007A669F"/>
    <w:rsid w:val="007A7B07"/>
    <w:rsid w:val="007B736D"/>
    <w:rsid w:val="007C4A31"/>
    <w:rsid w:val="007C5838"/>
    <w:rsid w:val="007D0B32"/>
    <w:rsid w:val="007F61A7"/>
    <w:rsid w:val="00823A6A"/>
    <w:rsid w:val="00834676"/>
    <w:rsid w:val="0084633B"/>
    <w:rsid w:val="00852C45"/>
    <w:rsid w:val="0086184E"/>
    <w:rsid w:val="00866A45"/>
    <w:rsid w:val="00867CB0"/>
    <w:rsid w:val="00873A79"/>
    <w:rsid w:val="008909D1"/>
    <w:rsid w:val="008A2F5D"/>
    <w:rsid w:val="008A6ECB"/>
    <w:rsid w:val="008B207A"/>
    <w:rsid w:val="008B5028"/>
    <w:rsid w:val="008C05B2"/>
    <w:rsid w:val="008C2E1D"/>
    <w:rsid w:val="008C5915"/>
    <w:rsid w:val="008E5FB5"/>
    <w:rsid w:val="008F3137"/>
    <w:rsid w:val="009239A8"/>
    <w:rsid w:val="009361E7"/>
    <w:rsid w:val="0095417B"/>
    <w:rsid w:val="00957C23"/>
    <w:rsid w:val="00975017"/>
    <w:rsid w:val="009778B7"/>
    <w:rsid w:val="00983FCE"/>
    <w:rsid w:val="00990E21"/>
    <w:rsid w:val="009A7DDE"/>
    <w:rsid w:val="009B19E4"/>
    <w:rsid w:val="009B204D"/>
    <w:rsid w:val="009B60FC"/>
    <w:rsid w:val="009B649D"/>
    <w:rsid w:val="009D4A4C"/>
    <w:rsid w:val="009E4FD2"/>
    <w:rsid w:val="009F00F8"/>
    <w:rsid w:val="009F29A5"/>
    <w:rsid w:val="00A0747C"/>
    <w:rsid w:val="00A125BF"/>
    <w:rsid w:val="00A25C10"/>
    <w:rsid w:val="00A30277"/>
    <w:rsid w:val="00A35097"/>
    <w:rsid w:val="00A36C44"/>
    <w:rsid w:val="00A516FB"/>
    <w:rsid w:val="00A54804"/>
    <w:rsid w:val="00A5739F"/>
    <w:rsid w:val="00A81E5F"/>
    <w:rsid w:val="00AB1690"/>
    <w:rsid w:val="00AB1A71"/>
    <w:rsid w:val="00AD70B2"/>
    <w:rsid w:val="00AD7F45"/>
    <w:rsid w:val="00AF19A7"/>
    <w:rsid w:val="00AF36B9"/>
    <w:rsid w:val="00AF578A"/>
    <w:rsid w:val="00AF5BE5"/>
    <w:rsid w:val="00B15242"/>
    <w:rsid w:val="00B16845"/>
    <w:rsid w:val="00B16DD6"/>
    <w:rsid w:val="00B207F2"/>
    <w:rsid w:val="00B21641"/>
    <w:rsid w:val="00B321C9"/>
    <w:rsid w:val="00B43441"/>
    <w:rsid w:val="00B46599"/>
    <w:rsid w:val="00B46B9F"/>
    <w:rsid w:val="00B5578B"/>
    <w:rsid w:val="00B655B4"/>
    <w:rsid w:val="00B71363"/>
    <w:rsid w:val="00B71C57"/>
    <w:rsid w:val="00B743D2"/>
    <w:rsid w:val="00B808A7"/>
    <w:rsid w:val="00B87600"/>
    <w:rsid w:val="00B87D59"/>
    <w:rsid w:val="00B9479F"/>
    <w:rsid w:val="00BA4C37"/>
    <w:rsid w:val="00BB5034"/>
    <w:rsid w:val="00BC47B1"/>
    <w:rsid w:val="00BD0BCE"/>
    <w:rsid w:val="00BF343B"/>
    <w:rsid w:val="00C05A57"/>
    <w:rsid w:val="00C150DF"/>
    <w:rsid w:val="00C22E87"/>
    <w:rsid w:val="00C25A77"/>
    <w:rsid w:val="00C316A6"/>
    <w:rsid w:val="00C34E2A"/>
    <w:rsid w:val="00C403A1"/>
    <w:rsid w:val="00C6087B"/>
    <w:rsid w:val="00C87BCB"/>
    <w:rsid w:val="00C9419A"/>
    <w:rsid w:val="00C97286"/>
    <w:rsid w:val="00CA0B26"/>
    <w:rsid w:val="00CB704D"/>
    <w:rsid w:val="00CD1D2E"/>
    <w:rsid w:val="00CD2E7D"/>
    <w:rsid w:val="00CE0B7B"/>
    <w:rsid w:val="00CE7E92"/>
    <w:rsid w:val="00CF07A2"/>
    <w:rsid w:val="00D04CBF"/>
    <w:rsid w:val="00D26AC7"/>
    <w:rsid w:val="00D26F35"/>
    <w:rsid w:val="00D333EA"/>
    <w:rsid w:val="00D33EB8"/>
    <w:rsid w:val="00D5505D"/>
    <w:rsid w:val="00D65164"/>
    <w:rsid w:val="00D74EBE"/>
    <w:rsid w:val="00D927D5"/>
    <w:rsid w:val="00DB0402"/>
    <w:rsid w:val="00DB3408"/>
    <w:rsid w:val="00DB5A3C"/>
    <w:rsid w:val="00DC4CA8"/>
    <w:rsid w:val="00E0593C"/>
    <w:rsid w:val="00E05946"/>
    <w:rsid w:val="00E14616"/>
    <w:rsid w:val="00E14F62"/>
    <w:rsid w:val="00E3220A"/>
    <w:rsid w:val="00E36972"/>
    <w:rsid w:val="00E61945"/>
    <w:rsid w:val="00E87202"/>
    <w:rsid w:val="00E9022F"/>
    <w:rsid w:val="00E953A0"/>
    <w:rsid w:val="00EB219C"/>
    <w:rsid w:val="00EC3FD2"/>
    <w:rsid w:val="00EC441F"/>
    <w:rsid w:val="00ED3A3F"/>
    <w:rsid w:val="00ED649F"/>
    <w:rsid w:val="00F00C96"/>
    <w:rsid w:val="00F06B9D"/>
    <w:rsid w:val="00F11DC0"/>
    <w:rsid w:val="00F14190"/>
    <w:rsid w:val="00F24C49"/>
    <w:rsid w:val="00F274B6"/>
    <w:rsid w:val="00F443BB"/>
    <w:rsid w:val="00F470EA"/>
    <w:rsid w:val="00F52076"/>
    <w:rsid w:val="00F62536"/>
    <w:rsid w:val="00F66F26"/>
    <w:rsid w:val="00F70811"/>
    <w:rsid w:val="00F87DFB"/>
    <w:rsid w:val="00F94AC5"/>
    <w:rsid w:val="00FA37EC"/>
    <w:rsid w:val="00FA5604"/>
    <w:rsid w:val="00FB1149"/>
    <w:rsid w:val="00FF2A20"/>
    <w:rsid w:val="00FF4877"/>
    <w:rsid w:val="00FF6342"/>
    <w:rsid w:val="016E1F02"/>
    <w:rsid w:val="04BC9616"/>
    <w:rsid w:val="1735AAED"/>
    <w:rsid w:val="1B430028"/>
    <w:rsid w:val="1E191FB1"/>
    <w:rsid w:val="297F892E"/>
    <w:rsid w:val="303252B0"/>
    <w:rsid w:val="32C83852"/>
    <w:rsid w:val="3362EB10"/>
    <w:rsid w:val="3EDB0E61"/>
    <w:rsid w:val="3FA36976"/>
    <w:rsid w:val="43455EA1"/>
    <w:rsid w:val="48DCDA42"/>
    <w:rsid w:val="5FEFC7F9"/>
    <w:rsid w:val="64113AAF"/>
    <w:rsid w:val="64C7752F"/>
    <w:rsid w:val="6794EB93"/>
    <w:rsid w:val="6C3BFC7C"/>
    <w:rsid w:val="715B4C59"/>
    <w:rsid w:val="78A612BB"/>
    <w:rsid w:val="7E4CD63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AEE8C"/>
  <w15:chartTrackingRefBased/>
  <w15:docId w15:val="{F28C4957-97B5-4E90-B12D-C906764F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21A"/>
    <w:rPr>
      <w:rFonts w:ascii="Times New Roman" w:hAnsi="Times New Roman"/>
      <w:sz w:val="26"/>
    </w:rPr>
  </w:style>
  <w:style w:type="paragraph" w:styleId="Rubrik1">
    <w:name w:val="heading 1"/>
    <w:basedOn w:val="Normal"/>
    <w:next w:val="Normal"/>
    <w:link w:val="Rubrik1Char"/>
    <w:uiPriority w:val="9"/>
    <w:qFormat/>
    <w:rsid w:val="0022421A"/>
    <w:pPr>
      <w:keepNext/>
      <w:keepLines/>
      <w:spacing w:before="240" w:after="0"/>
      <w:outlineLvl w:val="0"/>
    </w:pPr>
    <w:rPr>
      <w:rFonts w:ascii="Arial" w:eastAsiaTheme="majorEastAsia" w:hAnsi="Arial" w:cstheme="majorBidi"/>
      <w:b/>
      <w:sz w:val="36"/>
      <w:szCs w:val="32"/>
    </w:rPr>
  </w:style>
  <w:style w:type="paragraph" w:styleId="Rubrik2">
    <w:name w:val="heading 2"/>
    <w:basedOn w:val="Normal"/>
    <w:next w:val="Normal"/>
    <w:link w:val="Rubrik2Char"/>
    <w:uiPriority w:val="9"/>
    <w:unhideWhenUsed/>
    <w:qFormat/>
    <w:rsid w:val="0022421A"/>
    <w:pPr>
      <w:keepNext/>
      <w:keepLines/>
      <w:spacing w:before="40" w:after="0"/>
      <w:outlineLvl w:val="1"/>
    </w:pPr>
    <w:rPr>
      <w:rFonts w:ascii="Arial" w:eastAsiaTheme="majorEastAsia" w:hAnsi="Arial" w:cstheme="majorBidi"/>
      <w:b/>
      <w:sz w:val="28"/>
      <w:szCs w:val="26"/>
    </w:rPr>
  </w:style>
  <w:style w:type="paragraph" w:styleId="Rubrik3">
    <w:name w:val="heading 3"/>
    <w:basedOn w:val="Normal"/>
    <w:next w:val="Normal"/>
    <w:link w:val="Rubrik3Char"/>
    <w:uiPriority w:val="9"/>
    <w:unhideWhenUsed/>
    <w:qFormat/>
    <w:rsid w:val="0022421A"/>
    <w:pPr>
      <w:keepNext/>
      <w:keepLines/>
      <w:spacing w:before="40" w:after="0"/>
      <w:outlineLvl w:val="2"/>
    </w:pPr>
    <w:rPr>
      <w:rFonts w:ascii="Arial" w:eastAsiaTheme="majorEastAsia" w:hAnsi="Arial" w:cstheme="majorBidi"/>
      <w:b/>
      <w:sz w:val="24"/>
      <w:szCs w:val="24"/>
    </w:rPr>
  </w:style>
  <w:style w:type="paragraph" w:styleId="Rubrik4">
    <w:name w:val="heading 4"/>
    <w:basedOn w:val="Normal"/>
    <w:next w:val="Normal"/>
    <w:link w:val="Rubrik4Char"/>
    <w:uiPriority w:val="9"/>
    <w:unhideWhenUsed/>
    <w:rsid w:val="0022421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semiHidden/>
    <w:unhideWhenUsed/>
    <w:rsid w:val="007B736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2421A"/>
    <w:rPr>
      <w:rFonts w:ascii="Arial" w:eastAsiaTheme="majorEastAsia" w:hAnsi="Arial" w:cstheme="majorBidi"/>
      <w:b/>
      <w:sz w:val="36"/>
      <w:szCs w:val="32"/>
    </w:rPr>
  </w:style>
  <w:style w:type="character" w:customStyle="1" w:styleId="Rubrik2Char">
    <w:name w:val="Rubrik 2 Char"/>
    <w:basedOn w:val="Standardstycketeckensnitt"/>
    <w:link w:val="Rubrik2"/>
    <w:uiPriority w:val="9"/>
    <w:rsid w:val="0022421A"/>
    <w:rPr>
      <w:rFonts w:ascii="Arial" w:eastAsiaTheme="majorEastAsia" w:hAnsi="Arial" w:cstheme="majorBidi"/>
      <w:b/>
      <w:sz w:val="28"/>
      <w:szCs w:val="26"/>
    </w:rPr>
  </w:style>
  <w:style w:type="character" w:customStyle="1" w:styleId="Rubrik3Char">
    <w:name w:val="Rubrik 3 Char"/>
    <w:basedOn w:val="Standardstycketeckensnitt"/>
    <w:link w:val="Rubrik3"/>
    <w:uiPriority w:val="9"/>
    <w:rsid w:val="0022421A"/>
    <w:rPr>
      <w:rFonts w:ascii="Arial" w:eastAsiaTheme="majorEastAsia" w:hAnsi="Arial" w:cstheme="majorBidi"/>
      <w:b/>
      <w:sz w:val="24"/>
      <w:szCs w:val="24"/>
    </w:rPr>
  </w:style>
  <w:style w:type="character" w:customStyle="1" w:styleId="Rubrik4Char">
    <w:name w:val="Rubrik 4 Char"/>
    <w:basedOn w:val="Standardstycketeckensnitt"/>
    <w:link w:val="Rubrik4"/>
    <w:uiPriority w:val="9"/>
    <w:rsid w:val="0022421A"/>
    <w:rPr>
      <w:rFonts w:asciiTheme="majorHAnsi" w:eastAsiaTheme="majorEastAsia" w:hAnsiTheme="majorHAnsi" w:cstheme="majorBidi"/>
      <w:i/>
      <w:iCs/>
      <w:color w:val="2F5496" w:themeColor="accent1" w:themeShade="BF"/>
      <w:sz w:val="26"/>
    </w:rPr>
  </w:style>
  <w:style w:type="paragraph" w:styleId="Ingetavstnd">
    <w:name w:val="No Spacing"/>
    <w:uiPriority w:val="1"/>
    <w:rsid w:val="0022421A"/>
    <w:pPr>
      <w:spacing w:after="0" w:line="240" w:lineRule="auto"/>
    </w:pPr>
    <w:rPr>
      <w:rFonts w:ascii="Times New Roman" w:hAnsi="Times New Roman"/>
      <w:sz w:val="26"/>
    </w:rPr>
  </w:style>
  <w:style w:type="paragraph" w:styleId="Sidhuvud">
    <w:name w:val="header"/>
    <w:basedOn w:val="Normal"/>
    <w:link w:val="SidhuvudChar"/>
    <w:uiPriority w:val="99"/>
    <w:unhideWhenUsed/>
    <w:rsid w:val="009B649D"/>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9B649D"/>
    <w:rPr>
      <w:rFonts w:ascii="Times New Roman" w:hAnsi="Times New Roman"/>
      <w:sz w:val="26"/>
    </w:rPr>
  </w:style>
  <w:style w:type="paragraph" w:styleId="Sidfot">
    <w:name w:val="footer"/>
    <w:basedOn w:val="Normal"/>
    <w:link w:val="SidfotChar"/>
    <w:uiPriority w:val="99"/>
    <w:unhideWhenUsed/>
    <w:rsid w:val="00DB0402"/>
    <w:pPr>
      <w:tabs>
        <w:tab w:val="center" w:pos="4513"/>
        <w:tab w:val="right" w:pos="9026"/>
      </w:tabs>
      <w:spacing w:after="0" w:line="240" w:lineRule="auto"/>
      <w:jc w:val="center"/>
    </w:pPr>
    <w:rPr>
      <w:color w:val="808080" w:themeColor="background1" w:themeShade="80"/>
    </w:rPr>
  </w:style>
  <w:style w:type="character" w:customStyle="1" w:styleId="SidfotChar">
    <w:name w:val="Sidfot Char"/>
    <w:basedOn w:val="Standardstycketeckensnitt"/>
    <w:link w:val="Sidfot"/>
    <w:uiPriority w:val="99"/>
    <w:rsid w:val="00DB0402"/>
    <w:rPr>
      <w:rFonts w:ascii="Times New Roman" w:hAnsi="Times New Roman"/>
      <w:color w:val="808080" w:themeColor="background1" w:themeShade="80"/>
      <w:sz w:val="26"/>
    </w:rPr>
  </w:style>
  <w:style w:type="paragraph" w:styleId="Liststycke">
    <w:name w:val="List Paragraph"/>
    <w:basedOn w:val="Normal"/>
    <w:uiPriority w:val="34"/>
    <w:qFormat/>
    <w:rsid w:val="00BB5034"/>
    <w:pPr>
      <w:ind w:left="720"/>
      <w:contextualSpacing/>
    </w:pPr>
  </w:style>
  <w:style w:type="character" w:styleId="Hyperlnk">
    <w:name w:val="Hyperlink"/>
    <w:basedOn w:val="Standardstycketeckensnitt"/>
    <w:uiPriority w:val="99"/>
    <w:unhideWhenUsed/>
    <w:rsid w:val="008C5915"/>
    <w:rPr>
      <w:color w:val="0563C1" w:themeColor="hyperlink"/>
      <w:u w:val="single"/>
    </w:rPr>
  </w:style>
  <w:style w:type="character" w:styleId="Olstomnmnande">
    <w:name w:val="Unresolved Mention"/>
    <w:basedOn w:val="Standardstycketeckensnitt"/>
    <w:uiPriority w:val="99"/>
    <w:semiHidden/>
    <w:unhideWhenUsed/>
    <w:rsid w:val="008C5915"/>
    <w:rPr>
      <w:color w:val="605E5C"/>
      <w:shd w:val="clear" w:color="auto" w:fill="E1DFDD"/>
    </w:rPr>
  </w:style>
  <w:style w:type="paragraph" w:styleId="Normalwebb">
    <w:name w:val="Normal (Web)"/>
    <w:basedOn w:val="Normal"/>
    <w:uiPriority w:val="99"/>
    <w:unhideWhenUsed/>
    <w:rsid w:val="00413778"/>
    <w:pPr>
      <w:spacing w:before="100" w:beforeAutospacing="1" w:after="100" w:afterAutospacing="1" w:line="240" w:lineRule="auto"/>
    </w:pPr>
    <w:rPr>
      <w:rFonts w:eastAsia="Times New Roman" w:cs="Times New Roman"/>
      <w:sz w:val="24"/>
      <w:szCs w:val="24"/>
      <w:lang w:eastAsia="sv-SE"/>
    </w:rPr>
  </w:style>
  <w:style w:type="character" w:customStyle="1" w:styleId="Rubrik5Char">
    <w:name w:val="Rubrik 5 Char"/>
    <w:basedOn w:val="Standardstycketeckensnitt"/>
    <w:link w:val="Rubrik5"/>
    <w:uiPriority w:val="9"/>
    <w:semiHidden/>
    <w:rsid w:val="007B736D"/>
    <w:rPr>
      <w:rFonts w:asciiTheme="majorHAnsi" w:eastAsiaTheme="majorEastAsia" w:hAnsiTheme="majorHAnsi" w:cstheme="majorBidi"/>
      <w:color w:val="2F5496" w:themeColor="accent1" w:themeShade="BF"/>
      <w:sz w:val="26"/>
    </w:rPr>
  </w:style>
  <w:style w:type="character" w:styleId="AnvndHyperlnk">
    <w:name w:val="FollowedHyperlink"/>
    <w:basedOn w:val="Standardstycketeckensnitt"/>
    <w:uiPriority w:val="99"/>
    <w:semiHidden/>
    <w:unhideWhenUsed/>
    <w:rsid w:val="00C87BCB"/>
    <w:rPr>
      <w:color w:val="954F72" w:themeColor="followedHyperlink"/>
      <w:u w:val="single"/>
    </w:rPr>
  </w:style>
  <w:style w:type="character" w:styleId="Kommentarsreferens">
    <w:name w:val="annotation reference"/>
    <w:basedOn w:val="Standardstycketeckensnitt"/>
    <w:uiPriority w:val="99"/>
    <w:semiHidden/>
    <w:unhideWhenUsed/>
    <w:rsid w:val="00E87202"/>
    <w:rPr>
      <w:sz w:val="16"/>
      <w:szCs w:val="16"/>
    </w:rPr>
  </w:style>
  <w:style w:type="paragraph" w:styleId="Kommentarer">
    <w:name w:val="annotation text"/>
    <w:basedOn w:val="Normal"/>
    <w:link w:val="KommentarerChar"/>
    <w:uiPriority w:val="99"/>
    <w:unhideWhenUsed/>
    <w:rsid w:val="00E87202"/>
    <w:pPr>
      <w:spacing w:line="240" w:lineRule="auto"/>
    </w:pPr>
    <w:rPr>
      <w:rFonts w:asciiTheme="minorHAnsi" w:hAnsiTheme="minorHAnsi"/>
      <w:sz w:val="20"/>
      <w:szCs w:val="20"/>
    </w:rPr>
  </w:style>
  <w:style w:type="character" w:customStyle="1" w:styleId="KommentarerChar">
    <w:name w:val="Kommentarer Char"/>
    <w:basedOn w:val="Standardstycketeckensnitt"/>
    <w:link w:val="Kommentarer"/>
    <w:uiPriority w:val="99"/>
    <w:rsid w:val="00E87202"/>
    <w:rPr>
      <w:sz w:val="20"/>
      <w:szCs w:val="20"/>
    </w:rPr>
  </w:style>
  <w:style w:type="table" w:styleId="Tabellrutnt">
    <w:name w:val="Table Grid"/>
    <w:basedOn w:val="Normaltabell"/>
    <w:uiPriority w:val="39"/>
    <w:rsid w:val="00E87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stycketeckensnitt"/>
    <w:rsid w:val="00E87202"/>
  </w:style>
  <w:style w:type="character" w:customStyle="1" w:styleId="eop">
    <w:name w:val="eop"/>
    <w:basedOn w:val="Standardstycketeckensnitt"/>
    <w:rsid w:val="00E87202"/>
  </w:style>
  <w:style w:type="character" w:customStyle="1" w:styleId="contextualspellingandgrammarerror">
    <w:name w:val="contextualspellingandgrammarerror"/>
    <w:basedOn w:val="Standardstycketeckensnitt"/>
    <w:rsid w:val="00E87202"/>
  </w:style>
  <w:style w:type="character" w:customStyle="1" w:styleId="ui-provider">
    <w:name w:val="ui-provider"/>
    <w:basedOn w:val="Standardstycketeckensnitt"/>
    <w:rsid w:val="00E87202"/>
  </w:style>
  <w:style w:type="paragraph" w:styleId="Fotnotstext">
    <w:name w:val="footnote text"/>
    <w:basedOn w:val="Normal"/>
    <w:link w:val="FotnotstextChar"/>
    <w:uiPriority w:val="99"/>
    <w:semiHidden/>
    <w:unhideWhenUsed/>
    <w:rsid w:val="00CD2E7D"/>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CD2E7D"/>
    <w:rPr>
      <w:rFonts w:ascii="Times New Roman" w:hAnsi="Times New Roman"/>
      <w:sz w:val="20"/>
      <w:szCs w:val="20"/>
    </w:rPr>
  </w:style>
  <w:style w:type="character" w:styleId="Fotnotsreferens">
    <w:name w:val="footnote reference"/>
    <w:basedOn w:val="Standardstycketeckensnitt"/>
    <w:uiPriority w:val="99"/>
    <w:semiHidden/>
    <w:unhideWhenUsed/>
    <w:rsid w:val="00CD2E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5446">
      <w:bodyDiv w:val="1"/>
      <w:marLeft w:val="0"/>
      <w:marRight w:val="0"/>
      <w:marTop w:val="0"/>
      <w:marBottom w:val="0"/>
      <w:divBdr>
        <w:top w:val="none" w:sz="0" w:space="0" w:color="auto"/>
        <w:left w:val="none" w:sz="0" w:space="0" w:color="auto"/>
        <w:bottom w:val="none" w:sz="0" w:space="0" w:color="auto"/>
        <w:right w:val="none" w:sz="0" w:space="0" w:color="auto"/>
      </w:divBdr>
    </w:div>
    <w:div w:id="495804372">
      <w:bodyDiv w:val="1"/>
      <w:marLeft w:val="0"/>
      <w:marRight w:val="0"/>
      <w:marTop w:val="0"/>
      <w:marBottom w:val="0"/>
      <w:divBdr>
        <w:top w:val="none" w:sz="0" w:space="0" w:color="auto"/>
        <w:left w:val="none" w:sz="0" w:space="0" w:color="auto"/>
        <w:bottom w:val="none" w:sz="0" w:space="0" w:color="auto"/>
        <w:right w:val="none" w:sz="0" w:space="0" w:color="auto"/>
      </w:divBdr>
    </w:div>
    <w:div w:id="736367862">
      <w:bodyDiv w:val="1"/>
      <w:marLeft w:val="0"/>
      <w:marRight w:val="0"/>
      <w:marTop w:val="0"/>
      <w:marBottom w:val="0"/>
      <w:divBdr>
        <w:top w:val="none" w:sz="0" w:space="0" w:color="auto"/>
        <w:left w:val="none" w:sz="0" w:space="0" w:color="auto"/>
        <w:bottom w:val="none" w:sz="0" w:space="0" w:color="auto"/>
        <w:right w:val="none" w:sz="0" w:space="0" w:color="auto"/>
      </w:divBdr>
    </w:div>
    <w:div w:id="1708212495">
      <w:bodyDiv w:val="1"/>
      <w:marLeft w:val="0"/>
      <w:marRight w:val="0"/>
      <w:marTop w:val="0"/>
      <w:marBottom w:val="0"/>
      <w:divBdr>
        <w:top w:val="none" w:sz="0" w:space="0" w:color="auto"/>
        <w:left w:val="none" w:sz="0" w:space="0" w:color="auto"/>
        <w:bottom w:val="none" w:sz="0" w:space="0" w:color="auto"/>
        <w:right w:val="none" w:sz="0" w:space="0" w:color="auto"/>
      </w:divBdr>
    </w:div>
    <w:div w:id="2037847130">
      <w:bodyDiv w:val="1"/>
      <w:marLeft w:val="0"/>
      <w:marRight w:val="0"/>
      <w:marTop w:val="0"/>
      <w:marBottom w:val="0"/>
      <w:divBdr>
        <w:top w:val="none" w:sz="0" w:space="0" w:color="auto"/>
        <w:left w:val="none" w:sz="0" w:space="0" w:color="auto"/>
        <w:bottom w:val="none" w:sz="0" w:space="0" w:color="auto"/>
        <w:right w:val="none" w:sz="0" w:space="0" w:color="auto"/>
      </w:divBdr>
      <w:divsChild>
        <w:div w:id="1250969485">
          <w:marLeft w:val="0"/>
          <w:marRight w:val="0"/>
          <w:marTop w:val="0"/>
          <w:marBottom w:val="0"/>
          <w:divBdr>
            <w:top w:val="none" w:sz="0" w:space="0" w:color="auto"/>
            <w:left w:val="none" w:sz="0" w:space="0" w:color="auto"/>
            <w:bottom w:val="none" w:sz="0" w:space="0" w:color="auto"/>
            <w:right w:val="none" w:sz="0" w:space="0" w:color="auto"/>
          </w:divBdr>
          <w:divsChild>
            <w:div w:id="241183679">
              <w:marLeft w:val="-225"/>
              <w:marRight w:val="-225"/>
              <w:marTop w:val="0"/>
              <w:marBottom w:val="0"/>
              <w:divBdr>
                <w:top w:val="none" w:sz="0" w:space="0" w:color="auto"/>
                <w:left w:val="none" w:sz="0" w:space="0" w:color="auto"/>
                <w:bottom w:val="none" w:sz="0" w:space="0" w:color="auto"/>
                <w:right w:val="none" w:sz="0" w:space="0" w:color="auto"/>
              </w:divBdr>
              <w:divsChild>
                <w:div w:id="1238595726">
                  <w:marLeft w:val="0"/>
                  <w:marRight w:val="0"/>
                  <w:marTop w:val="0"/>
                  <w:marBottom w:val="0"/>
                  <w:divBdr>
                    <w:top w:val="none" w:sz="0" w:space="0" w:color="auto"/>
                    <w:left w:val="none" w:sz="0" w:space="0" w:color="auto"/>
                    <w:bottom w:val="none" w:sz="0" w:space="0" w:color="auto"/>
                    <w:right w:val="none" w:sz="0" w:space="0" w:color="auto"/>
                  </w:divBdr>
                  <w:divsChild>
                    <w:div w:id="671832765">
                      <w:marLeft w:val="0"/>
                      <w:marRight w:val="0"/>
                      <w:marTop w:val="0"/>
                      <w:marBottom w:val="0"/>
                      <w:divBdr>
                        <w:top w:val="none" w:sz="0" w:space="0" w:color="auto"/>
                        <w:left w:val="none" w:sz="0" w:space="0" w:color="auto"/>
                        <w:bottom w:val="none" w:sz="0" w:space="0" w:color="auto"/>
                        <w:right w:val="none" w:sz="0" w:space="0" w:color="auto"/>
                      </w:divBdr>
                      <w:divsChild>
                        <w:div w:id="1276209420">
                          <w:marLeft w:val="0"/>
                          <w:marRight w:val="0"/>
                          <w:marTop w:val="0"/>
                          <w:marBottom w:val="0"/>
                          <w:divBdr>
                            <w:top w:val="none" w:sz="0" w:space="0" w:color="auto"/>
                            <w:left w:val="none" w:sz="0" w:space="0" w:color="auto"/>
                            <w:bottom w:val="none" w:sz="0" w:space="0" w:color="auto"/>
                            <w:right w:val="none" w:sz="0" w:space="0" w:color="auto"/>
                          </w:divBdr>
                          <w:divsChild>
                            <w:div w:id="162935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3278">
                      <w:marLeft w:val="0"/>
                      <w:marRight w:val="0"/>
                      <w:marTop w:val="0"/>
                      <w:marBottom w:val="0"/>
                      <w:divBdr>
                        <w:top w:val="none" w:sz="0" w:space="0" w:color="auto"/>
                        <w:left w:val="none" w:sz="0" w:space="0" w:color="auto"/>
                        <w:bottom w:val="none" w:sz="0" w:space="0" w:color="auto"/>
                        <w:right w:val="none" w:sz="0" w:space="0" w:color="auto"/>
                      </w:divBdr>
                      <w:divsChild>
                        <w:div w:id="340008226">
                          <w:marLeft w:val="0"/>
                          <w:marRight w:val="0"/>
                          <w:marTop w:val="0"/>
                          <w:marBottom w:val="0"/>
                          <w:divBdr>
                            <w:top w:val="none" w:sz="0" w:space="0" w:color="auto"/>
                            <w:left w:val="none" w:sz="0" w:space="0" w:color="auto"/>
                            <w:bottom w:val="none" w:sz="0" w:space="0" w:color="auto"/>
                            <w:right w:val="none" w:sz="0" w:space="0" w:color="auto"/>
                          </w:divBdr>
                          <w:divsChild>
                            <w:div w:id="9348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27961">
                      <w:marLeft w:val="0"/>
                      <w:marRight w:val="0"/>
                      <w:marTop w:val="0"/>
                      <w:marBottom w:val="0"/>
                      <w:divBdr>
                        <w:top w:val="none" w:sz="0" w:space="0" w:color="auto"/>
                        <w:left w:val="none" w:sz="0" w:space="0" w:color="auto"/>
                        <w:bottom w:val="none" w:sz="0" w:space="0" w:color="auto"/>
                        <w:right w:val="none" w:sz="0" w:space="0" w:color="auto"/>
                      </w:divBdr>
                      <w:divsChild>
                        <w:div w:id="1329138478">
                          <w:marLeft w:val="0"/>
                          <w:marRight w:val="0"/>
                          <w:marTop w:val="0"/>
                          <w:marBottom w:val="0"/>
                          <w:divBdr>
                            <w:top w:val="none" w:sz="0" w:space="0" w:color="auto"/>
                            <w:left w:val="none" w:sz="0" w:space="0" w:color="auto"/>
                            <w:bottom w:val="none" w:sz="0" w:space="0" w:color="auto"/>
                            <w:right w:val="none" w:sz="0" w:space="0" w:color="auto"/>
                          </w:divBdr>
                          <w:divsChild>
                            <w:div w:id="6783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964272">
          <w:marLeft w:val="0"/>
          <w:marRight w:val="0"/>
          <w:marTop w:val="0"/>
          <w:marBottom w:val="0"/>
          <w:divBdr>
            <w:top w:val="none" w:sz="0" w:space="0" w:color="auto"/>
            <w:left w:val="none" w:sz="0" w:space="0" w:color="auto"/>
            <w:bottom w:val="single" w:sz="6" w:space="0" w:color="DEE2E6"/>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perisa\OneDrive%20-%20Sveriges%20Riksidrottsf&#246;rbund\Skrivbordet\Dokumentm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23FF57DC374354FB739A9C07BB2A015" ma:contentTypeVersion="19" ma:contentTypeDescription="Skapa ett nytt dokument." ma:contentTypeScope="" ma:versionID="3da19b7bad3e776a1ec27ec9141d205f">
  <xsd:schema xmlns:xsd="http://www.w3.org/2001/XMLSchema" xmlns:xs="http://www.w3.org/2001/XMLSchema" xmlns:p="http://schemas.microsoft.com/office/2006/metadata/properties" xmlns:ns2="1d08ed25-fdec-4fac-8201-e92cb56d042a" xmlns:ns3="cba1d6e1-6ede-4c17-a08c-59fe3147cdb0" targetNamespace="http://schemas.microsoft.com/office/2006/metadata/properties" ma:root="true" ma:fieldsID="8f0cf946baaf9bc2450c66d2ff630644" ns2:_="" ns3:_="">
    <xsd:import namespace="1d08ed25-fdec-4fac-8201-e92cb56d042a"/>
    <xsd:import namespace="cba1d6e1-6ede-4c17-a08c-59fe3147cdb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8ed25-fdec-4fac-8201-e92cb56d0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69f3a60-3ad3-4329-af7f-6cf4f85e1ab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a1d6e1-6ede-4c17-a08c-59fe3147cdb0"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016c6723-5de7-4fc7-a8fd-6444ae26cf54}" ma:internalName="TaxCatchAll" ma:showField="CatchAllData" ma:web="cba1d6e1-6ede-4c17-a08c-59fe3147cd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8ed25-fdec-4fac-8201-e92cb56d042a">
      <Terms xmlns="http://schemas.microsoft.com/office/infopath/2007/PartnerControls"/>
    </lcf76f155ced4ddcb4097134ff3c332f>
    <TaxCatchAll xmlns="cba1d6e1-6ede-4c17-a08c-59fe3147cdb0" xsi:nil="true"/>
  </documentManagement>
</p:properties>
</file>

<file path=customXml/itemProps1.xml><?xml version="1.0" encoding="utf-8"?>
<ds:datastoreItem xmlns:ds="http://schemas.openxmlformats.org/officeDocument/2006/customXml" ds:itemID="{5D09AF6A-2FD4-46EC-A1A8-01B08864F2ED}">
  <ds:schemaRefs>
    <ds:schemaRef ds:uri="http://schemas.microsoft.com/sharepoint/v3/contenttype/forms"/>
  </ds:schemaRefs>
</ds:datastoreItem>
</file>

<file path=customXml/itemProps2.xml><?xml version="1.0" encoding="utf-8"?>
<ds:datastoreItem xmlns:ds="http://schemas.openxmlformats.org/officeDocument/2006/customXml" ds:itemID="{F4641DCD-7312-4D74-80D2-A100C6D34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8ed25-fdec-4fac-8201-e92cb56d042a"/>
    <ds:schemaRef ds:uri="cba1d6e1-6ede-4c17-a08c-59fe3147c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B38EE-A855-4F86-93DC-1AFC39330B66}">
  <ds:schemaRefs>
    <ds:schemaRef ds:uri="http://schemas.microsoft.com/office/2006/metadata/properties"/>
    <ds:schemaRef ds:uri="http://schemas.microsoft.com/office/infopath/2007/PartnerControls"/>
    <ds:schemaRef ds:uri="1d08ed25-fdec-4fac-8201-e92cb56d042a"/>
    <ds:schemaRef ds:uri="cba1d6e1-6ede-4c17-a08c-59fe3147cdb0"/>
  </ds:schemaRefs>
</ds:datastoreItem>
</file>

<file path=docMetadata/LabelInfo.xml><?xml version="1.0" encoding="utf-8"?>
<clbl:labelList xmlns:clbl="http://schemas.microsoft.com/office/2020/mipLabelMetadata">
  <clbl:label id="{eb5b2d6e-028e-454d-b878-0c055adbeb2a}" enabled="0" method="" siteId="{eb5b2d6e-028e-454d-b878-0c055adbeb2a}" removed="1"/>
</clbl:labelList>
</file>

<file path=docProps/app.xml><?xml version="1.0" encoding="utf-8"?>
<Properties xmlns="http://schemas.openxmlformats.org/officeDocument/2006/extended-properties" xmlns:vt="http://schemas.openxmlformats.org/officeDocument/2006/docPropsVTypes">
  <Template>Dokumentmall</Template>
  <TotalTime>41</TotalTime>
  <Pages>5</Pages>
  <Words>500</Words>
  <Characters>2654</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Perisa (Cheerleading)</dc:creator>
  <cp:keywords/>
  <dc:description/>
  <cp:lastModifiedBy>Josephine Nyman Richt (Cheerleading)</cp:lastModifiedBy>
  <cp:revision>56</cp:revision>
  <cp:lastPrinted>2026-05-22T08:14:00Z</cp:lastPrinted>
  <dcterms:created xsi:type="dcterms:W3CDTF">2024-06-04T03:26:00Z</dcterms:created>
  <dcterms:modified xsi:type="dcterms:W3CDTF">2026-05-22T09:27:00Z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0x010100F23FF57DC374354FB739A9C07BB2A015</vt:lpwstr>
  </property>
  <property fmtid="{D5CDD505-2E9C-101B-9397-08002B2CF9AE}" pid="3" name="MediaServiceImageTags">
    <vt:lpwstr/>
  </property>
</Properties>
</file>